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B2F5" w14:textId="4951A18C" w:rsidR="001273C1" w:rsidRPr="00F6136E" w:rsidRDefault="00000000" w:rsidP="00E0401F">
      <w:pPr>
        <w:pStyle w:val="Ttulo"/>
      </w:pPr>
      <w:sdt>
        <w:sdtPr>
          <w:id w:val="-1675106444"/>
          <w:placeholder>
            <w:docPart w:val="955D6ADB68EF40738591C777C79DE333"/>
          </w:placeholder>
          <w15:appearance w15:val="hidden"/>
        </w:sdtPr>
        <w:sdtContent>
          <w:r w:rsidR="00D14285">
            <w:t>PRUEBAS TESTING</w:t>
          </w:r>
        </w:sdtContent>
      </w:sdt>
    </w:p>
    <w:p w14:paraId="09BA3347" w14:textId="6FA602E4" w:rsidR="00E0401F" w:rsidRPr="00F6136E" w:rsidRDefault="00000000" w:rsidP="00E0401F">
      <w:pPr>
        <w:pStyle w:val="Ttulo"/>
      </w:pPr>
      <w:sdt>
        <w:sdtPr>
          <w:id w:val="1862847750"/>
          <w:placeholder>
            <w:docPart w:val="A53F278241D340ECBA8C70DEDDCCF911"/>
          </w:placeholder>
          <w:showingPlcHdr/>
          <w15:appearance w15:val="hidden"/>
        </w:sdtPr>
        <w:sdtContent>
          <w:r w:rsidR="00E0401F" w:rsidRPr="00F6136E">
            <w:rPr>
              <w:lang w:bidi="es-ES"/>
            </w:rPr>
            <w:t>Propuesta de servicios</w:t>
          </w:r>
        </w:sdtContent>
      </w:sdt>
      <w:r w:rsidR="00E0401F" w:rsidRPr="00F6136E">
        <w:rPr>
          <w:lang w:bidi="es-ES"/>
        </w:rPr>
        <w:t xml:space="preserve"> </w:t>
      </w:r>
    </w:p>
    <w:p w14:paraId="474DEF34" w14:textId="77777777" w:rsidR="0089777F" w:rsidRPr="00F6136E" w:rsidRDefault="00E0401F" w:rsidP="008F0570">
      <w:r w:rsidRPr="00F6136E">
        <w:rPr>
          <w:noProof/>
          <w:lang w:bidi="es-ES"/>
        </w:rPr>
        <mc:AlternateContent>
          <mc:Choice Requires="wps">
            <w:drawing>
              <wp:anchor distT="0" distB="0" distL="114300" distR="114300" simplePos="0" relativeHeight="251659264" behindDoc="1" locked="1" layoutInCell="1" allowOverlap="1" wp14:anchorId="581FD886" wp14:editId="58C27368">
                <wp:simplePos x="0" y="0"/>
                <wp:positionH relativeFrom="page">
                  <wp:align>right</wp:align>
                </wp:positionH>
                <wp:positionV relativeFrom="page">
                  <wp:align>top</wp:align>
                </wp:positionV>
                <wp:extent cx="7887970" cy="2057400"/>
                <wp:effectExtent l="0" t="0" r="0" b="0"/>
                <wp:wrapNone/>
                <wp:docPr id="68" name="Rectángulo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87970" cy="205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81FB5" id="Rectángulo 68" o:spid="_x0000_s1026" alt="&quot;&quot;" style="position:absolute;margin-left:569.9pt;margin-top:0;width:621.1pt;height:162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" fillcolor="#4472c4 [3204]" stroked="f" strokeweight="1pt">
                <w10:wrap anchorx="page" anchory="page"/>
                <w10:anchorlock/>
              </v:rect>
            </w:pict>
          </mc:Fallback>
        </mc:AlternateContent>
      </w:r>
    </w:p>
    <w:p w14:paraId="13DE7183" w14:textId="77777777" w:rsidR="005140CB" w:rsidRPr="00F6136E" w:rsidRDefault="00000000" w:rsidP="000B112D">
      <w:pPr>
        <w:pStyle w:val="Subttulo"/>
      </w:pPr>
      <w:sdt>
        <w:sdtPr>
          <w:alias w:val="Para contratistas independientes:"/>
          <w:tag w:val="Para contratistas independientes:"/>
          <w:id w:val="-1746102849"/>
          <w:placeholder>
            <w:docPart w:val="8E81895BAE8B424EA7C9C99B3CCACBF3"/>
          </w:placeholder>
          <w:temporary/>
          <w:showingPlcHdr/>
          <w15:appearance w15:val="hidden"/>
        </w:sdtPr>
        <w:sdtContent>
          <w:r w:rsidR="005140CB" w:rsidRPr="00F6136E">
            <w:rPr>
              <w:rStyle w:val="Ttulo2Car"/>
              <w:lang w:bidi="es-ES"/>
            </w:rPr>
            <w:t>Para contratistas independientes</w:t>
          </w:r>
        </w:sdtContent>
      </w:sdt>
    </w:p>
    <w:tbl>
      <w:tblPr>
        <w:tblStyle w:val="Tabladesugerencia"/>
        <w:tblW w:w="5000" w:type="pct"/>
        <w:jc w:val="center"/>
        <w:tblLook w:val="04A0" w:firstRow="1" w:lastRow="0" w:firstColumn="1" w:lastColumn="0" w:noHBand="0" w:noVBand="1"/>
        <w:tblDescription w:val="Tabla de diseño"/>
      </w:tblPr>
      <w:tblGrid>
        <w:gridCol w:w="622"/>
        <w:gridCol w:w="9470"/>
      </w:tblGrid>
      <w:tr w:rsidR="0085761F" w:rsidRPr="00F6136E" w14:paraId="2E415CB0" w14:textId="77777777" w:rsidTr="00E0401F">
        <w:trPr>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7B57D57" w14:textId="77777777" w:rsidR="0085761F" w:rsidRPr="00F6136E" w:rsidRDefault="003C0DAF" w:rsidP="00E0401F">
            <w:pPr>
              <w:spacing w:after="180" w:line="288" w:lineRule="auto"/>
              <w:jc w:val="both"/>
            </w:pPr>
            <w:r w:rsidRPr="00F6136E">
              <w:rPr>
                <w:noProof/>
                <w:lang w:bidi="es-ES"/>
              </w:rPr>
              <w:drawing>
                <wp:inline distT="0" distB="0" distL="0" distR="0" wp14:anchorId="36D237BF" wp14:editId="39B1617F">
                  <wp:extent cx="285316" cy="285316"/>
                  <wp:effectExtent l="0" t="0" r="0" b="0"/>
                  <wp:docPr id="69" name="Gráfico 69"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689648C5" w14:textId="77777777" w:rsidR="0085761F" w:rsidRPr="00F6136E" w:rsidRDefault="00000000" w:rsidP="00E0401F">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506021547"/>
                <w:placeholder>
                  <w:docPart w:val="19E61B850C234A27BF9CAF453A2A3B69"/>
                </w:placeholder>
                <w:temporary/>
                <w:showingPlcHdr/>
                <w15:appearance w15:val="hidden"/>
              </w:sdtPr>
              <w:sdtContent>
                <w:r w:rsidR="0085761F" w:rsidRPr="00F6136E">
                  <w:rPr>
                    <w:lang w:bidi="es-ES"/>
                  </w:rPr>
                  <w:t>La propuesta de servicios es la parte central del conjunto de herramientas de ventas de un contratista independiente. Combina la información clave de la compañía, su propuesta de venta única y su conocimiento de las necesidades y deseos del cliente en un solo documento que también puede servir como base para las negociaciones del contrato.</w:t>
                </w:r>
              </w:sdtContent>
            </w:sdt>
          </w:p>
          <w:sdt>
            <w:sdtPr>
              <w:alias w:val="Escriba la descripción:"/>
              <w:tag w:val="Escriba la descripción:"/>
              <w:id w:val="890700937"/>
              <w:placeholder>
                <w:docPart w:val="8B8A344159ED442FBB63F50BEA08EDBF"/>
              </w:placeholder>
              <w:temporary/>
              <w:showingPlcHdr/>
              <w15:appearance w15:val="hidden"/>
            </w:sdtPr>
            <w:sdtContent>
              <w:p w14:paraId="6872A96C" w14:textId="77777777" w:rsidR="0085761F" w:rsidRPr="00F6136E" w:rsidRDefault="0085761F" w:rsidP="00E0401F">
                <w:pPr>
                  <w:pStyle w:val="Textodesugerencia"/>
                  <w:cnfStyle w:val="000000000000" w:firstRow="0" w:lastRow="0" w:firstColumn="0" w:lastColumn="0" w:oddVBand="0" w:evenVBand="0" w:oddHBand="0" w:evenHBand="0" w:firstRowFirstColumn="0" w:firstRowLastColumn="0" w:lastRowFirstColumn="0" w:lastRowLastColumn="0"/>
                </w:pPr>
                <w:r w:rsidRPr="00F6136E">
                  <w:rPr>
                    <w:lang w:bidi="es-ES"/>
                  </w:rPr>
                  <w:t>Utilice esta propuesta de muestra como esquema para desarrollar la suya.</w:t>
                </w:r>
              </w:p>
              <w:p w14:paraId="11DA77BE" w14:textId="77777777" w:rsidR="0085761F" w:rsidRPr="00F6136E" w:rsidRDefault="0085761F" w:rsidP="00E0401F">
                <w:pPr>
                  <w:pStyle w:val="Textodesugerencia"/>
                  <w:cnfStyle w:val="000000000000" w:firstRow="0" w:lastRow="0" w:firstColumn="0" w:lastColumn="0" w:oddVBand="0" w:evenVBand="0" w:oddHBand="0" w:evenHBand="0" w:firstRowFirstColumn="0" w:firstRowLastColumn="0" w:lastRowFirstColumn="0" w:lastRowLastColumn="0"/>
                </w:pPr>
                <w:r w:rsidRPr="00F6136E">
                  <w:rPr>
                    <w:lang w:bidi="es-ES"/>
                  </w:rPr>
                  <w:t>Para eliminar las sugerencias sombreadas (como esta), solo tiene que seleccionar el texto de la sugerencia y, a continuación, presionar la</w:t>
                </w:r>
                <w:r w:rsidR="000466A0" w:rsidRPr="00F6136E">
                  <w:rPr>
                    <w:lang w:bidi="es-ES"/>
                  </w:rPr>
                  <w:t> </w:t>
                </w:r>
                <w:r w:rsidRPr="00F6136E">
                  <w:rPr>
                    <w:lang w:bidi="es-ES"/>
                  </w:rPr>
                  <w:t>barra espaciadora.</w:t>
                </w:r>
              </w:p>
            </w:sdtContent>
          </w:sdt>
          <w:p w14:paraId="05306FE5" w14:textId="77777777" w:rsidR="0085761F" w:rsidRPr="00F6136E" w:rsidRDefault="00000000" w:rsidP="00E0401F">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711107396"/>
                <w:placeholder>
                  <w:docPart w:val="D222238432D0458FB015109B0AC9DF9F"/>
                </w:placeholder>
                <w:temporary/>
                <w:showingPlcHdr/>
                <w15:appearance w15:val="hidden"/>
              </w:sdtPr>
              <w:sdtContent>
                <w:r w:rsidR="0085761F" w:rsidRPr="00F6136E">
                  <w:rPr>
                    <w:lang w:bidi="es-ES"/>
                  </w:rPr>
                  <w:t>El contenido de la muestra en esta propuesta contempla el contenido de los marcadores de posición para que los sustituya por el suyo.</w:t>
                </w:r>
              </w:sdtContent>
            </w:sdt>
          </w:p>
        </w:tc>
      </w:tr>
    </w:tbl>
    <w:p w14:paraId="1C8DA421" w14:textId="77777777" w:rsidR="00017EFD" w:rsidRPr="00F6136E" w:rsidRDefault="00017EFD" w:rsidP="005140CB">
      <w:pPr>
        <w:pStyle w:val="Sinespaciado"/>
      </w:pPr>
    </w:p>
    <w:p w14:paraId="00DE57D0" w14:textId="77777777" w:rsidR="001273C1" w:rsidRPr="00F6136E" w:rsidRDefault="00000000" w:rsidP="005140CB">
      <w:pPr>
        <w:pStyle w:val="Ttulo1"/>
      </w:pPr>
      <w:sdt>
        <w:sdtPr>
          <w:alias w:val="Información general:"/>
          <w:tag w:val="Información general:"/>
          <w:id w:val="-1324508684"/>
          <w:placeholder>
            <w:docPart w:val="D26AB948C92D4661AA1BE55DA7FA3EB1"/>
          </w:placeholder>
          <w:temporary/>
          <w:showingPlcHdr/>
          <w15:appearance w15:val="hidden"/>
        </w:sdtPr>
        <w:sdtContent>
          <w:r w:rsidR="00386778" w:rsidRPr="00F6136E">
            <w:rPr>
              <w:lang w:bidi="es-ES"/>
            </w:rPr>
            <w:t>Información general</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386778" w:rsidRPr="00F6136E" w14:paraId="20394096" w14:textId="77777777" w:rsidTr="00410067">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CDB8786" w14:textId="77777777" w:rsidR="00386778" w:rsidRPr="00F6136E" w:rsidRDefault="007C13B2" w:rsidP="004D39A3">
            <w:pPr>
              <w:rPr>
                <w:color w:val="4472C4" w:themeColor="accent1"/>
              </w:rPr>
            </w:pPr>
            <w:r w:rsidRPr="00F6136E">
              <w:rPr>
                <w:noProof/>
                <w:lang w:bidi="es-ES"/>
              </w:rPr>
              <w:drawing>
                <wp:inline distT="0" distB="0" distL="0" distR="0" wp14:anchorId="64F60712" wp14:editId="4D7A37BF">
                  <wp:extent cx="285316" cy="285316"/>
                  <wp:effectExtent l="0" t="0" r="0" b="0"/>
                  <wp:docPr id="56" name="Gráfico 56"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3CEB0C07"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661595137"/>
                <w:placeholder>
                  <w:docPart w:val="B329BBC5BC7E4CF6BE896E29A97EB6D6"/>
                </w:placeholder>
                <w:temporary/>
                <w:showingPlcHdr/>
                <w15:appearance w15:val="hidden"/>
              </w:sdtPr>
              <w:sdtContent>
                <w:r w:rsidR="00386778" w:rsidRPr="00F6136E">
                  <w:rPr>
                    <w:lang w:bidi="es-ES"/>
                  </w:rPr>
                  <w:t>Use la información general para ofrecer un breve resumen de las razones de la propuesta y la mejor manera de apoyar las necesidades del cliente. Puede expandir este resumen durante el resto de la propuesta.</w:t>
                </w:r>
              </w:sdtContent>
            </w:sdt>
          </w:p>
        </w:tc>
      </w:tr>
    </w:tbl>
    <w:p w14:paraId="4F6F7E60" w14:textId="77777777" w:rsidR="001273C1" w:rsidRPr="00F6136E" w:rsidRDefault="001273C1">
      <w:pPr>
        <w:pStyle w:val="Sinespaciado"/>
      </w:pPr>
    </w:p>
    <w:p w14:paraId="03501872" w14:textId="77777777" w:rsidR="001273C1" w:rsidRPr="00F6136E" w:rsidRDefault="00000000">
      <w:pPr>
        <w:rPr>
          <w:spacing w:val="-2"/>
        </w:rPr>
      </w:pPr>
      <w:sdt>
        <w:sdtPr>
          <w:rPr>
            <w:spacing w:val="-2"/>
          </w:rPr>
          <w:id w:val="-455569273"/>
          <w:placeholder>
            <w:docPart w:val="83A9AB2587F54CF89EB07816FC540609"/>
          </w:placeholder>
          <w:showingPlcHdr/>
          <w15:appearance w15:val="hidden"/>
        </w:sdtPr>
        <w:sdtContent>
          <w:r w:rsidR="005140CB" w:rsidRPr="00F6136E">
            <w:rPr>
              <w:spacing w:val="-2"/>
              <w:lang w:bidi="es-ES"/>
            </w:rPr>
            <w:t>OLSON HARRIS LTD.</w:t>
          </w:r>
        </w:sdtContent>
      </w:sdt>
      <w:r w:rsidR="00C16778" w:rsidRPr="00F6136E">
        <w:rPr>
          <w:spacing w:val="-2"/>
          <w:lang w:bidi="es-ES"/>
        </w:rPr>
        <w:t xml:space="preserve"> </w:t>
      </w:r>
      <w:sdt>
        <w:sdtPr>
          <w:rPr>
            <w:spacing w:val="-2"/>
          </w:rPr>
          <w:alias w:val="Escriba la descripción:"/>
          <w:tag w:val="Escriba la descripción:"/>
          <w:id w:val="-1101337332"/>
          <w:placeholder>
            <w:docPart w:val="AB84937DE28C4652A714B24C3F5CE528"/>
          </w:placeholder>
          <w:temporary/>
          <w:showingPlcHdr/>
          <w15:appearance w15:val="hidden"/>
        </w:sdtPr>
        <w:sdtContent>
          <w:r w:rsidR="00386778" w:rsidRPr="00F6136E">
            <w:rPr>
              <w:spacing w:val="-2"/>
              <w:lang w:bidi="es-ES"/>
            </w:rPr>
            <w:t>se complace en presentar esta propuesta de servicios para ayudar a que</w:t>
          </w:r>
        </w:sdtContent>
      </w:sdt>
      <w:r w:rsidR="00C16778" w:rsidRPr="00F6136E">
        <w:rPr>
          <w:spacing w:val="-2"/>
          <w:lang w:bidi="es-ES"/>
        </w:rPr>
        <w:t xml:space="preserve"> </w:t>
      </w:r>
      <w:sdt>
        <w:sdtPr>
          <w:rPr>
            <w:spacing w:val="-2"/>
          </w:rPr>
          <w:id w:val="-474141581"/>
          <w:placeholder>
            <w:docPart w:val="CE21F03A24A142D08134220A77148389"/>
          </w:placeholder>
          <w:showingPlcHdr/>
          <w15:appearance w15:val="hidden"/>
        </w:sdtPr>
        <w:sdtContent>
          <w:r w:rsidR="005140CB" w:rsidRPr="00F6136E">
            <w:rPr>
              <w:spacing w:val="-2"/>
              <w:lang w:bidi="es-ES"/>
            </w:rPr>
            <w:t>Northwind Traders</w:t>
          </w:r>
        </w:sdtContent>
      </w:sdt>
      <w:r w:rsidR="00C16778" w:rsidRPr="00F6136E">
        <w:rPr>
          <w:spacing w:val="-2"/>
          <w:lang w:bidi="es-ES"/>
        </w:rPr>
        <w:t xml:space="preserve"> </w:t>
      </w:r>
      <w:sdt>
        <w:sdtPr>
          <w:rPr>
            <w:spacing w:val="-2"/>
          </w:rPr>
          <w:alias w:val="Escriba la descripción:"/>
          <w:tag w:val="Escriba la descripción:"/>
          <w:id w:val="1513799901"/>
          <w:placeholder>
            <w:docPart w:val="84675A97C98F4420AEA23454528B7C7F"/>
          </w:placeholder>
          <w:temporary/>
          <w:showingPlcHdr/>
          <w15:appearance w15:val="hidden"/>
        </w:sdtPr>
        <w:sdtContent>
          <w:r w:rsidR="00386778" w:rsidRPr="00F6136E">
            <w:rPr>
              <w:spacing w:val="-2"/>
              <w:lang w:bidi="es-ES"/>
            </w:rPr>
            <w:t>logre sus objetivos para mejorar la satisfacción del cliente</w:t>
          </w:r>
        </w:sdtContent>
      </w:sdt>
      <w:r w:rsidR="00C16778" w:rsidRPr="00F6136E">
        <w:rPr>
          <w:spacing w:val="-2"/>
          <w:lang w:bidi="es-ES"/>
        </w:rPr>
        <w:t xml:space="preserve"> </w:t>
      </w:r>
      <w:sdt>
        <w:sdtPr>
          <w:rPr>
            <w:spacing w:val="-2"/>
          </w:rPr>
          <w:alias w:val="Escriba la descripción:"/>
          <w:tag w:val="Escriba la descripción:"/>
          <w:id w:val="-566963215"/>
          <w:placeholder>
            <w:docPart w:val="75DA3965B7074732A26BB01C145BC4FE"/>
          </w:placeholder>
          <w:temporary/>
          <w:showingPlcHdr/>
          <w15:appearance w15:val="hidden"/>
        </w:sdtPr>
        <w:sdtContent>
          <w:r w:rsidR="00386778" w:rsidRPr="00F6136E">
            <w:rPr>
              <w:spacing w:val="-2"/>
              <w:lang w:bidi="es-ES"/>
            </w:rPr>
            <w:t>proporcionando formación y soporte post-venta para su nuevo sistema de entrada y cumplimiento de pedidos. Hemos colaborado con decenas de pequeñas empresas en todo el noreste (empresas comprometidas a mejorar la experiencia del cliente a través de la comodidad, la precisión de los pedidos y la entrega puntual).</w:t>
          </w:r>
        </w:sdtContent>
      </w:sdt>
    </w:p>
    <w:p w14:paraId="32C692A6" w14:textId="77777777" w:rsidR="00017EFD" w:rsidRPr="00F6136E" w:rsidRDefault="00017EFD"/>
    <w:p w14:paraId="06F4BDDB" w14:textId="77777777" w:rsidR="001273C1" w:rsidRPr="00F6136E" w:rsidRDefault="00000000">
      <w:pPr>
        <w:pStyle w:val="Ttulo2"/>
      </w:pPr>
      <w:sdt>
        <w:sdtPr>
          <w:alias w:val="El objetivo:"/>
          <w:tag w:val="El objetivo:"/>
          <w:id w:val="-75594084"/>
          <w:placeholder>
            <w:docPart w:val="AAB191A3B6B040C390AE2E7F424B0E9D"/>
          </w:placeholder>
          <w:temporary/>
          <w:showingPlcHdr/>
          <w15:appearance w15:val="hidden"/>
        </w:sdtPr>
        <w:sdtContent>
          <w:r w:rsidR="00386778" w:rsidRPr="00F6136E">
            <w:rPr>
              <w:lang w:bidi="es-ES"/>
            </w:rPr>
            <w:t>El objetivo</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386778" w:rsidRPr="00F6136E" w14:paraId="4217A3B9" w14:textId="77777777" w:rsidTr="00D16EFA">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762432FA" w14:textId="77777777" w:rsidR="00386778" w:rsidRPr="00F6136E" w:rsidRDefault="007C13B2" w:rsidP="004D39A3">
            <w:r w:rsidRPr="00F6136E">
              <w:rPr>
                <w:noProof/>
                <w:lang w:bidi="es-ES"/>
              </w:rPr>
              <w:drawing>
                <wp:inline distT="0" distB="0" distL="0" distR="0" wp14:anchorId="64B97E0A" wp14:editId="3B2535CD">
                  <wp:extent cx="285316" cy="285316"/>
                  <wp:effectExtent l="0" t="0" r="0" b="0"/>
                  <wp:docPr id="37" name="Gráfico 37"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65C49867"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45373808"/>
                <w:placeholder>
                  <w:docPart w:val="6F89A6DE9FC94CFFB209F5EA746D53A7"/>
                </w:placeholder>
                <w:temporary/>
                <w:showingPlcHdr/>
                <w15:appearance w15:val="hidden"/>
              </w:sdtPr>
              <w:sdtContent>
                <w:r w:rsidR="00386778" w:rsidRPr="00F6136E">
                  <w:rPr>
                    <w:lang w:bidi="es-ES"/>
                  </w:rPr>
                  <w:t>Incluya una instrucción específica que abarque el problema y el tema clave en torno a la solución. Replantee las necesidades del cliente, tal y como se determinó leyendo su solicitud de propuesta (RFP, por sus siglas en inglés) o durante el proceso de entrevistas previas.</w:t>
                </w:r>
              </w:sdtContent>
            </w:sdt>
          </w:p>
        </w:tc>
      </w:tr>
    </w:tbl>
    <w:p w14:paraId="1FF0D729" w14:textId="77777777" w:rsidR="001273C1" w:rsidRPr="00F6136E" w:rsidRDefault="001273C1">
      <w:pPr>
        <w:pStyle w:val="Sinespaciado"/>
      </w:pPr>
    </w:p>
    <w:p w14:paraId="757B0965" w14:textId="77777777" w:rsidR="001273C1" w:rsidRPr="00F6136E" w:rsidRDefault="00000000">
      <w:pPr>
        <w:pStyle w:val="Listaconvietas"/>
      </w:pPr>
      <w:sdt>
        <w:sdtPr>
          <w:alias w:val="Necesidad n.° 1:"/>
          <w:tag w:val="Necesidad n.° 1:"/>
          <w:id w:val="890539782"/>
          <w:placeholder>
            <w:docPart w:val="D563F4895ACE485E8FAFCA2C39B33BD9"/>
          </w:placeholder>
          <w:temporary/>
          <w:showingPlcHdr/>
          <w15:appearance w15:val="hidden"/>
        </w:sdtPr>
        <w:sdtContent>
          <w:r w:rsidR="00386778" w:rsidRPr="00F6136E">
            <w:rPr>
              <w:lang w:bidi="es-ES"/>
            </w:rPr>
            <w:t>Necesidad n.° 1:</w:t>
          </w:r>
        </w:sdtContent>
      </w:sdt>
      <w:r w:rsidR="00C16778" w:rsidRPr="00F6136E">
        <w:rPr>
          <w:lang w:bidi="es-ES"/>
        </w:rPr>
        <w:t xml:space="preserve"> </w:t>
      </w:r>
      <w:sdt>
        <w:sdtPr>
          <w:alias w:val="Introduzca la necesidad n.° 1:"/>
          <w:tag w:val="Introduzca la necesidad n.° 1:"/>
          <w:id w:val="428630050"/>
          <w:placeholder>
            <w:docPart w:val="4670911FA59F403B88284BF339428583"/>
          </w:placeholder>
          <w:temporary/>
          <w:showingPlcHdr/>
          <w15:appearance w15:val="hidden"/>
        </w:sdtPr>
        <w:sdtContent>
          <w:r w:rsidR="005D1F41" w:rsidRPr="00F6136E">
            <w:rPr>
              <w:lang w:bidi="es-ES"/>
            </w:rPr>
            <w:t>M</w:t>
          </w:r>
          <w:r w:rsidR="00386778" w:rsidRPr="00F6136E">
            <w:rPr>
              <w:lang w:bidi="es-ES"/>
            </w:rPr>
            <w:t>ejorar el tiempo de respuesta a las preguntas de los clientes</w:t>
          </w:r>
        </w:sdtContent>
      </w:sdt>
    </w:p>
    <w:p w14:paraId="0C246F2A" w14:textId="77777777" w:rsidR="001273C1" w:rsidRPr="00F6136E" w:rsidRDefault="00000000">
      <w:pPr>
        <w:pStyle w:val="Listaconvietas"/>
      </w:pPr>
      <w:sdt>
        <w:sdtPr>
          <w:alias w:val="Necesidad n.° 2:"/>
          <w:tag w:val="Necesidad n.° 2:"/>
          <w:id w:val="1973086966"/>
          <w:placeholder>
            <w:docPart w:val="C818602F4F2E482DB56479B03C08257D"/>
          </w:placeholder>
          <w:temporary/>
          <w:showingPlcHdr/>
          <w15:appearance w15:val="hidden"/>
        </w:sdtPr>
        <w:sdtContent>
          <w:r w:rsidR="00386778" w:rsidRPr="00F6136E">
            <w:rPr>
              <w:lang w:bidi="es-ES"/>
            </w:rPr>
            <w:t>Necesidad n.° 2:</w:t>
          </w:r>
        </w:sdtContent>
      </w:sdt>
      <w:r w:rsidR="00C16778" w:rsidRPr="00F6136E">
        <w:rPr>
          <w:lang w:bidi="es-ES"/>
        </w:rPr>
        <w:t xml:space="preserve"> </w:t>
      </w:r>
      <w:sdt>
        <w:sdtPr>
          <w:alias w:val="Introduzca la necesidad n.° 2:"/>
          <w:tag w:val="Introduzca la necesidad n.° 2:"/>
          <w:id w:val="1557817185"/>
          <w:placeholder>
            <w:docPart w:val="2D394456309B442F8D2069B7CDA71479"/>
          </w:placeholder>
          <w:temporary/>
          <w:showingPlcHdr/>
          <w15:appearance w15:val="hidden"/>
        </w:sdtPr>
        <w:sdtContent>
          <w:r w:rsidR="005D1F41" w:rsidRPr="00F6136E">
            <w:rPr>
              <w:lang w:bidi="es-ES"/>
            </w:rPr>
            <w:t>M</w:t>
          </w:r>
          <w:r w:rsidR="00386778" w:rsidRPr="00F6136E">
            <w:rPr>
              <w:lang w:bidi="es-ES"/>
            </w:rPr>
            <w:t>ejorar los puntos débiles en los volúmenes de incremento de ventas o ventas cruzadas</w:t>
          </w:r>
        </w:sdtContent>
      </w:sdt>
    </w:p>
    <w:p w14:paraId="6CC96151" w14:textId="77777777" w:rsidR="001273C1" w:rsidRPr="00F6136E" w:rsidRDefault="00000000">
      <w:pPr>
        <w:pStyle w:val="Listaconvietas"/>
      </w:pPr>
      <w:sdt>
        <w:sdtPr>
          <w:alias w:val="Necesidad n.° 3:"/>
          <w:tag w:val="Necesidad n.° 3:"/>
          <w:id w:val="-580906833"/>
          <w:placeholder>
            <w:docPart w:val="998840F60F9C465F892B78B5057FBFB1"/>
          </w:placeholder>
          <w:temporary/>
          <w:showingPlcHdr/>
          <w15:appearance w15:val="hidden"/>
        </w:sdtPr>
        <w:sdtContent>
          <w:r w:rsidR="00386778" w:rsidRPr="00F6136E">
            <w:rPr>
              <w:lang w:bidi="es-ES"/>
            </w:rPr>
            <w:t>Necesidad n.° 3:</w:t>
          </w:r>
        </w:sdtContent>
      </w:sdt>
      <w:r w:rsidR="00C16778" w:rsidRPr="00F6136E">
        <w:rPr>
          <w:lang w:bidi="es-ES"/>
        </w:rPr>
        <w:t xml:space="preserve"> </w:t>
      </w:r>
      <w:sdt>
        <w:sdtPr>
          <w:alias w:val="Introduzca la necesidad n.° 3:"/>
          <w:tag w:val="Introduzca la necesidad n.° 3:"/>
          <w:id w:val="-1964030536"/>
          <w:placeholder>
            <w:docPart w:val="A61120257A0F4B878715FB29C32A164B"/>
          </w:placeholder>
          <w:temporary/>
          <w:showingPlcHdr/>
          <w15:appearance w15:val="hidden"/>
        </w:sdtPr>
        <w:sdtContent>
          <w:r w:rsidR="005D1F41" w:rsidRPr="00F6136E">
            <w:rPr>
              <w:lang w:bidi="es-ES"/>
            </w:rPr>
            <w:t>C</w:t>
          </w:r>
          <w:r w:rsidR="00386778" w:rsidRPr="00F6136E">
            <w:rPr>
              <w:lang w:bidi="es-ES"/>
            </w:rPr>
            <w:t>apacitación rápida para el personal sobre el nuevo sistema</w:t>
          </w:r>
        </w:sdtContent>
      </w:sdt>
    </w:p>
    <w:p w14:paraId="04A75013" w14:textId="77777777" w:rsidR="001273C1" w:rsidRPr="00F6136E" w:rsidRDefault="00000000">
      <w:pPr>
        <w:pStyle w:val="Ttulo2"/>
      </w:pPr>
      <w:sdt>
        <w:sdtPr>
          <w:alias w:val="La oportunidad:"/>
          <w:tag w:val="La oportunidad:"/>
          <w:id w:val="295649087"/>
          <w:placeholder>
            <w:docPart w:val="1D22FEC52AB34A7696C875C063EFB367"/>
          </w:placeholder>
          <w:temporary/>
          <w:showingPlcHdr/>
          <w15:appearance w15:val="hidden"/>
        </w:sdtPr>
        <w:sdtContent>
          <w:r w:rsidR="00386778" w:rsidRPr="00F6136E">
            <w:rPr>
              <w:lang w:bidi="es-ES"/>
            </w:rPr>
            <w:t>La oportunidad</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386778" w:rsidRPr="00F6136E" w14:paraId="654E7DB6"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21B78EE5" w14:textId="77777777" w:rsidR="00386778" w:rsidRPr="00F6136E" w:rsidRDefault="007C13B2" w:rsidP="004D39A3">
            <w:r w:rsidRPr="00F6136E">
              <w:rPr>
                <w:noProof/>
                <w:lang w:bidi="es-ES"/>
              </w:rPr>
              <w:drawing>
                <wp:inline distT="0" distB="0" distL="0" distR="0" wp14:anchorId="1D8DD018" wp14:editId="6474DB4B">
                  <wp:extent cx="285316" cy="285316"/>
                  <wp:effectExtent l="0" t="0" r="0" b="0"/>
                  <wp:docPr id="36" name="Gráfico 36"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19F19E31"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452293014"/>
                <w:placeholder>
                  <w:docPart w:val="6BB4F1BAEBD2409D9078A89B331E4E36"/>
                </w:placeholder>
                <w:temporary/>
                <w:showingPlcHdr/>
                <w15:appearance w15:val="hidden"/>
              </w:sdtPr>
              <w:sdtContent>
                <w:r w:rsidR="00386778" w:rsidRPr="00F6136E">
                  <w:rPr>
                    <w:lang w:bidi="es-ES"/>
                  </w:rPr>
                  <w:t>Incluya los puntos principales e identifique la oportunidad. Replantee los objetivos del proyecto del cliente que identificó previamente (por ejemplo, a través de una RFP, entrevista, etc.).</w:t>
                </w:r>
              </w:sdtContent>
            </w:sdt>
          </w:p>
        </w:tc>
      </w:tr>
    </w:tbl>
    <w:p w14:paraId="0F39AD00" w14:textId="77777777" w:rsidR="001273C1" w:rsidRPr="00F6136E" w:rsidRDefault="001273C1">
      <w:pPr>
        <w:pStyle w:val="Sinespaciado"/>
        <w:rPr>
          <w:sz w:val="12"/>
          <w:szCs w:val="12"/>
        </w:rPr>
      </w:pPr>
    </w:p>
    <w:p w14:paraId="32AE9279" w14:textId="77777777" w:rsidR="001273C1" w:rsidRPr="00F6136E" w:rsidRDefault="00000000" w:rsidP="00055233">
      <w:pPr>
        <w:pStyle w:val="Listaconvietas"/>
        <w:ind w:left="1610" w:right="311" w:hanging="1466"/>
      </w:pPr>
      <w:sdt>
        <w:sdtPr>
          <w:alias w:val="Objetivo n.º 1:"/>
          <w:tag w:val="Objetivo n.º 1:"/>
          <w:id w:val="1034073029"/>
          <w:placeholder>
            <w:docPart w:val="C48D57DCC230424C90AED2A4BEFB69E2"/>
          </w:placeholder>
          <w:temporary/>
          <w:showingPlcHdr/>
          <w15:appearance w15:val="hidden"/>
        </w:sdtPr>
        <w:sdtContent>
          <w:r w:rsidR="00386778" w:rsidRPr="00F6136E">
            <w:rPr>
              <w:lang w:bidi="es-ES"/>
            </w:rPr>
            <w:t>Objetivo n.</w:t>
          </w:r>
          <w:r w:rsidR="00873596" w:rsidRPr="00F6136E">
            <w:rPr>
              <w:lang w:bidi="es-ES"/>
            </w:rPr>
            <w:t>°</w:t>
          </w:r>
          <w:r w:rsidR="00386778" w:rsidRPr="00F6136E">
            <w:rPr>
              <w:lang w:bidi="es-ES"/>
            </w:rPr>
            <w:t xml:space="preserve"> 1:</w:t>
          </w:r>
        </w:sdtContent>
      </w:sdt>
      <w:r w:rsidR="00C16778" w:rsidRPr="00F6136E">
        <w:rPr>
          <w:lang w:bidi="es-ES"/>
        </w:rPr>
        <w:t xml:space="preserve"> </w:t>
      </w:r>
      <w:sdt>
        <w:sdtPr>
          <w:alias w:val="Introduzca el objetivo n.º1:"/>
          <w:tag w:val="Introduzca el objetivo n.º1:"/>
          <w:id w:val="212774532"/>
          <w:placeholder>
            <w:docPart w:val="9EE837BB04E04BFAA0FDDC1FB49F6A7A"/>
          </w:placeholder>
          <w:temporary/>
          <w:showingPlcHdr/>
          <w15:appearance w15:val="hidden"/>
        </w:sdtPr>
        <w:sdtContent>
          <w:r w:rsidR="00386778" w:rsidRPr="00F6136E">
            <w:rPr>
              <w:lang w:bidi="es-ES"/>
            </w:rPr>
            <w:t>Formar a todos los CSR en el nuevo sistema dentro de un plazo de 6 semanas a partir de la fecha de puesta en marcha</w:t>
          </w:r>
        </w:sdtContent>
      </w:sdt>
    </w:p>
    <w:p w14:paraId="6E35EBA5" w14:textId="77777777" w:rsidR="001273C1" w:rsidRPr="00F6136E" w:rsidRDefault="00000000">
      <w:pPr>
        <w:pStyle w:val="Listaconvietas"/>
      </w:pPr>
      <w:sdt>
        <w:sdtPr>
          <w:alias w:val="Objetivo n.º 2:"/>
          <w:tag w:val="Objetivo n.º 2:"/>
          <w:id w:val="173073365"/>
          <w:placeholder>
            <w:docPart w:val="17DEE0C48CEC48AD85BA132726F64E2F"/>
          </w:placeholder>
          <w:temporary/>
          <w:showingPlcHdr/>
          <w15:appearance w15:val="hidden"/>
        </w:sdtPr>
        <w:sdtContent>
          <w:r w:rsidR="00386778" w:rsidRPr="00F6136E">
            <w:rPr>
              <w:lang w:bidi="es-ES"/>
            </w:rPr>
            <w:t>Objetivo n.</w:t>
          </w:r>
          <w:r w:rsidR="00873596" w:rsidRPr="00F6136E">
            <w:rPr>
              <w:lang w:bidi="es-ES"/>
            </w:rPr>
            <w:t>°</w:t>
          </w:r>
          <w:r w:rsidR="00386778" w:rsidRPr="00F6136E">
            <w:rPr>
              <w:lang w:bidi="es-ES"/>
            </w:rPr>
            <w:t xml:space="preserve"> 2:</w:t>
          </w:r>
        </w:sdtContent>
      </w:sdt>
      <w:r w:rsidR="00C16778" w:rsidRPr="00F6136E">
        <w:rPr>
          <w:lang w:bidi="es-ES"/>
        </w:rPr>
        <w:t xml:space="preserve"> </w:t>
      </w:r>
      <w:sdt>
        <w:sdtPr>
          <w:alias w:val="Introduzca el objetivo n.º 2:"/>
          <w:tag w:val="Introduzca el objetivo n.º 2:"/>
          <w:id w:val="-1167944397"/>
          <w:placeholder>
            <w:docPart w:val="CBA1814DC1F6482583A10B42D2E6C56D"/>
          </w:placeholder>
          <w:temporary/>
          <w:showingPlcHdr/>
          <w15:appearance w15:val="hidden"/>
        </w:sdtPr>
        <w:sdtContent>
          <w:r w:rsidR="00386778" w:rsidRPr="00F6136E">
            <w:rPr>
              <w:lang w:bidi="es-ES"/>
            </w:rPr>
            <w:t>Integrar la formación en ventas con la formación funcional en el nuevo sistema</w:t>
          </w:r>
        </w:sdtContent>
      </w:sdt>
    </w:p>
    <w:p w14:paraId="259E01EB" w14:textId="77777777" w:rsidR="001273C1" w:rsidRPr="00F6136E" w:rsidRDefault="00000000" w:rsidP="00660384">
      <w:pPr>
        <w:pStyle w:val="Listaconvietas"/>
        <w:ind w:left="1610" w:hanging="1466"/>
      </w:pPr>
      <w:sdt>
        <w:sdtPr>
          <w:alias w:val="Objetivo n.º 3:"/>
          <w:tag w:val="Objetivo n.º 3:"/>
          <w:id w:val="1581246031"/>
          <w:placeholder>
            <w:docPart w:val="87DF67392CEF486AA45F089333CF73E7"/>
          </w:placeholder>
          <w:temporary/>
          <w:showingPlcHdr/>
          <w15:appearance w15:val="hidden"/>
        </w:sdtPr>
        <w:sdtContent>
          <w:r w:rsidR="00386778" w:rsidRPr="00F6136E">
            <w:rPr>
              <w:lang w:bidi="es-ES"/>
            </w:rPr>
            <w:t>Objetivo n.</w:t>
          </w:r>
          <w:r w:rsidR="00873596" w:rsidRPr="00F6136E">
            <w:rPr>
              <w:lang w:bidi="es-ES"/>
            </w:rPr>
            <w:t>°</w:t>
          </w:r>
          <w:r w:rsidR="00386778" w:rsidRPr="00F6136E">
            <w:rPr>
              <w:lang w:bidi="es-ES"/>
            </w:rPr>
            <w:t xml:space="preserve"> 3:</w:t>
          </w:r>
        </w:sdtContent>
      </w:sdt>
      <w:r w:rsidR="00C16778" w:rsidRPr="00F6136E">
        <w:rPr>
          <w:lang w:bidi="es-ES"/>
        </w:rPr>
        <w:t xml:space="preserve"> </w:t>
      </w:r>
      <w:sdt>
        <w:sdtPr>
          <w:alias w:val="Introduzca el objetivo n.º 3:"/>
          <w:tag w:val="Introduzca el objetivo n.º 3:"/>
          <w:id w:val="37865290"/>
          <w:placeholder>
            <w:docPart w:val="85756AAA99FB4FBCB5AD5FE1E277920A"/>
          </w:placeholder>
          <w:temporary/>
          <w:showingPlcHdr/>
          <w15:appearance w15:val="hidden"/>
        </w:sdtPr>
        <w:sdtContent>
          <w:r w:rsidR="00386778" w:rsidRPr="00F6136E">
            <w:rPr>
              <w:lang w:bidi="es-ES"/>
            </w:rPr>
            <w:t>Supervisar el volumen de ventas, los índices de devolución y las métricas de satisfacción clave durante las 6 semanas siguientes al aprendizaje</w:t>
          </w:r>
        </w:sdtContent>
      </w:sdt>
    </w:p>
    <w:p w14:paraId="39BC5A48" w14:textId="77777777" w:rsidR="00017EFD" w:rsidRPr="00F6136E" w:rsidRDefault="00017EFD" w:rsidP="00017EFD">
      <w:pPr>
        <w:pStyle w:val="Listaconvietas"/>
        <w:numPr>
          <w:ilvl w:val="0"/>
          <w:numId w:val="0"/>
        </w:numPr>
        <w:ind w:left="432"/>
      </w:pPr>
    </w:p>
    <w:p w14:paraId="09E041B1" w14:textId="77777777" w:rsidR="001273C1" w:rsidRPr="00F6136E" w:rsidRDefault="00000000">
      <w:pPr>
        <w:pStyle w:val="Ttulo2"/>
      </w:pPr>
      <w:sdt>
        <w:sdtPr>
          <w:alias w:val="La solución:"/>
          <w:tag w:val="La solución:"/>
          <w:id w:val="494454261"/>
          <w:placeholder>
            <w:docPart w:val="8FDE09BE44CD41B2A8625989E999CA6C"/>
          </w:placeholder>
          <w:temporary/>
          <w:showingPlcHdr/>
          <w15:appearance w15:val="hidden"/>
        </w:sdtPr>
        <w:sdtContent>
          <w:r w:rsidR="00386778" w:rsidRPr="00F6136E">
            <w:rPr>
              <w:lang w:bidi="es-ES"/>
            </w:rPr>
            <w:t>La solución</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386778" w:rsidRPr="00F6136E" w14:paraId="22223AC8"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7B44EC5A" w14:textId="77777777" w:rsidR="00386778" w:rsidRPr="00F6136E" w:rsidRDefault="007C13B2" w:rsidP="004D39A3">
            <w:r w:rsidRPr="00F6136E">
              <w:rPr>
                <w:noProof/>
                <w:lang w:bidi="es-ES"/>
              </w:rPr>
              <w:drawing>
                <wp:inline distT="0" distB="0" distL="0" distR="0" wp14:anchorId="720DBD63" wp14:editId="14276372">
                  <wp:extent cx="285316" cy="285316"/>
                  <wp:effectExtent l="0" t="0" r="0" b="0"/>
                  <wp:docPr id="57" name="Gráfico 57"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1E2C3CB9"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963996092"/>
                <w:placeholder>
                  <w:docPart w:val="014A4DC52E4C42AE94378A6AD0D0904F"/>
                </w:placeholder>
                <w:temporary/>
                <w:showingPlcHdr/>
                <w15:appearance w15:val="hidden"/>
              </w:sdtPr>
              <w:sdtContent>
                <w:r w:rsidR="00386778" w:rsidRPr="00F6136E">
                  <w:rPr>
                    <w:lang w:bidi="es-ES"/>
                  </w:rPr>
                  <w:t>Incluya las recomendaciones que conducen a la solución propuesta. Resuma lo que se propone hacer y cómo se cumplirá con los objetivos. Podrá ampliar los detalles en la sección "Nuestra Propuesta".</w:t>
                </w:r>
              </w:sdtContent>
            </w:sdt>
          </w:p>
        </w:tc>
      </w:tr>
    </w:tbl>
    <w:p w14:paraId="1635DFA1" w14:textId="77777777" w:rsidR="001273C1" w:rsidRPr="00F6136E" w:rsidRDefault="001273C1">
      <w:pPr>
        <w:pStyle w:val="Sinespaciado"/>
      </w:pPr>
    </w:p>
    <w:p w14:paraId="2BD0D637" w14:textId="77777777" w:rsidR="009D403F" w:rsidRPr="00F6136E" w:rsidRDefault="00000000" w:rsidP="00101993">
      <w:pPr>
        <w:pStyle w:val="Listaconvietas"/>
      </w:pPr>
      <w:sdt>
        <w:sdtPr>
          <w:id w:val="1390614789"/>
          <w:placeholder>
            <w:docPart w:val="6FD8FAA793604A63B86C671C869262AB"/>
          </w:placeholder>
          <w:showingPlcHdr/>
          <w15:appearance w15:val="hidden"/>
        </w:sdtPr>
        <w:sdtContent>
          <w:r w:rsidR="00101993" w:rsidRPr="00F6136E">
            <w:rPr>
              <w:lang w:bidi="es-ES"/>
            </w:rPr>
            <w:t>Recomendación n.° 1:</w:t>
          </w:r>
        </w:sdtContent>
      </w:sdt>
      <w:r w:rsidR="00101993" w:rsidRPr="00F6136E">
        <w:rPr>
          <w:lang w:bidi="es-ES"/>
        </w:rPr>
        <w:t xml:space="preserve"> </w:t>
      </w:r>
      <w:sdt>
        <w:sdtPr>
          <w:id w:val="1322699599"/>
          <w:placeholder>
            <w:docPart w:val="F677D792069E4DDEB55DE67EEDD752A5"/>
          </w:placeholder>
          <w:showingPlcHdr/>
          <w15:appearance w15:val="hidden"/>
        </w:sdtPr>
        <w:sdtContent>
          <w:r w:rsidR="00101993" w:rsidRPr="00F6136E">
            <w:rPr>
              <w:lang w:bidi="es-ES"/>
            </w:rPr>
            <w:t>Adelantarse a las tendencias de los clientes</w:t>
          </w:r>
        </w:sdtContent>
      </w:sdt>
    </w:p>
    <w:p w14:paraId="05B6D4B3" w14:textId="77777777" w:rsidR="009D403F" w:rsidRPr="00F6136E" w:rsidRDefault="00000000" w:rsidP="00101993">
      <w:pPr>
        <w:pStyle w:val="Listaconvietas"/>
      </w:pPr>
      <w:sdt>
        <w:sdtPr>
          <w:id w:val="212387947"/>
          <w:placeholder>
            <w:docPart w:val="DB66B6828CEC47029262D88306452018"/>
          </w:placeholder>
          <w:showingPlcHdr/>
          <w15:appearance w15:val="hidden"/>
        </w:sdtPr>
        <w:sdtContent>
          <w:r w:rsidR="00101993" w:rsidRPr="00F6136E">
            <w:rPr>
              <w:lang w:bidi="es-ES"/>
            </w:rPr>
            <w:t>Recomendación n.° 2:</w:t>
          </w:r>
        </w:sdtContent>
      </w:sdt>
      <w:r w:rsidR="00101993" w:rsidRPr="00F6136E">
        <w:rPr>
          <w:lang w:bidi="es-ES"/>
        </w:rPr>
        <w:t xml:space="preserve"> </w:t>
      </w:r>
      <w:sdt>
        <w:sdtPr>
          <w:id w:val="1203673004"/>
          <w:placeholder>
            <w:docPart w:val="DEFC8CF0E3C94BC9A868D2662B2256EE"/>
          </w:placeholder>
          <w:showingPlcHdr/>
          <w15:appearance w15:val="hidden"/>
        </w:sdtPr>
        <w:sdtContent>
          <w:r w:rsidR="00101993" w:rsidRPr="00F6136E">
            <w:rPr>
              <w:lang w:bidi="es-ES"/>
            </w:rPr>
            <w:t>Implementar una solución de logística</w:t>
          </w:r>
        </w:sdtContent>
      </w:sdt>
    </w:p>
    <w:p w14:paraId="520A8CE6" w14:textId="77777777" w:rsidR="009D403F" w:rsidRPr="00F6136E" w:rsidRDefault="00000000" w:rsidP="00101993">
      <w:pPr>
        <w:pStyle w:val="Listaconvietas"/>
      </w:pPr>
      <w:sdt>
        <w:sdtPr>
          <w:id w:val="-795208292"/>
          <w:placeholder>
            <w:docPart w:val="33B68711C5D541C1B8188351226E90FF"/>
          </w:placeholder>
          <w:showingPlcHdr/>
          <w15:appearance w15:val="hidden"/>
        </w:sdtPr>
        <w:sdtContent>
          <w:r w:rsidR="00101993" w:rsidRPr="00F6136E">
            <w:rPr>
              <w:lang w:bidi="es-ES"/>
            </w:rPr>
            <w:t>Recomendación n.° 3:</w:t>
          </w:r>
        </w:sdtContent>
      </w:sdt>
      <w:r w:rsidR="00101993" w:rsidRPr="00F6136E">
        <w:rPr>
          <w:lang w:bidi="es-ES"/>
        </w:rPr>
        <w:t xml:space="preserve"> </w:t>
      </w:r>
      <w:sdt>
        <w:sdtPr>
          <w:id w:val="1495525947"/>
          <w:placeholder>
            <w:docPart w:val="6E41153D979B43C8A578C045574701F7"/>
          </w:placeholder>
          <w:showingPlcHdr/>
          <w15:appearance w15:val="hidden"/>
        </w:sdtPr>
        <w:sdtContent>
          <w:r w:rsidR="00101993" w:rsidRPr="00F6136E">
            <w:rPr>
              <w:lang w:bidi="es-ES"/>
            </w:rPr>
            <w:t>Centrarse en la administración de pedidos y la automatización</w:t>
          </w:r>
        </w:sdtContent>
      </w:sdt>
    </w:p>
    <w:p w14:paraId="79CC4465" w14:textId="77777777" w:rsidR="00101993" w:rsidRPr="00F6136E" w:rsidRDefault="00101993" w:rsidP="00101993"/>
    <w:p w14:paraId="2C68C5A9" w14:textId="77777777" w:rsidR="001273C1" w:rsidRPr="00F6136E" w:rsidRDefault="00000000" w:rsidP="005140CB">
      <w:pPr>
        <w:pStyle w:val="Ttulo1"/>
      </w:pPr>
      <w:sdt>
        <w:sdtPr>
          <w:alias w:val="Nuestra propuesta:"/>
          <w:tag w:val="Nuestra propuesta:"/>
          <w:id w:val="-924729588"/>
          <w:placeholder>
            <w:docPart w:val="9BA25D535751409EBA1EEDD637E5CDBC"/>
          </w:placeholder>
          <w:temporary/>
          <w:showingPlcHdr/>
          <w15:appearance w15:val="hidden"/>
        </w:sdtPr>
        <w:sdtContent>
          <w:r w:rsidR="00386778" w:rsidRPr="00F6136E">
            <w:rPr>
              <w:lang w:bidi="es-ES"/>
            </w:rPr>
            <w:t>Nuestra propuesta</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386778" w:rsidRPr="00F6136E" w14:paraId="27A1CE0C"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4A73BEAF" w14:textId="77777777" w:rsidR="00386778" w:rsidRPr="00F6136E" w:rsidRDefault="007C13B2" w:rsidP="004D39A3">
            <w:r w:rsidRPr="00F6136E">
              <w:rPr>
                <w:noProof/>
                <w:lang w:bidi="es-ES"/>
              </w:rPr>
              <w:drawing>
                <wp:inline distT="0" distB="0" distL="0" distR="0" wp14:anchorId="461ED638" wp14:editId="280CF8F6">
                  <wp:extent cx="285316" cy="285316"/>
                  <wp:effectExtent l="0" t="0" r="0" b="0"/>
                  <wp:docPr id="58" name="Gráfico 58"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556714B1"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875233002"/>
                <w:placeholder>
                  <w:docPart w:val="E662ADA0CCD84E799CB32A31FF48F487"/>
                </w:placeholder>
                <w:temporary/>
                <w:showingPlcHdr/>
                <w15:appearance w15:val="hidden"/>
              </w:sdtPr>
              <w:sdtContent>
                <w:r w:rsidR="00386778" w:rsidRPr="00F6136E">
                  <w:rPr>
                    <w:lang w:bidi="es-ES"/>
                  </w:rPr>
                  <w:t>Proporcione información general, incluyendo un breve resumen de los antecedentes de su compañía y su comprensión de las necesidades del cliente y de los temas específicos que deben abordarse.</w:t>
                </w:r>
              </w:sdtContent>
            </w:sdt>
            <w:r w:rsidR="00386778" w:rsidRPr="00F6136E">
              <w:rPr>
                <w:lang w:bidi="es-ES"/>
              </w:rPr>
              <w:t xml:space="preserve"> </w:t>
            </w:r>
            <w:sdt>
              <w:sdtPr>
                <w:alias w:val="Escriba la descripción:"/>
                <w:tag w:val="Escriba la descripción:"/>
                <w:id w:val="-781656964"/>
                <w:placeholder>
                  <w:docPart w:val="79F93E75230E4448BC5E8E0AC838EC64"/>
                </w:placeholder>
                <w:temporary/>
                <w:showingPlcHdr/>
                <w15:appearance w15:val="hidden"/>
              </w:sdtPr>
              <w:sdtContent>
                <w:r w:rsidR="00386778" w:rsidRPr="00F6136E">
                  <w:rPr>
                    <w:lang w:bidi="es-ES"/>
                  </w:rPr>
                  <w:t>También puede optar por incluir los resultados de cualquier investigación relacionada, un historial del proyectos y otros factores que afectan a las necesidades del cliente, como tendencias de economía socioeconómica o regulaciones inminentes.</w:t>
                </w:r>
              </w:sdtContent>
            </w:sdt>
          </w:p>
          <w:p w14:paraId="6E91B153"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279071810"/>
                <w:placeholder>
                  <w:docPart w:val="39C789280D1449D8A0CB5AFDD68EDD7D"/>
                </w:placeholder>
                <w:temporary/>
                <w:showingPlcHdr/>
                <w15:appearance w15:val="hidden"/>
              </w:sdtPr>
              <w:sdtContent>
                <w:r w:rsidR="00386778" w:rsidRPr="00F6136E">
                  <w:rPr>
                    <w:lang w:bidi="es-ES"/>
                  </w:rPr>
                  <w:t>Demuestre su comprensión de los beneficios que el cliente puede esperar. Por ejemplo, describa los riesgos (lo que podría perderse) si no se toman las medidas adecuadas y compárelo con los beneficios que pueden obtener con una acción positiva.</w:t>
                </w:r>
              </w:sdtContent>
            </w:sdt>
            <w:r w:rsidR="00386778" w:rsidRPr="00F6136E">
              <w:rPr>
                <w:lang w:bidi="es-ES"/>
              </w:rPr>
              <w:t xml:space="preserve"> </w:t>
            </w:r>
            <w:sdt>
              <w:sdtPr>
                <w:alias w:val="Escriba la descripción:"/>
                <w:tag w:val="Escriba la descripción:"/>
                <w:id w:val="1424687157"/>
                <w:placeholder>
                  <w:docPart w:val="C200143F4EEA45AE9CC1D20EBBCA5E2B"/>
                </w:placeholder>
                <w:temporary/>
                <w:showingPlcHdr/>
                <w15:appearance w15:val="hidden"/>
              </w:sdtPr>
              <w:sdtContent>
                <w:r w:rsidR="00386778" w:rsidRPr="00F6136E">
                  <w:rPr>
                    <w:lang w:bidi="es-ES"/>
                  </w:rPr>
                  <w:t>Si es necesario, identifique las áreas potenciales de preocupación para el cliente y cómo puede tratarlas. Estos elementos pueden ser aspectos fundamentales que aparecen de forma trivial, pero se suelen pasar por alto las propuestas que compiten.</w:t>
                </w:r>
              </w:sdtContent>
            </w:sdt>
          </w:p>
          <w:p w14:paraId="664CB3FD" w14:textId="77777777" w:rsidR="00386778"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390313808"/>
                <w:placeholder>
                  <w:docPart w:val="81503781A97840288B61B6F903B6DF48"/>
                </w:placeholder>
                <w:temporary/>
                <w:showingPlcHdr/>
                <w15:appearance w15:val="hidden"/>
              </w:sdtPr>
              <w:sdtContent>
                <w:r w:rsidR="00386778" w:rsidRPr="00F6136E">
                  <w:rPr>
                    <w:lang w:bidi="es-ES"/>
                  </w:rPr>
                  <w:t>Describa cómo sus capacidades y la solución propuesta se ajustan a los objetivos del cliente para el proyecto, incluyendo cómo sus calificaciones pueden afrontar de manera única la oportunidad actual.</w:t>
                </w:r>
              </w:sdtContent>
            </w:sdt>
          </w:p>
        </w:tc>
      </w:tr>
    </w:tbl>
    <w:p w14:paraId="056A73BC" w14:textId="77777777" w:rsidR="00017EFD" w:rsidRPr="00F6136E" w:rsidRDefault="00017EFD">
      <w:pPr>
        <w:pStyle w:val="Sinespaciado"/>
      </w:pPr>
    </w:p>
    <w:p w14:paraId="5FE6B0D0" w14:textId="77777777" w:rsidR="008C2860" w:rsidRPr="00F6136E" w:rsidRDefault="00000000">
      <w:sdt>
        <w:sdtPr>
          <w:id w:val="1565294386"/>
          <w:placeholder>
            <w:docPart w:val="645E9E6BADED4A618EC67E459C4FFAF3"/>
          </w:placeholder>
          <w:showingPlcHdr/>
          <w15:appearance w15:val="hidden"/>
        </w:sdtPr>
        <w:sdtContent>
          <w:r w:rsidR="005140CB" w:rsidRPr="00F6136E">
            <w:rPr>
              <w:lang w:bidi="es-ES"/>
            </w:rPr>
            <w:t>Northwind Traders</w:t>
          </w:r>
        </w:sdtContent>
      </w:sdt>
      <w:r w:rsidR="005140CB" w:rsidRPr="00F6136E">
        <w:rPr>
          <w:lang w:bidi="es-ES"/>
        </w:rPr>
        <w:t xml:space="preserve"> </w:t>
      </w:r>
      <w:sdt>
        <w:sdtPr>
          <w:alias w:val="Escriba la descripción:"/>
          <w:tag w:val="Escriba la descripción:"/>
          <w:id w:val="1315605635"/>
          <w:placeholder>
            <w:docPart w:val="AFDA5EB3AA8D485EACAF4F61915D04A0"/>
          </w:placeholder>
          <w:showingPlcHdr/>
          <w15:appearance w15:val="hidden"/>
        </w:sdtPr>
        <w:sdtContent>
          <w:r w:rsidR="00FC68B0" w:rsidRPr="00F6136E">
            <w:rPr>
              <w:lang w:bidi="es-ES"/>
            </w:rPr>
            <w:t>tiene una reputación muy reconocida por la calidad de su servicio de atención al cliente. Sin embargo, ante cambios en los sistemas de distribución, impactos económicos en el transporte y la logística, y limitaciones que impiden aprovechar al máximo las mejoras de la tecnología,</w:t>
          </w:r>
        </w:sdtContent>
      </w:sdt>
      <w:r w:rsidR="005140CB" w:rsidRPr="00F6136E">
        <w:rPr>
          <w:lang w:bidi="es-ES"/>
        </w:rPr>
        <w:t xml:space="preserve"> </w:t>
      </w:r>
      <w:sdt>
        <w:sdtPr>
          <w:id w:val="1365636707"/>
          <w:placeholder>
            <w:docPart w:val="E5E4446F545447D19365B560F63828EF"/>
          </w:placeholder>
          <w:showingPlcHdr/>
          <w15:appearance w15:val="hidden"/>
        </w:sdtPr>
        <w:sdtContent>
          <w:r w:rsidR="005140CB" w:rsidRPr="00F6136E">
            <w:rPr>
              <w:lang w:bidi="es-ES"/>
            </w:rPr>
            <w:t>Northwind Traders</w:t>
          </w:r>
        </w:sdtContent>
      </w:sdt>
      <w:r w:rsidR="005140CB" w:rsidRPr="00F6136E">
        <w:rPr>
          <w:lang w:bidi="es-ES"/>
        </w:rPr>
        <w:t xml:space="preserve"> </w:t>
      </w:r>
      <w:sdt>
        <w:sdtPr>
          <w:alias w:val="Escriba la descripción:"/>
          <w:tag w:val="Escriba la descripción:"/>
          <w:id w:val="841052288"/>
          <w:placeholder>
            <w:docPart w:val="031A9CF7BC934AD68E8513EB712E5B49"/>
          </w:placeholder>
          <w:temporary/>
          <w:showingPlcHdr/>
          <w15:appearance w15:val="hidden"/>
        </w:sdtPr>
        <w:sdtContent>
          <w:r w:rsidR="00FC68B0" w:rsidRPr="00F6136E">
            <w:rPr>
              <w:lang w:bidi="es-ES"/>
            </w:rPr>
            <w:t xml:space="preserve">se enfrenta a la posibilidad de reducir los ingresos por ventas debido a </w:t>
          </w:r>
          <w:r w:rsidR="005D1F41" w:rsidRPr="00F6136E">
            <w:rPr>
              <w:lang w:bidi="es-ES"/>
            </w:rPr>
            <w:t xml:space="preserve">que los </w:t>
          </w:r>
          <w:r w:rsidR="00FC68B0" w:rsidRPr="00F6136E">
            <w:rPr>
              <w:lang w:bidi="es-ES"/>
            </w:rPr>
            <w:t>clientes consideran que la entrega y el servicio son lentos.</w:t>
          </w:r>
        </w:sdtContent>
      </w:sdt>
    </w:p>
    <w:p w14:paraId="3019FA46" w14:textId="77777777" w:rsidR="008C2860" w:rsidRPr="00F6136E" w:rsidRDefault="008C2860">
      <w:r w:rsidRPr="00F6136E">
        <w:rPr>
          <w:lang w:bidi="es-ES"/>
        </w:rPr>
        <w:br w:type="page"/>
      </w:r>
    </w:p>
    <w:p w14:paraId="6FA319AE" w14:textId="77777777" w:rsidR="001273C1" w:rsidRPr="00F6136E" w:rsidRDefault="00000000">
      <w:pPr>
        <w:pStyle w:val="Ttulo2"/>
      </w:pPr>
      <w:sdt>
        <w:sdtPr>
          <w:alias w:val="Razonamiento:"/>
          <w:tag w:val="Razonamiento:"/>
          <w:id w:val="-2092695705"/>
          <w:placeholder>
            <w:docPart w:val="7CE4F31A3F2E4E3B9E5E124AD3975909"/>
          </w:placeholder>
          <w:temporary/>
          <w:showingPlcHdr/>
          <w15:appearance w15:val="hidden"/>
        </w:sdtPr>
        <w:sdtContent>
          <w:r w:rsidR="00FC68B0" w:rsidRPr="00F6136E">
            <w:rPr>
              <w:lang w:bidi="es-ES"/>
            </w:rPr>
            <w:t>Razonamiento</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FC68B0" w:rsidRPr="00F6136E" w14:paraId="0E7E8784"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F1D28A3" w14:textId="77777777" w:rsidR="00FC68B0" w:rsidRPr="00F6136E" w:rsidRDefault="007C13B2" w:rsidP="004D39A3">
            <w:r w:rsidRPr="00F6136E">
              <w:rPr>
                <w:noProof/>
                <w:lang w:bidi="es-ES"/>
              </w:rPr>
              <w:drawing>
                <wp:inline distT="0" distB="0" distL="0" distR="0" wp14:anchorId="14B7CE4F" wp14:editId="6A72777A">
                  <wp:extent cx="285316" cy="285316"/>
                  <wp:effectExtent l="0" t="0" r="0" b="0"/>
                  <wp:docPr id="59" name="Gráfico 59"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7CACDBF0" w14:textId="77777777" w:rsidR="00FC68B0"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541581653"/>
                <w:placeholder>
                  <w:docPart w:val="4F4F35DF338243528AED5335CAD4D812"/>
                </w:placeholder>
                <w:temporary/>
                <w:showingPlcHdr/>
                <w15:appearance w15:val="hidden"/>
              </w:sdtPr>
              <w:sdtContent>
                <w:r w:rsidR="00FC68B0" w:rsidRPr="00F6136E">
                  <w:rPr>
                    <w:lang w:bidi="es-ES"/>
                  </w:rPr>
                  <w:t>Describa sus razones para desarrollar el proyecto tal como lo ha propuesto. Es posible que tenga que justificar la elección de un enfoque único. Considere incluir los puntos siguientes en su razonamiento.</w:t>
                </w:r>
              </w:sdtContent>
            </w:sdt>
          </w:p>
        </w:tc>
      </w:tr>
    </w:tbl>
    <w:p w14:paraId="27219A36" w14:textId="77777777" w:rsidR="00017EFD" w:rsidRPr="00F6136E" w:rsidRDefault="00017EFD">
      <w:pPr>
        <w:pStyle w:val="Sinespaciado"/>
      </w:pPr>
    </w:p>
    <w:p w14:paraId="4F25D97D" w14:textId="77777777" w:rsidR="001273C1" w:rsidRPr="00F6136E" w:rsidRDefault="00000000">
      <w:pPr>
        <w:pStyle w:val="Listaconvietas"/>
      </w:pPr>
      <w:sdt>
        <w:sdtPr>
          <w:alias w:val="Introduzca el elemento de lista 1:"/>
          <w:tag w:val="Introduzca el elemento de lista 1:"/>
          <w:id w:val="-1963877511"/>
          <w:placeholder>
            <w:docPart w:val="A955E046746F4BF7B443D4FD1F58E8CE"/>
          </w:placeholder>
          <w:temporary/>
          <w:showingPlcHdr/>
          <w15:appearance w15:val="hidden"/>
        </w:sdtPr>
        <w:sdtContent>
          <w:r w:rsidR="00FC68B0" w:rsidRPr="00F6136E">
            <w:rPr>
              <w:lang w:bidi="es-ES"/>
            </w:rPr>
            <w:t>Investigación</w:t>
          </w:r>
        </w:sdtContent>
      </w:sdt>
    </w:p>
    <w:p w14:paraId="7A15825F" w14:textId="77777777" w:rsidR="001273C1" w:rsidRPr="00F6136E" w:rsidRDefault="00000000">
      <w:pPr>
        <w:pStyle w:val="Listaconvietas"/>
      </w:pPr>
      <w:sdt>
        <w:sdtPr>
          <w:alias w:val="Introduzca el elemento de lista 2:"/>
          <w:tag w:val="Introduzca el elemento de lista 2:"/>
          <w:id w:val="-1511826398"/>
          <w:placeholder>
            <w:docPart w:val="CDBE4BEDC992488498F37B25BEF0155F"/>
          </w:placeholder>
          <w:temporary/>
          <w:showingPlcHdr/>
          <w15:appearance w15:val="hidden"/>
        </w:sdtPr>
        <w:sdtContent>
          <w:r w:rsidR="00FC68B0" w:rsidRPr="00F6136E">
            <w:rPr>
              <w:lang w:bidi="es-ES"/>
            </w:rPr>
            <w:t>Oportunidad comercial</w:t>
          </w:r>
        </w:sdtContent>
      </w:sdt>
    </w:p>
    <w:p w14:paraId="26378148" w14:textId="77777777" w:rsidR="001273C1" w:rsidRPr="00F6136E" w:rsidRDefault="00000000">
      <w:pPr>
        <w:pStyle w:val="Listaconvietas"/>
      </w:pPr>
      <w:sdt>
        <w:sdtPr>
          <w:alias w:val="Introduzca el elemento de lista 3:"/>
          <w:tag w:val="Introduzca el elemento de lista 3:"/>
          <w:id w:val="-2006889026"/>
          <w:placeholder>
            <w:docPart w:val="445469ACC17343A2A75371EE7F01EC0F"/>
          </w:placeholder>
          <w:temporary/>
          <w:showingPlcHdr/>
          <w15:appearance w15:val="hidden"/>
        </w:sdtPr>
        <w:sdtContent>
          <w:r w:rsidR="00FC68B0" w:rsidRPr="00F6136E">
            <w:rPr>
              <w:lang w:bidi="es-ES"/>
            </w:rPr>
            <w:t>Alineación con misión</w:t>
          </w:r>
        </w:sdtContent>
      </w:sdt>
    </w:p>
    <w:p w14:paraId="3A6769EB" w14:textId="77777777" w:rsidR="001273C1" w:rsidRPr="00F6136E" w:rsidRDefault="00000000">
      <w:pPr>
        <w:pStyle w:val="Listaconvietas"/>
      </w:pPr>
      <w:sdt>
        <w:sdtPr>
          <w:alias w:val="Introduzca el elemento de lista 4:"/>
          <w:tag w:val="Introduzca el elemento de lista 4:"/>
          <w:id w:val="680319139"/>
          <w:placeholder>
            <w:docPart w:val="C91093F93F954B83876FBE50EE72EAA8"/>
          </w:placeholder>
          <w:temporary/>
          <w:showingPlcHdr/>
          <w15:appearance w15:val="hidden"/>
        </w:sdtPr>
        <w:sdtContent>
          <w:r w:rsidR="00FC68B0" w:rsidRPr="00F6136E">
            <w:rPr>
              <w:lang w:bidi="es-ES"/>
            </w:rPr>
            <w:t>Recursos y tecnología actuales</w:t>
          </w:r>
        </w:sdtContent>
      </w:sdt>
    </w:p>
    <w:p w14:paraId="2C573024" w14:textId="77777777" w:rsidR="00931827" w:rsidRPr="00F6136E" w:rsidRDefault="00931827" w:rsidP="005140CB"/>
    <w:p w14:paraId="27DEB1C4" w14:textId="77777777" w:rsidR="001273C1" w:rsidRPr="00F6136E" w:rsidRDefault="00000000">
      <w:pPr>
        <w:pStyle w:val="Ttulo2"/>
      </w:pPr>
      <w:sdt>
        <w:sdtPr>
          <w:alias w:val="Estrategia de ejecución:"/>
          <w:tag w:val="Estrategia de ejecución:"/>
          <w:id w:val="-738408525"/>
          <w:placeholder>
            <w:docPart w:val="943244DA285946558CFDA51251363F78"/>
          </w:placeholder>
          <w:temporary/>
          <w:showingPlcHdr/>
          <w15:appearance w15:val="hidden"/>
        </w:sdtPr>
        <w:sdtContent>
          <w:r w:rsidR="00FC68B0" w:rsidRPr="00F6136E">
            <w:rPr>
              <w:lang w:bidi="es-ES"/>
            </w:rPr>
            <w:t>Estrategia de ejecución</w:t>
          </w:r>
        </w:sdtContent>
      </w:sdt>
    </w:p>
    <w:p w14:paraId="25567A21" w14:textId="77777777" w:rsidR="001273C1" w:rsidRPr="00F6136E" w:rsidRDefault="00000000">
      <w:sdt>
        <w:sdtPr>
          <w:alias w:val="Escriba la descripción:"/>
          <w:tag w:val="Escriba la descripción:"/>
          <w:id w:val="-2084906272"/>
          <w:placeholder>
            <w:docPart w:val="70C07B0C5B9D45658151DC89483F49AD"/>
          </w:placeholder>
          <w:temporary/>
          <w:showingPlcHdr/>
          <w15:appearance w15:val="hidden"/>
        </w:sdtPr>
        <w:sdtContent>
          <w:r w:rsidR="00FC68B0" w:rsidRPr="00F6136E">
            <w:rPr>
              <w:lang w:bidi="es-ES"/>
            </w:rPr>
            <w:t>Nuestra estrategia de ejecución incorpora metodologías probadas, personal altamente cualificado y un enfoque altamente receptivo para administrar las entregas.</w:t>
          </w:r>
        </w:sdtContent>
      </w:sdt>
      <w:r w:rsidR="00C16778" w:rsidRPr="00F6136E">
        <w:rPr>
          <w:lang w:bidi="es-ES"/>
        </w:rPr>
        <w:t xml:space="preserve"> </w:t>
      </w:r>
      <w:sdt>
        <w:sdtPr>
          <w:alias w:val="Escriba la descripción:"/>
          <w:tag w:val="Escriba la descripción:"/>
          <w:id w:val="402656384"/>
          <w:placeholder>
            <w:docPart w:val="E96C571953CE45CB8415ABD1501D368A"/>
          </w:placeholder>
          <w:temporary/>
          <w:showingPlcHdr/>
          <w15:appearance w15:val="hidden"/>
        </w:sdtPr>
        <w:sdtContent>
          <w:r w:rsidR="00FC68B0" w:rsidRPr="00F6136E">
            <w:rPr>
              <w:lang w:bidi="es-ES"/>
            </w:rPr>
            <w:t>A continuación se ofrece una descripción de nuestros métodos de proyecto, incluido cómo se desarrollará el proyecto, una escala de tiempo propuesta de eventos y los motivos por los que se sugiere desarrollar el proyecto como se describe.</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FC68B0" w:rsidRPr="00F6136E" w14:paraId="1C41A194"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01981A3C" w14:textId="77777777" w:rsidR="00FC68B0" w:rsidRPr="00F6136E" w:rsidRDefault="007C13B2" w:rsidP="004D39A3">
            <w:r w:rsidRPr="00F6136E">
              <w:rPr>
                <w:noProof/>
                <w:lang w:bidi="es-ES"/>
              </w:rPr>
              <w:drawing>
                <wp:inline distT="0" distB="0" distL="0" distR="0" wp14:anchorId="445E67CD" wp14:editId="74C0ED33">
                  <wp:extent cx="285316" cy="285316"/>
                  <wp:effectExtent l="0" t="0" r="0" b="0"/>
                  <wp:docPr id="60" name="Gráfico 60"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433325E5" w14:textId="77777777" w:rsidR="00FC68B0" w:rsidRPr="00F6136E" w:rsidRDefault="00000000" w:rsidP="003B4E58">
            <w:pPr>
              <w:pStyle w:val="Textodesugerencia"/>
              <w:spacing w:before="140"/>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267277921"/>
                <w:placeholder>
                  <w:docPart w:val="5887F95DFFAB4410B0479045DAA2F210"/>
                </w:placeholder>
                <w:temporary/>
                <w:showingPlcHdr/>
                <w15:appearance w15:val="hidden"/>
              </w:sdtPr>
              <w:sdtContent>
                <w:r w:rsidR="00FC68B0" w:rsidRPr="00F6136E">
                  <w:rPr>
                    <w:lang w:bidi="es-ES"/>
                  </w:rPr>
                  <w:t>Resuma su estrategia basándose en su investigación sobre las necesidades del cliente, su experiencia en la prestación de servicios similares a otros clientes, etc.</w:t>
                </w:r>
              </w:sdtContent>
            </w:sdt>
          </w:p>
        </w:tc>
      </w:tr>
    </w:tbl>
    <w:p w14:paraId="1CE07279" w14:textId="77777777" w:rsidR="008C2860" w:rsidRPr="00F6136E" w:rsidRDefault="008C2860" w:rsidP="008C2860"/>
    <w:p w14:paraId="69945F46" w14:textId="77777777" w:rsidR="001273C1" w:rsidRPr="00F6136E" w:rsidRDefault="00000000">
      <w:pPr>
        <w:pStyle w:val="Ttulo2"/>
      </w:pPr>
      <w:sdt>
        <w:sdtPr>
          <w:alias w:val="Enfoque de proyecto/técnico:"/>
          <w:tag w:val="Enfoque de proyecto/técnico:"/>
          <w:id w:val="38019945"/>
          <w:placeholder>
            <w:docPart w:val="A04C06959441476DBD53ABBAB6D7F560"/>
          </w:placeholder>
          <w:temporary/>
          <w:showingPlcHdr/>
          <w15:appearance w15:val="hidden"/>
        </w:sdtPr>
        <w:sdtContent>
          <w:r w:rsidR="00FC68B0" w:rsidRPr="00F6136E">
            <w:rPr>
              <w:lang w:bidi="es-ES"/>
            </w:rPr>
            <w:t>Enfoque de proyecto/técnico</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FC68B0" w:rsidRPr="00F6136E" w14:paraId="2DCF5718"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7C180007" w14:textId="77777777" w:rsidR="00FC68B0" w:rsidRPr="00F6136E" w:rsidRDefault="007C13B2" w:rsidP="004D39A3">
            <w:r w:rsidRPr="00F6136E">
              <w:rPr>
                <w:noProof/>
                <w:lang w:bidi="es-ES"/>
              </w:rPr>
              <w:drawing>
                <wp:inline distT="0" distB="0" distL="0" distR="0" wp14:anchorId="2858B38B" wp14:editId="6DEC9244">
                  <wp:extent cx="285316" cy="285316"/>
                  <wp:effectExtent l="0" t="0" r="0" b="0"/>
                  <wp:docPr id="61" name="Gráfico 61"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3FC6198F" w14:textId="77777777" w:rsidR="00FC68B0" w:rsidRPr="00F6136E" w:rsidRDefault="00000000" w:rsidP="003B4E58">
            <w:pPr>
              <w:pStyle w:val="Textodesugerencia"/>
              <w:spacing w:before="140"/>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2024893812"/>
                <w:placeholder>
                  <w:docPart w:val="4843B1C313754CE69AF745A09FB9970D"/>
                </w:placeholder>
                <w:temporary/>
                <w:showingPlcHdr/>
                <w15:appearance w15:val="hidden"/>
              </w:sdtPr>
              <w:sdtContent>
                <w:r w:rsidR="00FC68B0" w:rsidRPr="00F6136E">
                  <w:rPr>
                    <w:lang w:bidi="es-ES"/>
                  </w:rPr>
                  <w:t>Describir los detalles de cómo se administrará el proyecto de principio a fin.</w:t>
                </w:r>
              </w:sdtContent>
            </w:sdt>
            <w:r w:rsidR="00FC68B0" w:rsidRPr="00F6136E">
              <w:rPr>
                <w:lang w:bidi="es-ES"/>
              </w:rPr>
              <w:t xml:space="preserve"> </w:t>
            </w:r>
            <w:sdt>
              <w:sdtPr>
                <w:alias w:val="Escriba la descripción:"/>
                <w:tag w:val="Escriba la descripción:"/>
                <w:id w:val="1030606619"/>
                <w:placeholder>
                  <w:docPart w:val="8BE25671A43845B08BA883C67C4AE3BD"/>
                </w:placeholder>
                <w:temporary/>
                <w:showingPlcHdr/>
                <w15:appearance w15:val="hidden"/>
              </w:sdtPr>
              <w:sdtContent>
                <w:r w:rsidR="00FC68B0" w:rsidRPr="00F6136E">
                  <w:rPr>
                    <w:lang w:bidi="es-ES"/>
                  </w:rPr>
                  <w:t>Esto incluirá las metodologías específicas para completar las entregas, las herramientas de administración de proyectos y las técnicas, las comunicaciones con el cliente, los métodos para evaluar y mitigar el riesgo, y cómo se evaluará el proyecto.</w:t>
                </w:r>
              </w:sdtContent>
            </w:sdt>
          </w:p>
        </w:tc>
      </w:tr>
    </w:tbl>
    <w:p w14:paraId="064D0CE3" w14:textId="77777777" w:rsidR="001273C1" w:rsidRPr="00F6136E" w:rsidRDefault="001273C1"/>
    <w:p w14:paraId="54F419C9" w14:textId="77777777" w:rsidR="001273C1" w:rsidRPr="00F6136E" w:rsidRDefault="00000000">
      <w:pPr>
        <w:pStyle w:val="Ttulo2"/>
      </w:pPr>
      <w:sdt>
        <w:sdtPr>
          <w:alias w:val="Recursos:"/>
          <w:tag w:val="Recursos:"/>
          <w:id w:val="-1209876853"/>
          <w:placeholder>
            <w:docPart w:val="D6E4A1D9FE9A4413AD73FCAE220D3CDB"/>
          </w:placeholder>
          <w:temporary/>
          <w:showingPlcHdr/>
          <w15:appearance w15:val="hidden"/>
        </w:sdtPr>
        <w:sdtContent>
          <w:r w:rsidR="00FC68B0" w:rsidRPr="00F6136E">
            <w:rPr>
              <w:lang w:bidi="es-ES"/>
            </w:rPr>
            <w:t>Recursos</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FC68B0" w:rsidRPr="00F6136E" w14:paraId="6B69571F"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338E0C23" w14:textId="77777777" w:rsidR="00FC68B0" w:rsidRPr="00F6136E" w:rsidRDefault="007C13B2" w:rsidP="004D39A3">
            <w:r w:rsidRPr="00F6136E">
              <w:rPr>
                <w:noProof/>
                <w:lang w:bidi="es-ES"/>
              </w:rPr>
              <w:drawing>
                <wp:inline distT="0" distB="0" distL="0" distR="0" wp14:anchorId="27B43271" wp14:editId="46FFD6B7">
                  <wp:extent cx="285316" cy="285316"/>
                  <wp:effectExtent l="0" t="0" r="0" b="0"/>
                  <wp:docPr id="62" name="Gráfico 62"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6B746591" w14:textId="77777777" w:rsidR="00FC68B0" w:rsidRPr="00F6136E" w:rsidRDefault="00000000" w:rsidP="007F4DE2">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623879361"/>
                <w:placeholder>
                  <w:docPart w:val="9EAD8FAC09604B84A60583BDDA85CACB"/>
                </w:placeholder>
                <w:temporary/>
                <w:showingPlcHdr/>
                <w15:appearance w15:val="hidden"/>
              </w:sdtPr>
              <w:sdtContent>
                <w:r w:rsidR="00FC68B0" w:rsidRPr="00F6136E">
                  <w:rPr>
                    <w:lang w:bidi="es-ES"/>
                  </w:rPr>
                  <w:t>Describa los recursos que tiene en su sitio o tiene previsto adquirirlos, como contratistas cualificados, equipamientos y tecnología.</w:t>
                </w:r>
              </w:sdtContent>
            </w:sdt>
          </w:p>
        </w:tc>
      </w:tr>
    </w:tbl>
    <w:p w14:paraId="43402C62" w14:textId="77777777" w:rsidR="001273C1" w:rsidRPr="00F6136E" w:rsidRDefault="00000000">
      <w:pPr>
        <w:pStyle w:val="Ttulo2"/>
      </w:pPr>
      <w:sdt>
        <w:sdtPr>
          <w:alias w:val="Entregas de proyecto:"/>
          <w:tag w:val="Entregas de proyecto:"/>
          <w:id w:val="1450042905"/>
          <w:placeholder>
            <w:docPart w:val="140177F8DD464FC09FBDB26490BCBECD"/>
          </w:placeholder>
          <w:temporary/>
          <w:showingPlcHdr/>
          <w15:appearance w15:val="hidden"/>
        </w:sdtPr>
        <w:sdtContent>
          <w:r w:rsidR="00FC68B0" w:rsidRPr="00F6136E">
            <w:rPr>
              <w:lang w:bidi="es-ES"/>
            </w:rPr>
            <w:t>Entregas de proyecto</w:t>
          </w:r>
        </w:sdtContent>
      </w:sdt>
    </w:p>
    <w:p w14:paraId="0FF389A4" w14:textId="77777777" w:rsidR="001273C1" w:rsidRPr="00F6136E" w:rsidRDefault="00000000" w:rsidP="005140CB">
      <w:pPr>
        <w:keepNext/>
      </w:pPr>
      <w:sdt>
        <w:sdtPr>
          <w:alias w:val="Escriba la descripción:"/>
          <w:tag w:val="Escriba la descripción:"/>
          <w:id w:val="-1933585156"/>
          <w:placeholder>
            <w:docPart w:val="6763646866E2463DA0D744AD11DE8294"/>
          </w:placeholder>
          <w:temporary/>
          <w:showingPlcHdr/>
          <w15:appearance w15:val="hidden"/>
        </w:sdtPr>
        <w:sdtContent>
          <w:r w:rsidR="00FC68B0" w:rsidRPr="00F6136E">
            <w:rPr>
              <w:lang w:bidi="es-ES"/>
            </w:rPr>
            <w:t>A continuación, se muestra una lista completa de todas las entregas de proyecto:</w:t>
          </w:r>
        </w:sdtContent>
      </w:sdt>
    </w:p>
    <w:tbl>
      <w:tblPr>
        <w:tblStyle w:val="Tabladepropuesta"/>
        <w:tblW w:w="5003" w:type="pct"/>
        <w:tblLook w:val="04A0" w:firstRow="1" w:lastRow="0" w:firstColumn="1" w:lastColumn="0" w:noHBand="0" w:noVBand="1"/>
        <w:tblDescription w:val="Entregas de proyecto"/>
      </w:tblPr>
      <w:tblGrid>
        <w:gridCol w:w="3071"/>
        <w:gridCol w:w="7017"/>
      </w:tblGrid>
      <w:tr w:rsidR="00561521" w:rsidRPr="00F6136E" w14:paraId="6703AA29" w14:textId="77777777" w:rsidTr="00AE3ECE">
        <w:trPr>
          <w:cnfStyle w:val="100000000000" w:firstRow="1" w:lastRow="0" w:firstColumn="0" w:lastColumn="0" w:oddVBand="0" w:evenVBand="0" w:oddHBand="0" w:evenHBand="0" w:firstRowFirstColumn="0" w:firstRowLastColumn="0" w:lastRowFirstColumn="0" w:lastRowLastColumn="0"/>
          <w:trHeight w:val="852"/>
        </w:trPr>
        <w:tc>
          <w:tcPr>
            <w:tcW w:w="1522" w:type="pct"/>
          </w:tcPr>
          <w:p w14:paraId="0CF40A7C" w14:textId="77777777" w:rsidR="001273C1" w:rsidRPr="00F6136E" w:rsidRDefault="00000000">
            <w:sdt>
              <w:sdtPr>
                <w:alias w:val="Entrega:"/>
                <w:tag w:val="Entrega:"/>
                <w:id w:val="355699831"/>
                <w:placeholder>
                  <w:docPart w:val="8E3E4BA7BE314413A0A8A7E2B2D48863"/>
                </w:placeholder>
                <w:temporary/>
                <w:showingPlcHdr/>
                <w15:appearance w15:val="hidden"/>
              </w:sdtPr>
              <w:sdtContent>
                <w:r w:rsidR="00FC68B0" w:rsidRPr="00F6136E">
                  <w:rPr>
                    <w:lang w:bidi="es-ES"/>
                  </w:rPr>
                  <w:t>Entrega</w:t>
                </w:r>
              </w:sdtContent>
            </w:sdt>
          </w:p>
        </w:tc>
        <w:tc>
          <w:tcPr>
            <w:tcW w:w="3478" w:type="pct"/>
          </w:tcPr>
          <w:p w14:paraId="0942E97A" w14:textId="77777777" w:rsidR="001273C1" w:rsidRPr="00F6136E" w:rsidRDefault="00000000">
            <w:sdt>
              <w:sdtPr>
                <w:alias w:val="Descripción:"/>
                <w:tag w:val="Descripción:"/>
                <w:id w:val="1446037421"/>
                <w:placeholder>
                  <w:docPart w:val="C2FDCD780DA84A80AB63ED871DB76464"/>
                </w:placeholder>
                <w:temporary/>
                <w:showingPlcHdr/>
                <w15:appearance w15:val="hidden"/>
              </w:sdtPr>
              <w:sdtContent>
                <w:r w:rsidR="00FC68B0" w:rsidRPr="00F6136E">
                  <w:rPr>
                    <w:lang w:bidi="es-ES"/>
                  </w:rPr>
                  <w:t>Descripción</w:t>
                </w:r>
              </w:sdtContent>
            </w:sdt>
          </w:p>
        </w:tc>
      </w:tr>
      <w:tr w:rsidR="00561521" w:rsidRPr="00F6136E" w14:paraId="6345E8EE" w14:textId="77777777" w:rsidTr="00AE3ECE">
        <w:trPr>
          <w:trHeight w:val="527"/>
        </w:trPr>
        <w:tc>
          <w:tcPr>
            <w:tcW w:w="1522" w:type="pct"/>
          </w:tcPr>
          <w:p w14:paraId="12A3D39E" w14:textId="77777777" w:rsidR="001273C1" w:rsidRPr="00F6136E" w:rsidRDefault="00000000" w:rsidP="00101993">
            <w:sdt>
              <w:sdtPr>
                <w:id w:val="1048419494"/>
                <w:placeholder>
                  <w:docPart w:val="835BA6ADC2F245E6A86D87B0F0AD04A5"/>
                </w:placeholder>
                <w:showingPlcHdr/>
                <w15:appearance w15:val="hidden"/>
              </w:sdtPr>
              <w:sdtContent>
                <w:r w:rsidR="00101993" w:rsidRPr="00F6136E">
                  <w:rPr>
                    <w:lang w:bidi="es-ES"/>
                  </w:rPr>
                  <w:t>Solución de soporte técnico de TI</w:t>
                </w:r>
              </w:sdtContent>
            </w:sdt>
            <w:r w:rsidR="00101993" w:rsidRPr="00F6136E">
              <w:rPr>
                <w:lang w:bidi="es-ES"/>
              </w:rPr>
              <w:t xml:space="preserve"> </w:t>
            </w:r>
          </w:p>
        </w:tc>
        <w:tc>
          <w:tcPr>
            <w:tcW w:w="3478" w:type="pct"/>
          </w:tcPr>
          <w:p w14:paraId="31FA1D61" w14:textId="77777777" w:rsidR="001273C1" w:rsidRPr="00F6136E" w:rsidRDefault="00000000" w:rsidP="00101993">
            <w:sdt>
              <w:sdtPr>
                <w:id w:val="-1397583960"/>
                <w:placeholder>
                  <w:docPart w:val="AF94A5BCE87241559CFB3A8B71F9534F"/>
                </w:placeholder>
                <w:showingPlcHdr/>
                <w15:appearance w15:val="hidden"/>
              </w:sdtPr>
              <w:sdtContent>
                <w:r w:rsidR="00101993" w:rsidRPr="00F6136E">
                  <w:rPr>
                    <w:lang w:bidi="es-ES"/>
                  </w:rPr>
                  <w:t>Soluciones para mejorar la relación con los clientes</w:t>
                </w:r>
              </w:sdtContent>
            </w:sdt>
            <w:r w:rsidR="00101993" w:rsidRPr="00F6136E">
              <w:rPr>
                <w:lang w:bidi="es-ES"/>
              </w:rPr>
              <w:t xml:space="preserve"> </w:t>
            </w:r>
          </w:p>
        </w:tc>
      </w:tr>
      <w:tr w:rsidR="001273C1" w:rsidRPr="00F6136E" w14:paraId="60F14F79" w14:textId="77777777" w:rsidTr="00AE3ECE">
        <w:trPr>
          <w:trHeight w:val="583"/>
        </w:trPr>
        <w:tc>
          <w:tcPr>
            <w:tcW w:w="1522" w:type="pct"/>
          </w:tcPr>
          <w:p w14:paraId="0C05D25F" w14:textId="77777777" w:rsidR="001273C1" w:rsidRPr="00F6136E" w:rsidRDefault="001273C1"/>
        </w:tc>
        <w:tc>
          <w:tcPr>
            <w:tcW w:w="3478" w:type="pct"/>
          </w:tcPr>
          <w:p w14:paraId="56644D2B" w14:textId="77777777" w:rsidR="001273C1" w:rsidRPr="00F6136E" w:rsidRDefault="001273C1"/>
        </w:tc>
      </w:tr>
      <w:tr w:rsidR="00561521" w:rsidRPr="00F6136E" w14:paraId="1273CFB7" w14:textId="77777777" w:rsidTr="00AE3ECE">
        <w:trPr>
          <w:trHeight w:val="541"/>
        </w:trPr>
        <w:tc>
          <w:tcPr>
            <w:tcW w:w="1522" w:type="pct"/>
          </w:tcPr>
          <w:p w14:paraId="2482C188" w14:textId="77777777" w:rsidR="001273C1" w:rsidRPr="00F6136E" w:rsidRDefault="001273C1"/>
        </w:tc>
        <w:tc>
          <w:tcPr>
            <w:tcW w:w="3478" w:type="pct"/>
          </w:tcPr>
          <w:p w14:paraId="47473973" w14:textId="77777777" w:rsidR="001273C1" w:rsidRPr="00F6136E" w:rsidRDefault="001273C1"/>
        </w:tc>
      </w:tr>
    </w:tbl>
    <w:p w14:paraId="7FF45846" w14:textId="77777777" w:rsidR="00017EFD" w:rsidRPr="00F6136E" w:rsidRDefault="00017EFD" w:rsidP="008C2860">
      <w:pPr>
        <w:pStyle w:val="Cita"/>
      </w:pPr>
    </w:p>
    <w:p w14:paraId="5BEB697E" w14:textId="77777777" w:rsidR="001273C1" w:rsidRPr="00F6136E" w:rsidRDefault="00000000">
      <w:pPr>
        <w:pStyle w:val="Ttulo2"/>
      </w:pPr>
      <w:sdt>
        <w:sdtPr>
          <w:alias w:val="Escala de tiempo para ejecución:"/>
          <w:tag w:val="Escala de tiempo para ejecución:"/>
          <w:id w:val="-1282346054"/>
          <w:placeholder>
            <w:docPart w:val="82F342ECC01847A4869F4347A08E8247"/>
          </w:placeholder>
          <w:temporary/>
          <w:showingPlcHdr/>
          <w15:appearance w15:val="hidden"/>
        </w:sdtPr>
        <w:sdtContent>
          <w:r w:rsidR="00FC68B0" w:rsidRPr="00F6136E">
            <w:rPr>
              <w:lang w:bidi="es-ES"/>
            </w:rPr>
            <w:t>Escala de tiempo para ejecución</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FC68B0" w:rsidRPr="00F6136E" w14:paraId="7A2EC0CE"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713AEE8C" w14:textId="77777777" w:rsidR="00FC68B0" w:rsidRPr="00F6136E" w:rsidRDefault="007C13B2" w:rsidP="004D39A3">
            <w:r w:rsidRPr="00F6136E">
              <w:rPr>
                <w:noProof/>
                <w:lang w:bidi="es-ES"/>
              </w:rPr>
              <w:drawing>
                <wp:inline distT="0" distB="0" distL="0" distR="0" wp14:anchorId="5FDD1720" wp14:editId="3FCD0F00">
                  <wp:extent cx="285316" cy="285316"/>
                  <wp:effectExtent l="0" t="0" r="0" b="0"/>
                  <wp:docPr id="63" name="Gráfico 63"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7CDE60A6" w14:textId="77777777" w:rsidR="00FC68B0"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111012442"/>
                <w:placeholder>
                  <w:docPart w:val="F3B1D68D539949ABAB0DE0D00BE77D0F"/>
                </w:placeholder>
                <w:temporary/>
                <w:showingPlcHdr/>
                <w15:appearance w15:val="hidden"/>
              </w:sdtPr>
              <w:sdtContent>
                <w:r w:rsidR="00FC68B0" w:rsidRPr="00F6136E">
                  <w:rPr>
                    <w:lang w:bidi="es-ES"/>
                  </w:rPr>
                  <w:t>Resuma la escala de tiempo de los eventos relacionados con el proyecto desde el principio hasta el final.</w:t>
                </w:r>
              </w:sdtContent>
            </w:sdt>
          </w:p>
        </w:tc>
      </w:tr>
    </w:tbl>
    <w:p w14:paraId="6EA78C74" w14:textId="77777777" w:rsidR="001273C1" w:rsidRPr="00F6136E" w:rsidRDefault="001273C1">
      <w:pPr>
        <w:pStyle w:val="Sinespaciado"/>
      </w:pPr>
    </w:p>
    <w:p w14:paraId="2CC43474" w14:textId="77777777" w:rsidR="001273C1" w:rsidRPr="00F6136E" w:rsidRDefault="00000000">
      <w:sdt>
        <w:sdtPr>
          <w:alias w:val="Escriba la descripción:"/>
          <w:tag w:val="Escriba la descripción:"/>
          <w:id w:val="1109160228"/>
          <w:placeholder>
            <w:docPart w:val="274AAAA92AAF4767BA1D163416AAADEA"/>
          </w:placeholder>
          <w:temporary/>
          <w:showingPlcHdr/>
          <w15:appearance w15:val="hidden"/>
        </w:sdtPr>
        <w:sdtContent>
          <w:r w:rsidR="00FC68B0" w:rsidRPr="00F6136E">
            <w:rPr>
              <w:lang w:bidi="es-ES"/>
            </w:rPr>
            <w:t>A continuación se describen las fechas clave de los proyectos. Las fechas son las estimaciones más adecuadas y están sujetas a cambios hasta que se ejecute un contrato.</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FC68B0" w:rsidRPr="00F6136E" w14:paraId="442C4298"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7E1D18C8" w14:textId="77777777" w:rsidR="00FC68B0" w:rsidRPr="00F6136E" w:rsidRDefault="007C13B2" w:rsidP="004D39A3">
            <w:r w:rsidRPr="00F6136E">
              <w:rPr>
                <w:noProof/>
                <w:lang w:bidi="es-ES"/>
              </w:rPr>
              <w:drawing>
                <wp:inline distT="0" distB="0" distL="0" distR="0" wp14:anchorId="38C54DD0" wp14:editId="0447041A">
                  <wp:extent cx="285316" cy="285316"/>
                  <wp:effectExtent l="0" t="0" r="0" b="0"/>
                  <wp:docPr id="64" name="Gráfico 64"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3D4CBE45" w14:textId="77777777" w:rsidR="00FC68B0"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330334358"/>
                <w:placeholder>
                  <w:docPart w:val="11DF0B2BE3CB4F73AA836A31B1FE5177"/>
                </w:placeholder>
                <w:temporary/>
                <w:showingPlcHdr/>
                <w15:appearance w15:val="hidden"/>
              </w:sdtPr>
              <w:sdtContent>
                <w:r w:rsidR="00FC68B0" w:rsidRPr="00F6136E">
                  <w:rPr>
                    <w:lang w:bidi="es-ES"/>
                  </w:rPr>
                  <w:t>En la tabla que se muestra a continuación, incluya todas las fechas importantes relacionadas con el proyecto, desglosadas por fecha y duración.</w:t>
                </w:r>
              </w:sdtContent>
            </w:sdt>
            <w:r w:rsidR="00FC68B0" w:rsidRPr="00F6136E">
              <w:rPr>
                <w:lang w:bidi="es-ES"/>
              </w:rPr>
              <w:t xml:space="preserve"> </w:t>
            </w:r>
            <w:sdt>
              <w:sdtPr>
                <w:alias w:val="Escriba la descripción:"/>
                <w:tag w:val="Escriba la descripción:"/>
                <w:id w:val="-726526876"/>
                <w:placeholder>
                  <w:docPart w:val="42336C925B2444548ABC4E97C48A33F0"/>
                </w:placeholder>
                <w:temporary/>
                <w:showingPlcHdr/>
                <w15:appearance w15:val="hidden"/>
              </w:sdtPr>
              <w:sdtContent>
                <w:r w:rsidR="00FC68B0" w:rsidRPr="00F6136E">
                  <w:rPr>
                    <w:lang w:bidi="es-ES"/>
                  </w:rPr>
                  <w:t>Las descripciones que se muestran a modo de ilustración son las siguientes: reemplácelas con descripciones significativas relacionadas con el proyecto. Los artículos pueden incluir elementos como, por ejemplo, los hitos de pago y de proyecto, las programaciones de instalación, las reuniones o las reseñas.</w:t>
                </w:r>
              </w:sdtContent>
            </w:sdt>
          </w:p>
        </w:tc>
      </w:tr>
    </w:tbl>
    <w:p w14:paraId="71039FC7" w14:textId="77777777" w:rsidR="001273C1" w:rsidRPr="00F6136E" w:rsidRDefault="001273C1">
      <w:pPr>
        <w:pStyle w:val="Sinespaciado"/>
      </w:pPr>
    </w:p>
    <w:tbl>
      <w:tblPr>
        <w:tblStyle w:val="Tabladepropuesta"/>
        <w:tblW w:w="5000" w:type="pct"/>
        <w:tblLook w:val="04A0" w:firstRow="1" w:lastRow="0" w:firstColumn="1" w:lastColumn="0" w:noHBand="0" w:noVBand="1"/>
        <w:tblDescription w:val="Escala de tiempo del proyecto"/>
      </w:tblPr>
      <w:tblGrid>
        <w:gridCol w:w="4266"/>
        <w:gridCol w:w="1938"/>
        <w:gridCol w:w="1938"/>
        <w:gridCol w:w="1940"/>
      </w:tblGrid>
      <w:tr w:rsidR="00C27980" w:rsidRPr="00F6136E" w14:paraId="2B3A4D34" w14:textId="77777777" w:rsidTr="00561521">
        <w:trPr>
          <w:cnfStyle w:val="100000000000" w:firstRow="1" w:lastRow="0" w:firstColumn="0" w:lastColumn="0" w:oddVBand="0" w:evenVBand="0" w:oddHBand="0" w:evenHBand="0" w:firstRowFirstColumn="0" w:firstRowLastColumn="0" w:lastRowFirstColumn="0" w:lastRowLastColumn="0"/>
        </w:trPr>
        <w:tc>
          <w:tcPr>
            <w:tcW w:w="2116" w:type="pct"/>
          </w:tcPr>
          <w:p w14:paraId="331577FA" w14:textId="77777777" w:rsidR="001273C1" w:rsidRPr="00F6136E" w:rsidRDefault="00000000">
            <w:sdt>
              <w:sdtPr>
                <w:alias w:val="Descripción:"/>
                <w:tag w:val="Descripción:"/>
                <w:id w:val="-1811542606"/>
                <w:placeholder>
                  <w:docPart w:val="84936CC889A242A59405134D87E4DE85"/>
                </w:placeholder>
                <w:temporary/>
                <w:showingPlcHdr/>
                <w15:appearance w15:val="hidden"/>
              </w:sdtPr>
              <w:sdtContent>
                <w:r w:rsidR="00FC68B0" w:rsidRPr="00F6136E">
                  <w:rPr>
                    <w:lang w:bidi="es-ES"/>
                  </w:rPr>
                  <w:t>Descripción</w:t>
                </w:r>
              </w:sdtContent>
            </w:sdt>
          </w:p>
        </w:tc>
        <w:tc>
          <w:tcPr>
            <w:tcW w:w="961" w:type="pct"/>
          </w:tcPr>
          <w:p w14:paraId="59A86DD6" w14:textId="77777777" w:rsidR="001273C1" w:rsidRPr="00F6136E" w:rsidRDefault="00000000">
            <w:sdt>
              <w:sdtPr>
                <w:alias w:val="Fecha de inicio:"/>
                <w:tag w:val="Fecha de inicio:"/>
                <w:id w:val="-617991579"/>
                <w:placeholder>
                  <w:docPart w:val="F07B7DB4234A4D7389DFC2502B45A400"/>
                </w:placeholder>
                <w:temporary/>
                <w:showingPlcHdr/>
                <w15:appearance w15:val="hidden"/>
              </w:sdtPr>
              <w:sdtContent>
                <w:r w:rsidR="00FC68B0" w:rsidRPr="00F6136E">
                  <w:rPr>
                    <w:lang w:bidi="es-ES"/>
                  </w:rPr>
                  <w:t>Fecha de inicio</w:t>
                </w:r>
              </w:sdtContent>
            </w:sdt>
          </w:p>
        </w:tc>
        <w:tc>
          <w:tcPr>
            <w:tcW w:w="961" w:type="pct"/>
          </w:tcPr>
          <w:p w14:paraId="2D8A978A" w14:textId="77777777" w:rsidR="001273C1" w:rsidRPr="00F6136E" w:rsidRDefault="00000000">
            <w:sdt>
              <w:sdtPr>
                <w:alias w:val="Fecha de fin:"/>
                <w:tag w:val="Fecha de fin:"/>
                <w:id w:val="-285503997"/>
                <w:placeholder>
                  <w:docPart w:val="450DBBD16C8D45C2907B077D247D0897"/>
                </w:placeholder>
                <w:temporary/>
                <w:showingPlcHdr/>
                <w15:appearance w15:val="hidden"/>
              </w:sdtPr>
              <w:sdtContent>
                <w:r w:rsidR="00FC68B0" w:rsidRPr="00F6136E">
                  <w:rPr>
                    <w:lang w:bidi="es-ES"/>
                  </w:rPr>
                  <w:t>Fecha de fin</w:t>
                </w:r>
              </w:sdtContent>
            </w:sdt>
          </w:p>
        </w:tc>
        <w:tc>
          <w:tcPr>
            <w:tcW w:w="962" w:type="pct"/>
          </w:tcPr>
          <w:p w14:paraId="38E45915" w14:textId="77777777" w:rsidR="001273C1" w:rsidRPr="00F6136E" w:rsidRDefault="00000000">
            <w:sdt>
              <w:sdtPr>
                <w:alias w:val="Duración:"/>
                <w:tag w:val="Duración:"/>
                <w:id w:val="-809235519"/>
                <w:placeholder>
                  <w:docPart w:val="DD999DEB3B4B49C98F3B1E8D9A214529"/>
                </w:placeholder>
                <w:temporary/>
                <w:showingPlcHdr/>
                <w15:appearance w15:val="hidden"/>
              </w:sdtPr>
              <w:sdtContent>
                <w:r w:rsidR="00FC68B0" w:rsidRPr="00F6136E">
                  <w:rPr>
                    <w:lang w:bidi="es-ES"/>
                  </w:rPr>
                  <w:t>Duración</w:t>
                </w:r>
              </w:sdtContent>
            </w:sdt>
          </w:p>
        </w:tc>
      </w:tr>
      <w:tr w:rsidR="001273C1" w:rsidRPr="00F6136E" w14:paraId="2B37CE0C" w14:textId="77777777" w:rsidTr="00561521">
        <w:tc>
          <w:tcPr>
            <w:tcW w:w="2116" w:type="pct"/>
          </w:tcPr>
          <w:p w14:paraId="76B07DCF" w14:textId="77777777" w:rsidR="001273C1" w:rsidRPr="00F6136E" w:rsidRDefault="00000000">
            <w:sdt>
              <w:sdtPr>
                <w:alias w:val="Inicio del proyecto:"/>
                <w:tag w:val="Inicio del proyecto:"/>
                <w:id w:val="1844816578"/>
                <w:placeholder>
                  <w:docPart w:val="1C945845D16746DFB9BE9BF095BF3C5A"/>
                </w:placeholder>
                <w:temporary/>
                <w:showingPlcHdr/>
                <w15:appearance w15:val="hidden"/>
              </w:sdtPr>
              <w:sdtContent>
                <w:r w:rsidR="00FC68B0" w:rsidRPr="00F6136E">
                  <w:rPr>
                    <w:lang w:bidi="es-ES"/>
                  </w:rPr>
                  <w:t>Inicio del proyecto</w:t>
                </w:r>
              </w:sdtContent>
            </w:sdt>
          </w:p>
        </w:tc>
        <w:tc>
          <w:tcPr>
            <w:tcW w:w="961" w:type="pct"/>
          </w:tcPr>
          <w:p w14:paraId="6BD757B2" w14:textId="77777777" w:rsidR="001273C1" w:rsidRPr="00F6136E" w:rsidRDefault="00000000" w:rsidP="00101993">
            <w:sdt>
              <w:sdtPr>
                <w:id w:val="2097751622"/>
                <w:placeholder>
                  <w:docPart w:val="82F2BFCEE5744A44A1B400FDB3C3DFE1"/>
                </w:placeholder>
                <w:showingPlcHdr/>
                <w15:appearance w15:val="hidden"/>
              </w:sdtPr>
              <w:sdtContent>
                <w:r w:rsidR="00C62895" w:rsidRPr="00F6136E">
                  <w:t>9</w:t>
                </w:r>
                <w:r w:rsidR="00101993" w:rsidRPr="00F6136E">
                  <w:rPr>
                    <w:lang w:bidi="es-ES"/>
                  </w:rPr>
                  <w:t>/</w:t>
                </w:r>
                <w:r w:rsidR="00C62895" w:rsidRPr="00F6136E">
                  <w:rPr>
                    <w:lang w:bidi="es-ES"/>
                  </w:rPr>
                  <w:t>1</w:t>
                </w:r>
                <w:r w:rsidR="00101993" w:rsidRPr="00F6136E">
                  <w:rPr>
                    <w:lang w:bidi="es-ES"/>
                  </w:rPr>
                  <w:t>/23</w:t>
                </w:r>
              </w:sdtContent>
            </w:sdt>
            <w:r w:rsidR="00101993" w:rsidRPr="00F6136E">
              <w:rPr>
                <w:lang w:bidi="es-ES"/>
              </w:rPr>
              <w:t xml:space="preserve"> </w:t>
            </w:r>
          </w:p>
        </w:tc>
        <w:tc>
          <w:tcPr>
            <w:tcW w:w="961" w:type="pct"/>
          </w:tcPr>
          <w:p w14:paraId="3F4C3E47" w14:textId="77777777" w:rsidR="001273C1" w:rsidRPr="00F6136E" w:rsidRDefault="00000000" w:rsidP="00101993">
            <w:sdt>
              <w:sdtPr>
                <w:id w:val="-360672418"/>
                <w:placeholder>
                  <w:docPart w:val="8D5A122412E54D7BB10BBEE891E0C027"/>
                </w:placeholder>
                <w:showingPlcHdr/>
                <w15:appearance w15:val="hidden"/>
              </w:sdtPr>
              <w:sdtContent>
                <w:r w:rsidR="00C62895" w:rsidRPr="00F6136E">
                  <w:t>1</w:t>
                </w:r>
                <w:r w:rsidR="00101993" w:rsidRPr="00F6136E">
                  <w:rPr>
                    <w:lang w:bidi="es-ES"/>
                  </w:rPr>
                  <w:t>/</w:t>
                </w:r>
                <w:r w:rsidR="00C62895" w:rsidRPr="00F6136E">
                  <w:rPr>
                    <w:lang w:bidi="es-ES"/>
                  </w:rPr>
                  <w:t>4</w:t>
                </w:r>
                <w:r w:rsidR="00101993" w:rsidRPr="00F6136E">
                  <w:rPr>
                    <w:lang w:bidi="es-ES"/>
                  </w:rPr>
                  <w:t>/23</w:t>
                </w:r>
              </w:sdtContent>
            </w:sdt>
            <w:r w:rsidR="00101993" w:rsidRPr="00F6136E">
              <w:rPr>
                <w:lang w:bidi="es-ES"/>
              </w:rPr>
              <w:t xml:space="preserve"> </w:t>
            </w:r>
          </w:p>
        </w:tc>
        <w:tc>
          <w:tcPr>
            <w:tcW w:w="962" w:type="pct"/>
          </w:tcPr>
          <w:p w14:paraId="6AFDF1F2" w14:textId="77777777" w:rsidR="001273C1" w:rsidRPr="00F6136E" w:rsidRDefault="00000000" w:rsidP="00101993">
            <w:sdt>
              <w:sdtPr>
                <w:id w:val="323171411"/>
                <w:placeholder>
                  <w:docPart w:val="845DA0A4B12146D8BB51A0459A68B00D"/>
                </w:placeholder>
                <w:showingPlcHdr/>
                <w15:appearance w15:val="hidden"/>
              </w:sdtPr>
              <w:sdtContent>
                <w:r w:rsidR="00101993" w:rsidRPr="00F6136E">
                  <w:rPr>
                    <w:lang w:bidi="es-ES"/>
                  </w:rPr>
                  <w:t>3 meses</w:t>
                </w:r>
              </w:sdtContent>
            </w:sdt>
            <w:r w:rsidR="00101993" w:rsidRPr="00F6136E">
              <w:rPr>
                <w:lang w:bidi="es-ES"/>
              </w:rPr>
              <w:t xml:space="preserve"> </w:t>
            </w:r>
          </w:p>
        </w:tc>
      </w:tr>
      <w:tr w:rsidR="001273C1" w:rsidRPr="00F6136E" w14:paraId="12E26D3A" w14:textId="77777777" w:rsidTr="00561521">
        <w:tc>
          <w:tcPr>
            <w:tcW w:w="2116" w:type="pct"/>
          </w:tcPr>
          <w:p w14:paraId="16E86306" w14:textId="77777777" w:rsidR="001273C1" w:rsidRPr="00F6136E" w:rsidRDefault="00000000">
            <w:sdt>
              <w:sdtPr>
                <w:alias w:val="Hito 1:"/>
                <w:tag w:val="Hito 1:"/>
                <w:id w:val="1664809059"/>
                <w:placeholder>
                  <w:docPart w:val="5BAFA03A85D9464A9AA1BAF1C108BBAC"/>
                </w:placeholder>
                <w:temporary/>
                <w:showingPlcHdr/>
                <w15:appearance w15:val="hidden"/>
              </w:sdtPr>
              <w:sdtContent>
                <w:r w:rsidR="00FC68B0" w:rsidRPr="00F6136E">
                  <w:rPr>
                    <w:lang w:bidi="es-ES"/>
                  </w:rPr>
                  <w:t>Hito 1</w:t>
                </w:r>
              </w:sdtContent>
            </w:sdt>
          </w:p>
        </w:tc>
        <w:tc>
          <w:tcPr>
            <w:tcW w:w="961" w:type="pct"/>
          </w:tcPr>
          <w:p w14:paraId="6C2BADA6" w14:textId="77777777" w:rsidR="001273C1" w:rsidRPr="00F6136E" w:rsidRDefault="001273C1" w:rsidP="00101993"/>
        </w:tc>
        <w:tc>
          <w:tcPr>
            <w:tcW w:w="961" w:type="pct"/>
          </w:tcPr>
          <w:p w14:paraId="62B1BCA7" w14:textId="77777777" w:rsidR="001273C1" w:rsidRPr="00F6136E" w:rsidRDefault="001273C1" w:rsidP="00101993"/>
        </w:tc>
        <w:tc>
          <w:tcPr>
            <w:tcW w:w="962" w:type="pct"/>
          </w:tcPr>
          <w:p w14:paraId="579F3C8A" w14:textId="77777777" w:rsidR="001273C1" w:rsidRPr="00F6136E" w:rsidRDefault="001273C1" w:rsidP="00101993"/>
        </w:tc>
      </w:tr>
      <w:tr w:rsidR="001273C1" w:rsidRPr="00F6136E" w14:paraId="296D81DE" w14:textId="77777777" w:rsidTr="00561521">
        <w:tc>
          <w:tcPr>
            <w:tcW w:w="2116" w:type="pct"/>
          </w:tcPr>
          <w:p w14:paraId="1384FD8D" w14:textId="77777777" w:rsidR="001273C1" w:rsidRPr="00F6136E" w:rsidRDefault="00000000">
            <w:sdt>
              <w:sdtPr>
                <w:alias w:val="Hito 2:"/>
                <w:tag w:val="Hito 2:"/>
                <w:id w:val="1241445162"/>
                <w:placeholder>
                  <w:docPart w:val="7A1FDB68E9274B859AB9569781319DD0"/>
                </w:placeholder>
                <w:temporary/>
                <w:showingPlcHdr/>
                <w15:appearance w15:val="hidden"/>
              </w:sdtPr>
              <w:sdtContent>
                <w:r w:rsidR="00FC68B0" w:rsidRPr="00F6136E">
                  <w:rPr>
                    <w:lang w:bidi="es-ES"/>
                  </w:rPr>
                  <w:t>Hito 2</w:t>
                </w:r>
              </w:sdtContent>
            </w:sdt>
          </w:p>
        </w:tc>
        <w:tc>
          <w:tcPr>
            <w:tcW w:w="961" w:type="pct"/>
          </w:tcPr>
          <w:p w14:paraId="6FFFB587" w14:textId="77777777" w:rsidR="001273C1" w:rsidRPr="00F6136E" w:rsidRDefault="001273C1" w:rsidP="00101993"/>
        </w:tc>
        <w:tc>
          <w:tcPr>
            <w:tcW w:w="961" w:type="pct"/>
          </w:tcPr>
          <w:p w14:paraId="3FE3FBCC" w14:textId="77777777" w:rsidR="001273C1" w:rsidRPr="00F6136E" w:rsidRDefault="001273C1" w:rsidP="00101993"/>
        </w:tc>
        <w:tc>
          <w:tcPr>
            <w:tcW w:w="962" w:type="pct"/>
          </w:tcPr>
          <w:p w14:paraId="283F8F69" w14:textId="77777777" w:rsidR="001273C1" w:rsidRPr="00F6136E" w:rsidRDefault="001273C1" w:rsidP="00101993"/>
        </w:tc>
      </w:tr>
      <w:tr w:rsidR="001273C1" w:rsidRPr="00F6136E" w14:paraId="61B4E20F" w14:textId="77777777" w:rsidTr="00561521">
        <w:tc>
          <w:tcPr>
            <w:tcW w:w="2116" w:type="pct"/>
          </w:tcPr>
          <w:p w14:paraId="691BE981" w14:textId="77777777" w:rsidR="001273C1" w:rsidRPr="00F6136E" w:rsidRDefault="00000000">
            <w:sdt>
              <w:sdtPr>
                <w:alias w:val="Fase 1 completada:"/>
                <w:tag w:val="Fase 1 completada:"/>
                <w:id w:val="-1329051165"/>
                <w:placeholder>
                  <w:docPart w:val="64FC763E81CE4E2A8FB990C3CE9A7E0E"/>
                </w:placeholder>
                <w:temporary/>
                <w:showingPlcHdr/>
                <w15:appearance w15:val="hidden"/>
              </w:sdtPr>
              <w:sdtContent>
                <w:r w:rsidR="00FC68B0" w:rsidRPr="00F6136E">
                  <w:rPr>
                    <w:lang w:bidi="es-ES"/>
                  </w:rPr>
                  <w:t>Fase 1 completada</w:t>
                </w:r>
              </w:sdtContent>
            </w:sdt>
          </w:p>
        </w:tc>
        <w:tc>
          <w:tcPr>
            <w:tcW w:w="961" w:type="pct"/>
          </w:tcPr>
          <w:p w14:paraId="6ED9DB1E" w14:textId="77777777" w:rsidR="001273C1" w:rsidRPr="00F6136E" w:rsidRDefault="00000000" w:rsidP="00101993">
            <w:sdt>
              <w:sdtPr>
                <w:id w:val="-605266516"/>
                <w:placeholder>
                  <w:docPart w:val="ABA600F70947483F8EAA0C14047F2A0B"/>
                </w:placeholder>
                <w:showingPlcHdr/>
                <w15:appearance w15:val="hidden"/>
              </w:sdtPr>
              <w:sdtContent>
                <w:r w:rsidR="00C62895" w:rsidRPr="00F6136E">
                  <w:t>1</w:t>
                </w:r>
                <w:r w:rsidR="00101993" w:rsidRPr="00F6136E">
                  <w:rPr>
                    <w:lang w:bidi="es-ES"/>
                  </w:rPr>
                  <w:t>/</w:t>
                </w:r>
                <w:r w:rsidR="00C62895" w:rsidRPr="00F6136E">
                  <w:rPr>
                    <w:lang w:bidi="es-ES"/>
                  </w:rPr>
                  <w:t>2</w:t>
                </w:r>
                <w:r w:rsidR="00101993" w:rsidRPr="00F6136E">
                  <w:rPr>
                    <w:lang w:bidi="es-ES"/>
                  </w:rPr>
                  <w:t>/23</w:t>
                </w:r>
              </w:sdtContent>
            </w:sdt>
            <w:r w:rsidR="00101993" w:rsidRPr="00F6136E">
              <w:rPr>
                <w:lang w:bidi="es-ES"/>
              </w:rPr>
              <w:t xml:space="preserve"> </w:t>
            </w:r>
          </w:p>
        </w:tc>
        <w:tc>
          <w:tcPr>
            <w:tcW w:w="961" w:type="pct"/>
          </w:tcPr>
          <w:p w14:paraId="36B80543" w14:textId="77777777" w:rsidR="001273C1" w:rsidRPr="00F6136E" w:rsidRDefault="001273C1" w:rsidP="00101993"/>
        </w:tc>
        <w:tc>
          <w:tcPr>
            <w:tcW w:w="962" w:type="pct"/>
          </w:tcPr>
          <w:p w14:paraId="4CAE9C74" w14:textId="77777777" w:rsidR="001273C1" w:rsidRPr="00F6136E" w:rsidRDefault="001273C1" w:rsidP="00101993"/>
        </w:tc>
      </w:tr>
      <w:tr w:rsidR="001273C1" w:rsidRPr="00F6136E" w14:paraId="18CB3A8D" w14:textId="77777777" w:rsidTr="00561521">
        <w:tc>
          <w:tcPr>
            <w:tcW w:w="2116" w:type="pct"/>
          </w:tcPr>
          <w:p w14:paraId="73514412" w14:textId="77777777" w:rsidR="001273C1" w:rsidRPr="00F6136E" w:rsidRDefault="00000000">
            <w:sdt>
              <w:sdtPr>
                <w:alias w:val="Hito 3:"/>
                <w:tag w:val="Hito 3:"/>
                <w:id w:val="1376040107"/>
                <w:placeholder>
                  <w:docPart w:val="EA9E0A0C4A794A19AFF89D15885342F9"/>
                </w:placeholder>
                <w:temporary/>
                <w:showingPlcHdr/>
                <w15:appearance w15:val="hidden"/>
              </w:sdtPr>
              <w:sdtContent>
                <w:r w:rsidR="00FC68B0" w:rsidRPr="00F6136E">
                  <w:rPr>
                    <w:lang w:bidi="es-ES"/>
                  </w:rPr>
                  <w:t>Hito 3</w:t>
                </w:r>
              </w:sdtContent>
            </w:sdt>
          </w:p>
        </w:tc>
        <w:tc>
          <w:tcPr>
            <w:tcW w:w="961" w:type="pct"/>
          </w:tcPr>
          <w:p w14:paraId="0FAD5297" w14:textId="77777777" w:rsidR="001273C1" w:rsidRPr="00F6136E" w:rsidRDefault="001273C1" w:rsidP="00101993"/>
        </w:tc>
        <w:tc>
          <w:tcPr>
            <w:tcW w:w="961" w:type="pct"/>
          </w:tcPr>
          <w:p w14:paraId="07461BA3" w14:textId="77777777" w:rsidR="001273C1" w:rsidRPr="00F6136E" w:rsidRDefault="001273C1" w:rsidP="00101993"/>
        </w:tc>
        <w:tc>
          <w:tcPr>
            <w:tcW w:w="962" w:type="pct"/>
          </w:tcPr>
          <w:p w14:paraId="279EF935" w14:textId="77777777" w:rsidR="001273C1" w:rsidRPr="00F6136E" w:rsidRDefault="001273C1" w:rsidP="00101993"/>
        </w:tc>
      </w:tr>
      <w:tr w:rsidR="001273C1" w:rsidRPr="00F6136E" w14:paraId="4F589425" w14:textId="77777777" w:rsidTr="00561521">
        <w:tc>
          <w:tcPr>
            <w:tcW w:w="2116" w:type="pct"/>
          </w:tcPr>
          <w:p w14:paraId="4791F3F6" w14:textId="77777777" w:rsidR="001273C1" w:rsidRPr="00F6136E" w:rsidRDefault="00000000">
            <w:sdt>
              <w:sdtPr>
                <w:alias w:val="Hito 4:"/>
                <w:tag w:val="Hito 4:"/>
                <w:id w:val="2137753454"/>
                <w:placeholder>
                  <w:docPart w:val="5F12D6356CFF47C88E38836BE3DFA1BF"/>
                </w:placeholder>
                <w:temporary/>
                <w:showingPlcHdr/>
                <w15:appearance w15:val="hidden"/>
              </w:sdtPr>
              <w:sdtContent>
                <w:r w:rsidR="00FC68B0" w:rsidRPr="00F6136E">
                  <w:rPr>
                    <w:lang w:bidi="es-ES"/>
                  </w:rPr>
                  <w:t>Hito 4</w:t>
                </w:r>
              </w:sdtContent>
            </w:sdt>
          </w:p>
        </w:tc>
        <w:tc>
          <w:tcPr>
            <w:tcW w:w="961" w:type="pct"/>
          </w:tcPr>
          <w:p w14:paraId="4548FBCF" w14:textId="77777777" w:rsidR="001273C1" w:rsidRPr="00F6136E" w:rsidRDefault="001273C1" w:rsidP="00101993"/>
        </w:tc>
        <w:tc>
          <w:tcPr>
            <w:tcW w:w="961" w:type="pct"/>
          </w:tcPr>
          <w:p w14:paraId="1BF10D11" w14:textId="77777777" w:rsidR="001273C1" w:rsidRPr="00F6136E" w:rsidRDefault="001273C1" w:rsidP="00101993"/>
        </w:tc>
        <w:tc>
          <w:tcPr>
            <w:tcW w:w="962" w:type="pct"/>
          </w:tcPr>
          <w:p w14:paraId="098F08FD" w14:textId="77777777" w:rsidR="001273C1" w:rsidRPr="00F6136E" w:rsidRDefault="001273C1" w:rsidP="00101993"/>
        </w:tc>
      </w:tr>
      <w:tr w:rsidR="001273C1" w:rsidRPr="00F6136E" w14:paraId="573FA23A" w14:textId="77777777" w:rsidTr="00561521">
        <w:tc>
          <w:tcPr>
            <w:tcW w:w="2116" w:type="pct"/>
          </w:tcPr>
          <w:p w14:paraId="14383F2A" w14:textId="77777777" w:rsidR="001273C1" w:rsidRPr="00F6136E" w:rsidRDefault="00000000">
            <w:sdt>
              <w:sdtPr>
                <w:alias w:val="Fase 2 completada:"/>
                <w:tag w:val="Fase 2 completada:"/>
                <w:id w:val="-2080668784"/>
                <w:placeholder>
                  <w:docPart w:val="88CC43E939C0472887F600CFC2446E46"/>
                </w:placeholder>
                <w:temporary/>
                <w:showingPlcHdr/>
                <w15:appearance w15:val="hidden"/>
              </w:sdtPr>
              <w:sdtContent>
                <w:r w:rsidR="000322BF" w:rsidRPr="00F6136E">
                  <w:rPr>
                    <w:lang w:bidi="es-ES"/>
                  </w:rPr>
                  <w:t>Fase 2 completada</w:t>
                </w:r>
              </w:sdtContent>
            </w:sdt>
          </w:p>
        </w:tc>
        <w:tc>
          <w:tcPr>
            <w:tcW w:w="961" w:type="pct"/>
          </w:tcPr>
          <w:p w14:paraId="4CDBDB11" w14:textId="77777777" w:rsidR="001273C1" w:rsidRPr="00F6136E" w:rsidRDefault="00000000" w:rsidP="00101993">
            <w:sdt>
              <w:sdtPr>
                <w:id w:val="-821195732"/>
                <w:placeholder>
                  <w:docPart w:val="446B982CA387467EB35EFA55EECACD11"/>
                </w:placeholder>
                <w:showingPlcHdr/>
                <w15:appearance w15:val="hidden"/>
              </w:sdtPr>
              <w:sdtContent>
                <w:r w:rsidR="00367243" w:rsidRPr="00F6136E">
                  <w:t>1</w:t>
                </w:r>
                <w:r w:rsidR="00101993" w:rsidRPr="00F6136E">
                  <w:rPr>
                    <w:lang w:bidi="es-ES"/>
                  </w:rPr>
                  <w:t>/</w:t>
                </w:r>
                <w:r w:rsidR="00367243" w:rsidRPr="00F6136E">
                  <w:rPr>
                    <w:lang w:bidi="es-ES"/>
                  </w:rPr>
                  <w:t>3</w:t>
                </w:r>
                <w:r w:rsidR="00101993" w:rsidRPr="00F6136E">
                  <w:rPr>
                    <w:lang w:bidi="es-ES"/>
                  </w:rPr>
                  <w:t>/23</w:t>
                </w:r>
              </w:sdtContent>
            </w:sdt>
            <w:r w:rsidR="00101993" w:rsidRPr="00F6136E">
              <w:rPr>
                <w:lang w:bidi="es-ES"/>
              </w:rPr>
              <w:t xml:space="preserve"> </w:t>
            </w:r>
          </w:p>
        </w:tc>
        <w:tc>
          <w:tcPr>
            <w:tcW w:w="961" w:type="pct"/>
          </w:tcPr>
          <w:p w14:paraId="296FE67B" w14:textId="77777777" w:rsidR="001273C1" w:rsidRPr="00F6136E" w:rsidRDefault="001273C1" w:rsidP="00101993"/>
        </w:tc>
        <w:tc>
          <w:tcPr>
            <w:tcW w:w="962" w:type="pct"/>
          </w:tcPr>
          <w:p w14:paraId="44E9C537" w14:textId="77777777" w:rsidR="001273C1" w:rsidRPr="00F6136E" w:rsidRDefault="001273C1" w:rsidP="00101993"/>
        </w:tc>
      </w:tr>
      <w:tr w:rsidR="001273C1" w:rsidRPr="00F6136E" w14:paraId="10DA77A8" w14:textId="77777777" w:rsidTr="00561521">
        <w:tc>
          <w:tcPr>
            <w:tcW w:w="2116" w:type="pct"/>
          </w:tcPr>
          <w:p w14:paraId="3F3F5D58" w14:textId="77777777" w:rsidR="001273C1" w:rsidRPr="00F6136E" w:rsidRDefault="00000000">
            <w:sdt>
              <w:sdtPr>
                <w:alias w:val="Hito 5:"/>
                <w:tag w:val="Hito 5:"/>
                <w:id w:val="196678032"/>
                <w:placeholder>
                  <w:docPart w:val="40227E6C97D24D45957B6D5881BD1362"/>
                </w:placeholder>
                <w:temporary/>
                <w:showingPlcHdr/>
                <w15:appearance w15:val="hidden"/>
              </w:sdtPr>
              <w:sdtContent>
                <w:r w:rsidR="000322BF" w:rsidRPr="00F6136E">
                  <w:rPr>
                    <w:lang w:bidi="es-ES"/>
                  </w:rPr>
                  <w:t>Hito 5</w:t>
                </w:r>
              </w:sdtContent>
            </w:sdt>
          </w:p>
        </w:tc>
        <w:tc>
          <w:tcPr>
            <w:tcW w:w="961" w:type="pct"/>
          </w:tcPr>
          <w:p w14:paraId="7CECBD60" w14:textId="77777777" w:rsidR="001273C1" w:rsidRPr="00F6136E" w:rsidRDefault="001273C1" w:rsidP="00101993"/>
        </w:tc>
        <w:tc>
          <w:tcPr>
            <w:tcW w:w="961" w:type="pct"/>
          </w:tcPr>
          <w:p w14:paraId="212A05DC" w14:textId="77777777" w:rsidR="001273C1" w:rsidRPr="00F6136E" w:rsidRDefault="001273C1" w:rsidP="00101993"/>
        </w:tc>
        <w:tc>
          <w:tcPr>
            <w:tcW w:w="962" w:type="pct"/>
          </w:tcPr>
          <w:p w14:paraId="642F97AB" w14:textId="77777777" w:rsidR="001273C1" w:rsidRPr="00F6136E" w:rsidRDefault="001273C1" w:rsidP="00101993"/>
        </w:tc>
      </w:tr>
    </w:tbl>
    <w:p w14:paraId="282D172A" w14:textId="77777777" w:rsidR="00017EFD" w:rsidRPr="00F6136E" w:rsidRDefault="00017EFD" w:rsidP="008C2860">
      <w:pPr>
        <w:pStyle w:val="Sinespaciado"/>
      </w:pPr>
    </w:p>
    <w:p w14:paraId="64DE6366" w14:textId="77777777" w:rsidR="001273C1" w:rsidRPr="00F6136E" w:rsidRDefault="00000000">
      <w:pPr>
        <w:pStyle w:val="Ttulo2"/>
      </w:pPr>
      <w:sdt>
        <w:sdtPr>
          <w:alias w:val="Material proporcionado:"/>
          <w:tag w:val="Material proporcionado:"/>
          <w:id w:val="-107743599"/>
          <w:placeholder>
            <w:docPart w:val="4E4083050806401A9E678152B57E2B7E"/>
          </w:placeholder>
          <w:temporary/>
          <w:showingPlcHdr/>
          <w15:appearance w15:val="hidden"/>
        </w:sdtPr>
        <w:sdtContent>
          <w:r w:rsidR="000322BF" w:rsidRPr="00F6136E">
            <w:rPr>
              <w:lang w:bidi="es-ES"/>
            </w:rPr>
            <w:t>Material proporcionado</w:t>
          </w:r>
        </w:sdtContent>
      </w:sdt>
    </w:p>
    <w:p w14:paraId="42982249" w14:textId="77777777" w:rsidR="001273C1" w:rsidRPr="00F6136E" w:rsidRDefault="00000000">
      <w:sdt>
        <w:sdtPr>
          <w:alias w:val="Escriba la descripción:"/>
          <w:tag w:val="Escriba la descripción:"/>
          <w:id w:val="111255350"/>
          <w:placeholder>
            <w:docPart w:val="E074E21D08184D28A12F1CA6794AC72A"/>
          </w:placeholder>
          <w:temporary/>
          <w:showingPlcHdr/>
          <w15:appearance w15:val="hidden"/>
        </w:sdtPr>
        <w:sdtContent>
          <w:r w:rsidR="000322BF" w:rsidRPr="00F6136E">
            <w:rPr>
              <w:lang w:bidi="es-ES"/>
            </w:rPr>
            <w:t>Los siguientes materiales los proporcionará</w:t>
          </w:r>
        </w:sdtContent>
      </w:sdt>
      <w:r w:rsidR="005140CB" w:rsidRPr="00F6136E">
        <w:rPr>
          <w:lang w:bidi="es-ES"/>
        </w:rPr>
        <w:t xml:space="preserve"> </w:t>
      </w:r>
      <w:sdt>
        <w:sdtPr>
          <w:id w:val="-613133984"/>
          <w:placeholder>
            <w:docPart w:val="879DBE33DABB4F6283373EC410564A5F"/>
          </w:placeholder>
          <w:showingPlcHdr/>
          <w15:appearance w15:val="hidden"/>
        </w:sdtPr>
        <w:sdtContent>
          <w:r w:rsidR="005140CB" w:rsidRPr="00F6136E">
            <w:rPr>
              <w:lang w:bidi="es-ES"/>
            </w:rPr>
            <w:t>Northwind Traders</w:t>
          </w:r>
        </w:sdtContent>
      </w:sdt>
      <w:r w:rsidR="005140CB" w:rsidRPr="00F6136E">
        <w:rPr>
          <w:lang w:bidi="es-ES"/>
        </w:rPr>
        <w:t xml:space="preserve"> </w:t>
      </w:r>
      <w:sdt>
        <w:sdtPr>
          <w:alias w:val="Escriba la descripción:"/>
          <w:tag w:val="Escriba la descripción:"/>
          <w:id w:val="647105475"/>
          <w:placeholder>
            <w:docPart w:val="48FBF818334F48D5835339F06DF47CE2"/>
          </w:placeholder>
          <w:temporary/>
          <w:showingPlcHdr/>
          <w15:appearance w15:val="hidden"/>
        </w:sdtPr>
        <w:sdtContent>
          <w:r w:rsidR="000322BF" w:rsidRPr="00F6136E">
            <w:rPr>
              <w:lang w:bidi="es-ES"/>
            </w:rPr>
            <w:t>para este proyecto. Para</w:t>
          </w:r>
        </w:sdtContent>
      </w:sdt>
      <w:r w:rsidR="005140CB" w:rsidRPr="00F6136E">
        <w:rPr>
          <w:lang w:bidi="es-ES"/>
        </w:rPr>
        <w:t xml:space="preserve"> </w:t>
      </w:r>
      <w:sdt>
        <w:sdtPr>
          <w:id w:val="193744179"/>
          <w:placeholder>
            <w:docPart w:val="F41C777BABD54A59836256F628790C35"/>
          </w:placeholder>
          <w:showingPlcHdr/>
          <w15:appearance w15:val="hidden"/>
        </w:sdtPr>
        <w:sdtContent>
          <w:r w:rsidR="005140CB" w:rsidRPr="00F6136E">
            <w:rPr>
              <w:lang w:bidi="es-ES"/>
            </w:rPr>
            <w:t>OLSON HARRIS LTD.</w:t>
          </w:r>
        </w:sdtContent>
      </w:sdt>
      <w:r w:rsidR="005140CB" w:rsidRPr="00F6136E">
        <w:rPr>
          <w:lang w:bidi="es-ES"/>
        </w:rPr>
        <w:t xml:space="preserve"> </w:t>
      </w:r>
      <w:sdt>
        <w:sdtPr>
          <w:alias w:val="Escriba la descripción:"/>
          <w:tag w:val="Escriba la descripción:"/>
          <w:id w:val="-1097096917"/>
          <w:placeholder>
            <w:docPart w:val="FE3E4AED806B419E9540E1FF33E3CA63"/>
          </w:placeholder>
          <w:temporary/>
          <w:showingPlcHdr/>
          <w15:appearance w15:val="hidden"/>
        </w:sdtPr>
        <w:sdtContent>
          <w:r w:rsidR="000322BF" w:rsidRPr="00F6136E">
            <w:rPr>
              <w:lang w:bidi="es-ES"/>
            </w:rPr>
            <w:t>para cumplir los hitos del proyecto, este material debe proporcionarse según la programación. Las fechas de vencimiento incluidas en la tabla siguiente representan nuestro mejor cálculo en función de las fechas actuales de proyecto propuestas:</w:t>
          </w:r>
        </w:sdtContent>
      </w:sdt>
    </w:p>
    <w:tbl>
      <w:tblPr>
        <w:tblStyle w:val="Tabladepropuesta"/>
        <w:tblW w:w="5000" w:type="pct"/>
        <w:tblLook w:val="04A0" w:firstRow="1" w:lastRow="0" w:firstColumn="1" w:lastColumn="0" w:noHBand="0" w:noVBand="1"/>
        <w:tblDescription w:val="Materiales que deben ser proporcionados"/>
      </w:tblPr>
      <w:tblGrid>
        <w:gridCol w:w="8146"/>
        <w:gridCol w:w="1936"/>
      </w:tblGrid>
      <w:tr w:rsidR="001273C1" w:rsidRPr="00F6136E" w14:paraId="7C82BBC7" w14:textId="77777777" w:rsidTr="009E07E5">
        <w:trPr>
          <w:cnfStyle w:val="100000000000" w:firstRow="1" w:lastRow="0" w:firstColumn="0" w:lastColumn="0" w:oddVBand="0" w:evenVBand="0" w:oddHBand="0" w:evenHBand="0" w:firstRowFirstColumn="0" w:firstRowLastColumn="0" w:lastRowFirstColumn="0" w:lastRowLastColumn="0"/>
          <w:trHeight w:val="494"/>
        </w:trPr>
        <w:tc>
          <w:tcPr>
            <w:tcW w:w="4040" w:type="pct"/>
          </w:tcPr>
          <w:p w14:paraId="61682961" w14:textId="77777777" w:rsidR="001273C1" w:rsidRPr="00F6136E" w:rsidRDefault="00000000">
            <w:sdt>
              <w:sdtPr>
                <w:alias w:val="Materiales que deben ser proporcionados por:"/>
                <w:tag w:val="Materiales que deben ser proporcionados por:"/>
                <w:id w:val="290320298"/>
                <w:placeholder>
                  <w:docPart w:val="FD012EBAA03F4799B8F1634DE72B2D97"/>
                </w:placeholder>
                <w:temporary/>
                <w:showingPlcHdr/>
                <w15:appearance w15:val="hidden"/>
              </w:sdtPr>
              <w:sdtContent>
                <w:r w:rsidR="000322BF" w:rsidRPr="00F6136E">
                  <w:rPr>
                    <w:lang w:bidi="es-ES"/>
                  </w:rPr>
                  <w:t>Materiales proporcionados por</w:t>
                </w:r>
              </w:sdtContent>
            </w:sdt>
            <w:r w:rsidR="000322BF" w:rsidRPr="00F6136E">
              <w:rPr>
                <w:lang w:bidi="es-ES"/>
              </w:rPr>
              <w:t xml:space="preserve"> </w:t>
            </w:r>
            <w:sdt>
              <w:sdtPr>
                <w:id w:val="229659071"/>
                <w:placeholder>
                  <w:docPart w:val="B594791CEF3D4D55BE9E11B62519FB4F"/>
                </w:placeholder>
                <w:showingPlcHdr/>
                <w15:appearance w15:val="hidden"/>
              </w:sdtPr>
              <w:sdtContent>
                <w:r w:rsidR="005140CB" w:rsidRPr="00F6136E">
                  <w:rPr>
                    <w:lang w:bidi="es-ES"/>
                  </w:rPr>
                  <w:t>Northwind Traders</w:t>
                </w:r>
              </w:sdtContent>
            </w:sdt>
          </w:p>
        </w:tc>
        <w:tc>
          <w:tcPr>
            <w:tcW w:w="960" w:type="pct"/>
          </w:tcPr>
          <w:p w14:paraId="7408466D" w14:textId="77777777" w:rsidR="001273C1" w:rsidRPr="00F6136E" w:rsidRDefault="00000000">
            <w:sdt>
              <w:sdtPr>
                <w:alias w:val="Fecha de vencimiento:"/>
                <w:tag w:val="Fecha de vencimiento:"/>
                <w:id w:val="1816059702"/>
                <w:placeholder>
                  <w:docPart w:val="1021BB75AD5E4B9995C20F9EEDC3AE2F"/>
                </w:placeholder>
                <w:temporary/>
                <w:showingPlcHdr/>
                <w15:appearance w15:val="hidden"/>
              </w:sdtPr>
              <w:sdtContent>
                <w:r w:rsidR="000322BF" w:rsidRPr="00F6136E">
                  <w:rPr>
                    <w:lang w:bidi="es-ES"/>
                  </w:rPr>
                  <w:t>Fecha de vencimiento*</w:t>
                </w:r>
              </w:sdtContent>
            </w:sdt>
          </w:p>
        </w:tc>
      </w:tr>
      <w:tr w:rsidR="001273C1" w:rsidRPr="00F6136E" w14:paraId="0AC790C8" w14:textId="77777777" w:rsidTr="00561521">
        <w:tc>
          <w:tcPr>
            <w:tcW w:w="4040" w:type="pct"/>
          </w:tcPr>
          <w:p w14:paraId="3E6ACEFC" w14:textId="77777777" w:rsidR="001273C1" w:rsidRPr="00F6136E" w:rsidRDefault="00000000" w:rsidP="00F23ED1">
            <w:sdt>
              <w:sdtPr>
                <w:id w:val="-1820953295"/>
                <w:placeholder>
                  <w:docPart w:val="5FBA82B99FC949F5852EE42870C38717"/>
                </w:placeholder>
                <w:showingPlcHdr/>
                <w15:appearance w15:val="hidden"/>
              </w:sdtPr>
              <w:sdtContent>
                <w:r w:rsidR="00F23ED1" w:rsidRPr="00F6136E">
                  <w:rPr>
                    <w:lang w:bidi="es-ES"/>
                  </w:rPr>
                  <w:t>Datos de usuario</w:t>
                </w:r>
              </w:sdtContent>
            </w:sdt>
            <w:r w:rsidR="00F23ED1" w:rsidRPr="00F6136E">
              <w:rPr>
                <w:lang w:bidi="es-ES"/>
              </w:rPr>
              <w:t xml:space="preserve"> </w:t>
            </w:r>
          </w:p>
        </w:tc>
        <w:tc>
          <w:tcPr>
            <w:tcW w:w="960" w:type="pct"/>
          </w:tcPr>
          <w:p w14:paraId="22935F9B" w14:textId="77777777" w:rsidR="001273C1" w:rsidRPr="00F6136E" w:rsidRDefault="00000000" w:rsidP="00F23ED1">
            <w:sdt>
              <w:sdtPr>
                <w:id w:val="-2074814094"/>
                <w:placeholder>
                  <w:docPart w:val="FC675DC1FB464BC1B3D1EB42FE1E9421"/>
                </w:placeholder>
                <w:showingPlcHdr/>
                <w15:appearance w15:val="hidden"/>
              </w:sdtPr>
              <w:sdtContent>
                <w:r w:rsidR="00F23ED1" w:rsidRPr="00F6136E">
                  <w:rPr>
                    <w:lang w:bidi="es-ES"/>
                  </w:rPr>
                  <w:t>31/12/22</w:t>
                </w:r>
              </w:sdtContent>
            </w:sdt>
            <w:r w:rsidR="00F23ED1" w:rsidRPr="00F6136E">
              <w:rPr>
                <w:lang w:bidi="es-ES"/>
              </w:rPr>
              <w:t xml:space="preserve"> </w:t>
            </w:r>
          </w:p>
        </w:tc>
      </w:tr>
      <w:tr w:rsidR="001273C1" w:rsidRPr="00F6136E" w14:paraId="3E243E1C" w14:textId="77777777" w:rsidTr="00561521">
        <w:tc>
          <w:tcPr>
            <w:tcW w:w="4040" w:type="pct"/>
          </w:tcPr>
          <w:p w14:paraId="250A0979" w14:textId="77777777" w:rsidR="001273C1" w:rsidRPr="00F6136E" w:rsidRDefault="001273C1"/>
        </w:tc>
        <w:tc>
          <w:tcPr>
            <w:tcW w:w="960" w:type="pct"/>
          </w:tcPr>
          <w:p w14:paraId="0D1A1F02" w14:textId="77777777" w:rsidR="001273C1" w:rsidRPr="00F6136E" w:rsidRDefault="001273C1"/>
        </w:tc>
      </w:tr>
      <w:tr w:rsidR="001273C1" w:rsidRPr="00F6136E" w14:paraId="54F9DDD4" w14:textId="77777777" w:rsidTr="00561521">
        <w:tc>
          <w:tcPr>
            <w:tcW w:w="4040" w:type="pct"/>
          </w:tcPr>
          <w:p w14:paraId="0F6F7C5C" w14:textId="77777777" w:rsidR="001273C1" w:rsidRPr="00F6136E" w:rsidRDefault="001273C1"/>
        </w:tc>
        <w:tc>
          <w:tcPr>
            <w:tcW w:w="960" w:type="pct"/>
          </w:tcPr>
          <w:p w14:paraId="43029423" w14:textId="77777777" w:rsidR="001273C1" w:rsidRPr="00F6136E" w:rsidRDefault="001273C1"/>
        </w:tc>
      </w:tr>
    </w:tbl>
    <w:p w14:paraId="10BFE310" w14:textId="77777777" w:rsidR="00017EFD" w:rsidRPr="00F6136E" w:rsidRDefault="00000000">
      <w:pPr>
        <w:pStyle w:val="Textonotapie"/>
      </w:pPr>
      <w:sdt>
        <w:sdtPr>
          <w:alias w:val="Escriba la descripción:"/>
          <w:tag w:val="Escriba la descripción:"/>
          <w:id w:val="-1065866122"/>
          <w:placeholder>
            <w:docPart w:val="CFBFC4777C764B669459936F1A242A2B"/>
          </w:placeholder>
          <w:temporary/>
          <w:showingPlcHdr/>
          <w15:appearance w15:val="hidden"/>
        </w:sdtPr>
        <w:sdtContent>
          <w:r w:rsidR="000322BF" w:rsidRPr="00F6136E">
            <w:rPr>
              <w:lang w:bidi="es-ES"/>
            </w:rPr>
            <w:t>* No podemos responsabilizar de los para sobrecostes causados por un error del cliente al entregar materiales en la fecha acordada</w:t>
          </w:r>
        </w:sdtContent>
      </w:sdt>
    </w:p>
    <w:p w14:paraId="2C769682" w14:textId="77777777" w:rsidR="00017EFD" w:rsidRPr="00F6136E" w:rsidRDefault="00017EFD">
      <w:pPr>
        <w:pStyle w:val="Textonotapie"/>
      </w:pPr>
    </w:p>
    <w:p w14:paraId="5C78CDD2" w14:textId="77777777" w:rsidR="00017EFD" w:rsidRPr="00F6136E" w:rsidRDefault="00017EFD">
      <w:pPr>
        <w:pStyle w:val="Textonotapie"/>
      </w:pPr>
    </w:p>
    <w:p w14:paraId="217CCDE7" w14:textId="77777777" w:rsidR="001273C1" w:rsidRPr="00F6136E" w:rsidRDefault="00000000" w:rsidP="00CF68F8">
      <w:pPr>
        <w:pStyle w:val="Ttulo1"/>
        <w:pageBreakBefore/>
        <w:ind w:left="-1355" w:firstLine="1355"/>
      </w:pPr>
      <w:sdt>
        <w:sdtPr>
          <w:alias w:val="Ganancia esperada:"/>
          <w:tag w:val="Ganancia esperada:"/>
          <w:id w:val="1434475270"/>
          <w:placeholder>
            <w:docPart w:val="4223C5F710BE466BBAAD5C65AA8A4D61"/>
          </w:placeholder>
          <w:temporary/>
          <w:showingPlcHdr/>
          <w15:appearance w15:val="hidden"/>
        </w:sdtPr>
        <w:sdtContent>
          <w:r w:rsidR="000322BF" w:rsidRPr="00F6136E">
            <w:rPr>
              <w:lang w:bidi="es-ES"/>
            </w:rPr>
            <w:t>Ganancia esperada</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0322BF" w:rsidRPr="00F6136E" w14:paraId="6E8992BF"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4BF3DDE0" w14:textId="77777777" w:rsidR="000322BF" w:rsidRPr="00F6136E" w:rsidRDefault="007C13B2" w:rsidP="004D39A3">
            <w:r w:rsidRPr="00F6136E">
              <w:rPr>
                <w:noProof/>
                <w:lang w:bidi="es-ES"/>
              </w:rPr>
              <w:drawing>
                <wp:inline distT="0" distB="0" distL="0" distR="0" wp14:anchorId="3374FD43" wp14:editId="2A24C670">
                  <wp:extent cx="285316" cy="285316"/>
                  <wp:effectExtent l="0" t="0" r="0" b="0"/>
                  <wp:docPr id="65" name="Gráfico 65"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6593B4BD" w14:textId="77777777" w:rsidR="000322BF" w:rsidRPr="00F6136E" w:rsidRDefault="00000000" w:rsidP="004D39A3">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268892790"/>
                <w:placeholder>
                  <w:docPart w:val="D8224A5AEDDF4FDF8D20F01540D43D73"/>
                </w:placeholder>
                <w:temporary/>
                <w:showingPlcHdr/>
                <w15:appearance w15:val="hidden"/>
              </w:sdtPr>
              <w:sdtContent>
                <w:r w:rsidR="000322BF" w:rsidRPr="00F6136E">
                  <w:rPr>
                    <w:lang w:bidi="es-ES"/>
                  </w:rPr>
                  <w:t>Describir los resultados que esperaba el proyecto y por qué el método consigue los resultados.</w:t>
                </w:r>
              </w:sdtContent>
            </w:sdt>
          </w:p>
        </w:tc>
      </w:tr>
    </w:tbl>
    <w:p w14:paraId="2ECF8C4B" w14:textId="77777777" w:rsidR="001273C1" w:rsidRPr="00F6136E" w:rsidRDefault="001273C1">
      <w:pPr>
        <w:pStyle w:val="Sinespaciado"/>
      </w:pPr>
    </w:p>
    <w:p w14:paraId="6B45EA17" w14:textId="77777777" w:rsidR="001273C1" w:rsidRPr="00F6136E" w:rsidRDefault="00000000">
      <w:sdt>
        <w:sdtPr>
          <w:alias w:val="Escriba la descripción:"/>
          <w:tag w:val="Escriba la descripción:"/>
          <w:id w:val="-1089621886"/>
          <w:placeholder>
            <w:docPart w:val="24E2675F9B9242A581320A4BDE8BA5C4"/>
          </w:placeholder>
          <w:temporary/>
          <w:showingPlcHdr/>
          <w15:appearance w15:val="hidden"/>
        </w:sdtPr>
        <w:sdtContent>
          <w:r w:rsidR="000322BF" w:rsidRPr="00F6136E">
            <w:rPr>
              <w:lang w:bidi="es-ES"/>
            </w:rPr>
            <w:t>Esperamos que nuestra solución propuesta para los requisitos de</w:t>
          </w:r>
        </w:sdtContent>
      </w:sdt>
      <w:r w:rsidR="000322BF" w:rsidRPr="00F6136E">
        <w:rPr>
          <w:lang w:bidi="es-ES"/>
        </w:rPr>
        <w:t xml:space="preserve"> </w:t>
      </w:r>
      <w:sdt>
        <w:sdtPr>
          <w:id w:val="1277676457"/>
          <w:placeholder>
            <w:docPart w:val="BE83CC849ABE4E32968B75E7203DDD8E"/>
          </w:placeholder>
          <w:showingPlcHdr/>
          <w15:appearance w15:val="hidden"/>
        </w:sdtPr>
        <w:sdtContent>
          <w:r w:rsidR="005140CB" w:rsidRPr="00F6136E">
            <w:rPr>
              <w:lang w:bidi="es-ES"/>
            </w:rPr>
            <w:t>Northwind Traders</w:t>
          </w:r>
        </w:sdtContent>
      </w:sdt>
      <w:r w:rsidR="000322BF" w:rsidRPr="00F6136E">
        <w:rPr>
          <w:lang w:bidi="es-ES"/>
        </w:rPr>
        <w:t xml:space="preserve"> </w:t>
      </w:r>
      <w:sdt>
        <w:sdtPr>
          <w:alias w:val="Escriba la descripción:"/>
          <w:tag w:val="Escriba la descripción:"/>
          <w:id w:val="-1970434521"/>
          <w:placeholder>
            <w:docPart w:val="B50D2517724E41059FF055E8D20A8968"/>
          </w:placeholder>
          <w:temporary/>
          <w:showingPlcHdr/>
          <w15:appearance w15:val="hidden"/>
        </w:sdtPr>
        <w:sdtContent>
          <w:r w:rsidR="000322BF" w:rsidRPr="00F6136E">
            <w:rPr>
              <w:lang w:bidi="es-ES"/>
            </w:rPr>
            <w:t>brinde los siguientes resultados:</w:t>
          </w:r>
        </w:sdtContent>
      </w:sdt>
    </w:p>
    <w:p w14:paraId="7432742E" w14:textId="77777777" w:rsidR="001273C1" w:rsidRPr="00F6136E" w:rsidRDefault="00000000">
      <w:pPr>
        <w:pStyle w:val="Ttulo2"/>
      </w:pPr>
      <w:sdt>
        <w:sdtPr>
          <w:alias w:val="Ventajas financieras:"/>
          <w:tag w:val="Ventajas financieras:"/>
          <w:id w:val="1990748065"/>
          <w:placeholder>
            <w:docPart w:val="C1D247032751405CBC1914ADFF0733C3"/>
          </w:placeholder>
          <w:temporary/>
          <w:showingPlcHdr/>
          <w15:appearance w15:val="hidden"/>
        </w:sdtPr>
        <w:sdtContent>
          <w:r w:rsidR="000322BF" w:rsidRPr="00F6136E">
            <w:rPr>
              <w:lang w:bidi="es-ES"/>
            </w:rPr>
            <w:t>Ventajas financieras</w:t>
          </w:r>
        </w:sdtContent>
      </w:sdt>
    </w:p>
    <w:p w14:paraId="4EA0046B" w14:textId="77777777" w:rsidR="004661BE" w:rsidRPr="00F6136E" w:rsidRDefault="00000000" w:rsidP="008C2860">
      <w:pPr>
        <w:pStyle w:val="Listaconvietas"/>
      </w:pPr>
      <w:sdt>
        <w:sdtPr>
          <w:id w:val="495387351"/>
          <w:placeholder>
            <w:docPart w:val="CBE20BA9EF7C41FA84BC7217B6306696"/>
          </w:placeholder>
          <w:showingPlcHdr/>
          <w15:appearance w15:val="hidden"/>
        </w:sdtPr>
        <w:sdtContent>
          <w:r w:rsidR="008C2860" w:rsidRPr="00F6136E">
            <w:rPr>
              <w:lang w:bidi="es-ES"/>
            </w:rPr>
            <w:t>Resultado n.° 1:</w:t>
          </w:r>
        </w:sdtContent>
      </w:sdt>
      <w:r w:rsidR="008C2860" w:rsidRPr="00F6136E">
        <w:rPr>
          <w:lang w:bidi="es-ES"/>
        </w:rPr>
        <w:t xml:space="preserve"> </w:t>
      </w:r>
      <w:sdt>
        <w:sdtPr>
          <w:id w:val="-1355500734"/>
          <w:placeholder>
            <w:docPart w:val="5572344577984F8EB62A500C4491D136"/>
          </w:placeholder>
          <w:showingPlcHdr/>
          <w15:appearance w15:val="hidden"/>
        </w:sdtPr>
        <w:sdtContent>
          <w:r w:rsidR="008C2860" w:rsidRPr="00F6136E">
            <w:rPr>
              <w:lang w:bidi="es-ES"/>
            </w:rPr>
            <w:t>Aumento en la participación</w:t>
          </w:r>
        </w:sdtContent>
      </w:sdt>
    </w:p>
    <w:p w14:paraId="6BD65283" w14:textId="77777777" w:rsidR="004661BE" w:rsidRPr="00F6136E" w:rsidRDefault="00000000" w:rsidP="008C2860">
      <w:pPr>
        <w:pStyle w:val="Listaconvietas"/>
      </w:pPr>
      <w:sdt>
        <w:sdtPr>
          <w:id w:val="82959162"/>
          <w:placeholder>
            <w:docPart w:val="AA6D00E96751449D889CBB59B38B355E"/>
          </w:placeholder>
          <w:showingPlcHdr/>
          <w15:appearance w15:val="hidden"/>
        </w:sdtPr>
        <w:sdtContent>
          <w:r w:rsidR="008C2860" w:rsidRPr="00F6136E">
            <w:rPr>
              <w:lang w:bidi="es-ES"/>
            </w:rPr>
            <w:t>Resultado n.° 2:</w:t>
          </w:r>
        </w:sdtContent>
      </w:sdt>
      <w:r w:rsidR="008C2860" w:rsidRPr="00F6136E">
        <w:rPr>
          <w:lang w:bidi="es-ES"/>
        </w:rPr>
        <w:t xml:space="preserve"> </w:t>
      </w:r>
      <w:sdt>
        <w:sdtPr>
          <w:id w:val="731975244"/>
          <w:placeholder>
            <w:docPart w:val="BE2563298E0E47DEA68BD72FAB5F55F8"/>
          </w:placeholder>
          <w:showingPlcHdr/>
          <w15:appearance w15:val="hidden"/>
        </w:sdtPr>
        <w:sdtContent>
          <w:r w:rsidR="008C2860" w:rsidRPr="00F6136E">
            <w:rPr>
              <w:lang w:bidi="es-ES"/>
            </w:rPr>
            <w:t>Incremento en las ventas</w:t>
          </w:r>
        </w:sdtContent>
      </w:sdt>
    </w:p>
    <w:p w14:paraId="18285D09" w14:textId="77777777" w:rsidR="004661BE" w:rsidRPr="00F6136E" w:rsidRDefault="00000000" w:rsidP="008C2860">
      <w:pPr>
        <w:pStyle w:val="Listaconvietas"/>
      </w:pPr>
      <w:sdt>
        <w:sdtPr>
          <w:id w:val="429860410"/>
          <w:placeholder>
            <w:docPart w:val="3677834ADC2B4768A80B04A62C12036D"/>
          </w:placeholder>
          <w:showingPlcHdr/>
          <w15:appearance w15:val="hidden"/>
        </w:sdtPr>
        <w:sdtContent>
          <w:r w:rsidR="008C2860" w:rsidRPr="00F6136E">
            <w:rPr>
              <w:lang w:bidi="es-ES"/>
            </w:rPr>
            <w:t>Resultado n.° 3:</w:t>
          </w:r>
        </w:sdtContent>
      </w:sdt>
      <w:r w:rsidR="008C2860" w:rsidRPr="00F6136E">
        <w:rPr>
          <w:lang w:bidi="es-ES"/>
        </w:rPr>
        <w:t xml:space="preserve"> </w:t>
      </w:r>
      <w:sdt>
        <w:sdtPr>
          <w:id w:val="-1839764592"/>
          <w:placeholder>
            <w:docPart w:val="C5BDCB3C2E7C40A1AC54030618E6D8AB"/>
          </w:placeholder>
          <w:showingPlcHdr/>
          <w15:appearance w15:val="hidden"/>
        </w:sdtPr>
        <w:sdtContent>
          <w:r w:rsidR="008C2860" w:rsidRPr="00F6136E">
            <w:rPr>
              <w:lang w:bidi="es-ES"/>
            </w:rPr>
            <w:t>Retención de clientes</w:t>
          </w:r>
        </w:sdtContent>
      </w:sdt>
    </w:p>
    <w:p w14:paraId="5F85D60B" w14:textId="77777777" w:rsidR="00017EFD" w:rsidRPr="00F6136E" w:rsidRDefault="00017EFD" w:rsidP="00017EFD">
      <w:pPr>
        <w:pStyle w:val="Listaconvietas"/>
        <w:numPr>
          <w:ilvl w:val="0"/>
          <w:numId w:val="0"/>
        </w:numPr>
        <w:ind w:left="144"/>
      </w:pPr>
    </w:p>
    <w:p w14:paraId="2C71518B" w14:textId="77777777" w:rsidR="001273C1" w:rsidRPr="00F6136E" w:rsidRDefault="00000000">
      <w:pPr>
        <w:pStyle w:val="Ttulo2"/>
      </w:pPr>
      <w:sdt>
        <w:sdtPr>
          <w:alias w:val="Ventajas técnicas:"/>
          <w:tag w:val="Ventajas técnicas:"/>
          <w:id w:val="-1731921651"/>
          <w:placeholder>
            <w:docPart w:val="AF37AF31178B4DB6AE5C85B3DB570892"/>
          </w:placeholder>
          <w:temporary/>
          <w:showingPlcHdr/>
          <w15:appearance w15:val="hidden"/>
        </w:sdtPr>
        <w:sdtContent>
          <w:r w:rsidR="006C5ECB" w:rsidRPr="00F6136E">
            <w:rPr>
              <w:lang w:bidi="es-ES"/>
            </w:rPr>
            <w:t>Ventajas técnicas</w:t>
          </w:r>
        </w:sdtContent>
      </w:sdt>
    </w:p>
    <w:p w14:paraId="12520A68" w14:textId="77777777" w:rsidR="008C2860" w:rsidRPr="00F6136E" w:rsidRDefault="00000000" w:rsidP="008C2860">
      <w:pPr>
        <w:pStyle w:val="Listaconvietas"/>
      </w:pPr>
      <w:sdt>
        <w:sdtPr>
          <w:id w:val="1441419020"/>
          <w:placeholder>
            <w:docPart w:val="441178AC66B8451CAF771E54C6AB84CE"/>
          </w:placeholder>
          <w:showingPlcHdr/>
          <w15:appearance w15:val="hidden"/>
        </w:sdtPr>
        <w:sdtContent>
          <w:r w:rsidR="008C2860" w:rsidRPr="00F6136E">
            <w:rPr>
              <w:lang w:bidi="es-ES"/>
            </w:rPr>
            <w:t>Resultado n.° 1:</w:t>
          </w:r>
        </w:sdtContent>
      </w:sdt>
      <w:r w:rsidR="008C2860" w:rsidRPr="00F6136E">
        <w:rPr>
          <w:lang w:bidi="es-ES"/>
        </w:rPr>
        <w:t xml:space="preserve"> </w:t>
      </w:r>
      <w:sdt>
        <w:sdtPr>
          <w:id w:val="-1982135592"/>
          <w:placeholder>
            <w:docPart w:val="A88B4F62BDE74603AEDE4B790C9C3F33"/>
          </w:placeholder>
          <w:showingPlcHdr/>
          <w15:appearance w15:val="hidden"/>
        </w:sdtPr>
        <w:sdtContent>
          <w:r w:rsidR="008C2860" w:rsidRPr="00F6136E">
            <w:rPr>
              <w:lang w:bidi="es-ES"/>
            </w:rPr>
            <w:t>Aumento en los datos demográficos</w:t>
          </w:r>
        </w:sdtContent>
      </w:sdt>
    </w:p>
    <w:p w14:paraId="7065E124" w14:textId="77777777" w:rsidR="008C2860" w:rsidRPr="00F6136E" w:rsidRDefault="00000000" w:rsidP="008C2860">
      <w:pPr>
        <w:pStyle w:val="Listaconvietas"/>
      </w:pPr>
      <w:sdt>
        <w:sdtPr>
          <w:id w:val="329192167"/>
          <w:placeholder>
            <w:docPart w:val="A18234B7D82D43CD955CA2FC99A86907"/>
          </w:placeholder>
          <w:showingPlcHdr/>
          <w15:appearance w15:val="hidden"/>
        </w:sdtPr>
        <w:sdtContent>
          <w:r w:rsidR="008C2860" w:rsidRPr="00F6136E">
            <w:rPr>
              <w:lang w:bidi="es-ES"/>
            </w:rPr>
            <w:t>Resultado n.° 2:</w:t>
          </w:r>
        </w:sdtContent>
      </w:sdt>
      <w:r w:rsidR="008C2860" w:rsidRPr="00F6136E">
        <w:rPr>
          <w:lang w:bidi="es-ES"/>
        </w:rPr>
        <w:t xml:space="preserve"> </w:t>
      </w:r>
      <w:sdt>
        <w:sdtPr>
          <w:id w:val="-1066640123"/>
          <w:placeholder>
            <w:docPart w:val="0E3619E7FE914C99A18A47EF7C53B899"/>
          </w:placeholder>
          <w:showingPlcHdr/>
          <w15:appearance w15:val="hidden"/>
        </w:sdtPr>
        <w:sdtContent>
          <w:r w:rsidR="008C2860" w:rsidRPr="00F6136E">
            <w:rPr>
              <w:lang w:bidi="es-ES"/>
            </w:rPr>
            <w:t>Diversificación de plataformas</w:t>
          </w:r>
        </w:sdtContent>
      </w:sdt>
    </w:p>
    <w:p w14:paraId="0F7B061C" w14:textId="77777777" w:rsidR="008C2860" w:rsidRPr="00F6136E" w:rsidRDefault="00000000" w:rsidP="008C2860">
      <w:pPr>
        <w:pStyle w:val="Listaconvietas"/>
      </w:pPr>
      <w:sdt>
        <w:sdtPr>
          <w:id w:val="-937903605"/>
          <w:placeholder>
            <w:docPart w:val="0AE7893681AA4C2BBDC402825DB2769B"/>
          </w:placeholder>
          <w:showingPlcHdr/>
          <w15:appearance w15:val="hidden"/>
        </w:sdtPr>
        <w:sdtContent>
          <w:r w:rsidR="008C2860" w:rsidRPr="00F6136E">
            <w:rPr>
              <w:lang w:bidi="es-ES"/>
            </w:rPr>
            <w:t>Resultado n.° 3:</w:t>
          </w:r>
        </w:sdtContent>
      </w:sdt>
      <w:r w:rsidR="008C2860" w:rsidRPr="00F6136E">
        <w:rPr>
          <w:lang w:bidi="es-ES"/>
        </w:rPr>
        <w:t xml:space="preserve"> </w:t>
      </w:r>
      <w:sdt>
        <w:sdtPr>
          <w:id w:val="1289706876"/>
          <w:placeholder>
            <w:docPart w:val="26C360A88EB64819B243D5F266239C99"/>
          </w:placeholder>
          <w:showingPlcHdr/>
          <w15:appearance w15:val="hidden"/>
        </w:sdtPr>
        <w:sdtContent>
          <w:r w:rsidR="008C2860" w:rsidRPr="00F6136E">
            <w:rPr>
              <w:lang w:bidi="es-ES"/>
            </w:rPr>
            <w:t>Facilidad de acceso</w:t>
          </w:r>
        </w:sdtContent>
      </w:sdt>
    </w:p>
    <w:p w14:paraId="7DA62687" w14:textId="77777777" w:rsidR="00017EFD" w:rsidRPr="00F6136E" w:rsidRDefault="00017EFD" w:rsidP="00017EFD">
      <w:pPr>
        <w:pStyle w:val="Listaconvietas"/>
        <w:numPr>
          <w:ilvl w:val="0"/>
          <w:numId w:val="0"/>
        </w:numPr>
        <w:ind w:left="432"/>
      </w:pPr>
    </w:p>
    <w:p w14:paraId="6A20F862" w14:textId="77777777" w:rsidR="001273C1" w:rsidRPr="00F6136E" w:rsidRDefault="00000000">
      <w:pPr>
        <w:pStyle w:val="Ttulo2"/>
      </w:pPr>
      <w:sdt>
        <w:sdtPr>
          <w:alias w:val="Otras ventajas:"/>
          <w:tag w:val="Otras ventajas:"/>
          <w:id w:val="-1006202281"/>
          <w:placeholder>
            <w:docPart w:val="A49D62A6297A4D939A431832CEA21564"/>
          </w:placeholder>
          <w:temporary/>
          <w:showingPlcHdr/>
          <w15:appearance w15:val="hidden"/>
        </w:sdtPr>
        <w:sdtContent>
          <w:r w:rsidR="006C5ECB" w:rsidRPr="00F6136E">
            <w:rPr>
              <w:lang w:bidi="es-ES"/>
            </w:rPr>
            <w:t>Otras ventajas</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6C5ECB" w:rsidRPr="00F6136E" w14:paraId="4172F7FD"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0DE5C4CF" w14:textId="77777777" w:rsidR="006C5ECB" w:rsidRPr="00F6136E" w:rsidRDefault="0028543A" w:rsidP="00D54CA5">
            <w:r w:rsidRPr="00F6136E">
              <w:rPr>
                <w:noProof/>
                <w:lang w:bidi="es-ES"/>
              </w:rPr>
              <w:drawing>
                <wp:inline distT="0" distB="0" distL="0" distR="0" wp14:anchorId="5FDD7B05" wp14:editId="4EC561D5">
                  <wp:extent cx="285316" cy="285316"/>
                  <wp:effectExtent l="0" t="0" r="0" b="0"/>
                  <wp:docPr id="70" name="Gráfico 70"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42BC00AE" w14:textId="77777777" w:rsidR="006C5ECB" w:rsidRPr="00F6136E" w:rsidRDefault="00000000" w:rsidP="00D54CA5">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537573501"/>
                <w:placeholder>
                  <w:docPart w:val="4478C9F19A404298B6BCD24DF3EE1D5C"/>
                </w:placeholder>
                <w:temporary/>
                <w:showingPlcHdr/>
                <w15:appearance w15:val="hidden"/>
              </w:sdtPr>
              <w:sdtContent>
                <w:r w:rsidR="006C5ECB" w:rsidRPr="00F6136E">
                  <w:rPr>
                    <w:lang w:bidi="es-ES"/>
                  </w:rPr>
                  <w:t>Use esta sección para describir ventajas menos tangibles, como mejorar la moraleja o mejorar la satisfacción del cliente.</w:t>
                </w:r>
              </w:sdtContent>
            </w:sdt>
          </w:p>
        </w:tc>
      </w:tr>
    </w:tbl>
    <w:p w14:paraId="72A08A83" w14:textId="77777777" w:rsidR="001273C1" w:rsidRPr="00F6136E" w:rsidRDefault="00000000" w:rsidP="005140CB">
      <w:pPr>
        <w:pStyle w:val="Ttulo1"/>
      </w:pPr>
      <w:sdt>
        <w:sdtPr>
          <w:alias w:val="Precios:"/>
          <w:tag w:val="Precios:"/>
          <w:id w:val="1527065974"/>
          <w:placeholder>
            <w:docPart w:val="26A6A6A8A482461FB2A333AF02050D92"/>
          </w:placeholder>
          <w:temporary/>
          <w:showingPlcHdr/>
          <w15:appearance w15:val="hidden"/>
        </w:sdtPr>
        <w:sdtContent>
          <w:r w:rsidR="006C5ECB" w:rsidRPr="00F6136E">
            <w:rPr>
              <w:lang w:bidi="es-ES"/>
            </w:rPr>
            <w:t>Precio</w:t>
          </w:r>
        </w:sdtContent>
      </w:sdt>
    </w:p>
    <w:p w14:paraId="13EEA91F" w14:textId="77777777" w:rsidR="001273C1" w:rsidRPr="00F6136E" w:rsidRDefault="00000000" w:rsidP="003D51C4">
      <w:pPr>
        <w:ind w:right="169"/>
      </w:pPr>
      <w:sdt>
        <w:sdtPr>
          <w:alias w:val="Escriba la descripción:"/>
          <w:tag w:val="Escriba la descripción:"/>
          <w:id w:val="-518550462"/>
          <w:placeholder>
            <w:docPart w:val="7C8496AD0BE745C39F3165A823542C01"/>
          </w:placeholder>
          <w:temporary/>
          <w:showingPlcHdr/>
          <w15:appearance w15:val="hidden"/>
        </w:sdtPr>
        <w:sdtContent>
          <w:r w:rsidR="006C5ECB" w:rsidRPr="00F6136E">
            <w:rPr>
              <w:lang w:bidi="es-ES"/>
            </w:rPr>
            <w:t>En la siguiente tabla se detallan los precios de entrega de los servicios que se describen en esta propuesta. Estos precios son válidos durante</w:t>
          </w:r>
        </w:sdtContent>
      </w:sdt>
      <w:r w:rsidR="006C5ECB" w:rsidRPr="00F6136E">
        <w:rPr>
          <w:lang w:bidi="es-ES"/>
        </w:rPr>
        <w:t xml:space="preserve"> </w:t>
      </w:r>
      <w:sdt>
        <w:sdtPr>
          <w:alias w:val="Escriba el número de días:"/>
          <w:tag w:val="Escriba el número de días:"/>
          <w:id w:val="-1938975362"/>
          <w:placeholder>
            <w:docPart w:val="A98513F600ED4CF59220D2F00F019C2B"/>
          </w:placeholder>
          <w:temporary/>
          <w:showingPlcHdr/>
          <w15:appearance w15:val="hidden"/>
        </w:sdtPr>
        <w:sdtContent>
          <w:r w:rsidR="006C5ECB" w:rsidRPr="00F6136E">
            <w:rPr>
              <w:lang w:bidi="es-ES"/>
            </w:rPr>
            <w:t>##</w:t>
          </w:r>
        </w:sdtContent>
      </w:sdt>
      <w:r w:rsidR="006C5ECB" w:rsidRPr="00F6136E">
        <w:rPr>
          <w:lang w:bidi="es-ES"/>
        </w:rPr>
        <w:t xml:space="preserve"> </w:t>
      </w:r>
      <w:sdt>
        <w:sdtPr>
          <w:alias w:val="días:"/>
          <w:tag w:val="días:"/>
          <w:id w:val="-310945737"/>
          <w:placeholder>
            <w:docPart w:val="A71232801EED4D519A20B95C31B6F262"/>
          </w:placeholder>
          <w:temporary/>
          <w:showingPlcHdr/>
          <w15:appearance w15:val="hidden"/>
        </w:sdtPr>
        <w:sdtContent>
          <w:r w:rsidR="00EA06FB" w:rsidRPr="00F6136E">
            <w:rPr>
              <w:lang w:bidi="es-ES"/>
            </w:rPr>
            <w:t>días</w:t>
          </w:r>
        </w:sdtContent>
      </w:sdt>
      <w:r w:rsidR="006C5ECB" w:rsidRPr="00F6136E">
        <w:rPr>
          <w:lang w:bidi="es-ES"/>
        </w:rPr>
        <w:t xml:space="preserve"> </w:t>
      </w:r>
      <w:sdt>
        <w:sdtPr>
          <w:alias w:val="Escriba la descripción:"/>
          <w:tag w:val="Escriba la descripción:"/>
          <w:id w:val="1636303984"/>
          <w:placeholder>
            <w:docPart w:val="816E4AC2809D4AAC8E2DFE83510C218B"/>
          </w:placeholder>
          <w:temporary/>
          <w:showingPlcHdr/>
          <w15:appearance w15:val="hidden"/>
        </w:sdtPr>
        <w:sdtContent>
          <w:r w:rsidR="006C5ECB" w:rsidRPr="00F6136E">
            <w:rPr>
              <w:lang w:bidi="es-ES"/>
            </w:rPr>
            <w:t>a partir de la fecha de esta propuesta:</w:t>
          </w:r>
        </w:sdtContent>
      </w:sdt>
    </w:p>
    <w:tbl>
      <w:tblPr>
        <w:tblStyle w:val="Tabladepropuesta"/>
        <w:tblW w:w="5000" w:type="pct"/>
        <w:tblLook w:val="04A0" w:firstRow="1" w:lastRow="0" w:firstColumn="1" w:lastColumn="0" w:noHBand="0" w:noVBand="1"/>
        <w:tblDescription w:val="Resumen de precios"/>
      </w:tblPr>
      <w:tblGrid>
        <w:gridCol w:w="7856"/>
        <w:gridCol w:w="2226"/>
      </w:tblGrid>
      <w:tr w:rsidR="001273C1" w:rsidRPr="00F6136E" w14:paraId="7F458844" w14:textId="77777777" w:rsidTr="008C2860">
        <w:trPr>
          <w:cnfStyle w:val="100000000000" w:firstRow="1" w:lastRow="0" w:firstColumn="0" w:lastColumn="0" w:oddVBand="0" w:evenVBand="0" w:oddHBand="0" w:evenHBand="0" w:firstRowFirstColumn="0" w:firstRowLastColumn="0" w:lastRowFirstColumn="0" w:lastRowLastColumn="0"/>
        </w:trPr>
        <w:tc>
          <w:tcPr>
            <w:tcW w:w="3896" w:type="pct"/>
          </w:tcPr>
          <w:p w14:paraId="45DAC288" w14:textId="77777777" w:rsidR="001273C1" w:rsidRPr="00F6136E" w:rsidRDefault="00000000">
            <w:sdt>
              <w:sdtPr>
                <w:alias w:val="Costo de servicios:"/>
                <w:tag w:val="Costo de servicios:"/>
                <w:id w:val="-1985453807"/>
                <w:placeholder>
                  <w:docPart w:val="AD10B2CFCB2240AF9D48DD3291010338"/>
                </w:placeholder>
                <w:temporary/>
                <w:showingPlcHdr/>
                <w15:appearance w15:val="hidden"/>
              </w:sdtPr>
              <w:sdtContent>
                <w:r w:rsidR="006C5ECB" w:rsidRPr="00F6136E">
                  <w:rPr>
                    <w:lang w:bidi="es-ES"/>
                  </w:rPr>
                  <w:t>Costo de servicios</w:t>
                </w:r>
              </w:sdtContent>
            </w:sdt>
            <w:r w:rsidR="006C5ECB" w:rsidRPr="00F6136E">
              <w:rPr>
                <w:lang w:bidi="es-ES"/>
              </w:rPr>
              <w:t xml:space="preserve"> </w:t>
            </w:r>
            <w:sdt>
              <w:sdtPr>
                <w:alias w:val="Introduzca la categoría n.° 1:"/>
                <w:tag w:val="Introduzca la categoría n.° 1:"/>
                <w:id w:val="-1167237457"/>
                <w:placeholder>
                  <w:docPart w:val="EFF74C261CEF4BA99F9EB3F884F7C9EA"/>
                </w:placeholder>
                <w:showingPlcHdr/>
                <w:dataBinding w:prefixMappings="xmlns:ns0='http://schemas.microsoft.com/office/2006/coverPageProps' " w:xpath="/ns0:CoverPageProperties[1]/ns0:Abstract[1]" w:storeItemID="{55AF091B-3C7A-41E3-B477-F2FDAA23CFDA}"/>
                <w15:appearance w15:val="hidden"/>
                <w:text/>
              </w:sdtPr>
              <w:sdtContent>
                <w:r w:rsidR="00517215" w:rsidRPr="00F6136E">
                  <w:rPr>
                    <w:lang w:bidi="es-ES"/>
                  </w:rPr>
                  <w:t>Categoría n.° 1</w:t>
                </w:r>
              </w:sdtContent>
            </w:sdt>
          </w:p>
        </w:tc>
        <w:tc>
          <w:tcPr>
            <w:tcW w:w="1104" w:type="pct"/>
          </w:tcPr>
          <w:p w14:paraId="7465C50D" w14:textId="77777777" w:rsidR="001273C1" w:rsidRPr="00F6136E" w:rsidRDefault="00000000">
            <w:sdt>
              <w:sdtPr>
                <w:alias w:val="Precio:"/>
                <w:tag w:val="Precio:"/>
                <w:id w:val="38640934"/>
                <w:placeholder>
                  <w:docPart w:val="ECC68D1AF7CF415D991879FE050E194D"/>
                </w:placeholder>
                <w:temporary/>
                <w:showingPlcHdr/>
                <w15:appearance w15:val="hidden"/>
              </w:sdtPr>
              <w:sdtContent>
                <w:r w:rsidR="006C5ECB" w:rsidRPr="00F6136E">
                  <w:rPr>
                    <w:lang w:bidi="es-ES"/>
                  </w:rPr>
                  <w:t>Precio</w:t>
                </w:r>
              </w:sdtContent>
            </w:sdt>
          </w:p>
        </w:tc>
      </w:tr>
      <w:tr w:rsidR="001273C1" w:rsidRPr="00F6136E" w14:paraId="27846CC1" w14:textId="77777777" w:rsidTr="008C2860">
        <w:tc>
          <w:tcPr>
            <w:tcW w:w="3896" w:type="pct"/>
          </w:tcPr>
          <w:p w14:paraId="2989A558" w14:textId="77777777" w:rsidR="001273C1" w:rsidRPr="00F6136E" w:rsidRDefault="00000000" w:rsidP="008C2860">
            <w:sdt>
              <w:sdtPr>
                <w:id w:val="973402629"/>
                <w:placeholder>
                  <w:docPart w:val="E5FAAF40D5F949C196ADE43BC14B7751"/>
                </w:placeholder>
                <w:showingPlcHdr/>
                <w15:appearance w15:val="hidden"/>
              </w:sdtPr>
              <w:sdtContent>
                <w:r w:rsidR="008C2860" w:rsidRPr="00F6136E">
                  <w:rPr>
                    <w:lang w:bidi="es-ES"/>
                  </w:rPr>
                  <w:t>Servicios de consultoría</w:t>
                </w:r>
              </w:sdtContent>
            </w:sdt>
            <w:r w:rsidR="008C2860" w:rsidRPr="00F6136E">
              <w:rPr>
                <w:lang w:bidi="es-ES"/>
              </w:rPr>
              <w:t xml:space="preserve"> </w:t>
            </w:r>
          </w:p>
        </w:tc>
        <w:tc>
          <w:tcPr>
            <w:tcW w:w="1104" w:type="pct"/>
          </w:tcPr>
          <w:p w14:paraId="2098F890" w14:textId="77777777" w:rsidR="001273C1" w:rsidRPr="00F6136E" w:rsidRDefault="00000000" w:rsidP="008C2860">
            <w:pPr>
              <w:pStyle w:val="Textodetabladecimal"/>
            </w:pPr>
            <w:sdt>
              <w:sdtPr>
                <w:id w:val="547426676"/>
                <w:placeholder>
                  <w:docPart w:val="D75CDE5FC2A247B0B0E5994F4C8496F9"/>
                </w:placeholder>
                <w:showingPlcHdr/>
                <w15:appearance w15:val="hidden"/>
              </w:sdtPr>
              <w:sdtContent>
                <w:r w:rsidR="008C2860" w:rsidRPr="00F6136E">
                  <w:rPr>
                    <w:lang w:bidi="es-ES"/>
                  </w:rPr>
                  <w:t>500,00</w:t>
                </w:r>
                <w:r w:rsidR="00994062" w:rsidRPr="00F6136E">
                  <w:rPr>
                    <w:lang w:bidi="es-ES"/>
                  </w:rPr>
                  <w:t xml:space="preserve"> €</w:t>
                </w:r>
              </w:sdtContent>
            </w:sdt>
            <w:r w:rsidR="008C2860" w:rsidRPr="00F6136E">
              <w:rPr>
                <w:lang w:bidi="es-ES"/>
              </w:rPr>
              <w:t xml:space="preserve"> </w:t>
            </w:r>
          </w:p>
        </w:tc>
      </w:tr>
      <w:tr w:rsidR="001273C1" w:rsidRPr="00F6136E" w14:paraId="2CA91DA0" w14:textId="77777777" w:rsidTr="008C2860">
        <w:tc>
          <w:tcPr>
            <w:tcW w:w="3896" w:type="pct"/>
          </w:tcPr>
          <w:p w14:paraId="1E4CE3AF" w14:textId="77777777" w:rsidR="001273C1" w:rsidRPr="00F6136E" w:rsidRDefault="001273C1"/>
        </w:tc>
        <w:tc>
          <w:tcPr>
            <w:tcW w:w="1104" w:type="pct"/>
          </w:tcPr>
          <w:p w14:paraId="06C77390" w14:textId="77777777" w:rsidR="001273C1" w:rsidRPr="00F6136E" w:rsidRDefault="001273C1">
            <w:pPr>
              <w:pStyle w:val="Textodetabladecimal"/>
            </w:pPr>
          </w:p>
        </w:tc>
      </w:tr>
      <w:tr w:rsidR="001273C1" w:rsidRPr="00F6136E" w14:paraId="7E8C5DC4" w14:textId="77777777" w:rsidTr="008C2860">
        <w:tc>
          <w:tcPr>
            <w:tcW w:w="3896" w:type="pct"/>
          </w:tcPr>
          <w:p w14:paraId="6EE25372" w14:textId="77777777" w:rsidR="001273C1" w:rsidRPr="00F6136E" w:rsidRDefault="001273C1"/>
        </w:tc>
        <w:tc>
          <w:tcPr>
            <w:tcW w:w="1104" w:type="pct"/>
          </w:tcPr>
          <w:p w14:paraId="7BA831D3" w14:textId="77777777" w:rsidR="001273C1" w:rsidRPr="00F6136E" w:rsidRDefault="001273C1">
            <w:pPr>
              <w:pStyle w:val="Textodetabladecimal"/>
            </w:pPr>
          </w:p>
        </w:tc>
      </w:tr>
      <w:tr w:rsidR="001273C1" w:rsidRPr="00F6136E" w14:paraId="2EEDD285" w14:textId="77777777" w:rsidTr="008C2860">
        <w:tc>
          <w:tcPr>
            <w:tcW w:w="3896" w:type="pct"/>
          </w:tcPr>
          <w:p w14:paraId="69F61A9E" w14:textId="77777777" w:rsidR="001273C1" w:rsidRPr="00F6136E" w:rsidRDefault="00000000">
            <w:sdt>
              <w:sdtPr>
                <w:alias w:val="Total de servicios:"/>
                <w:tag w:val="Total de servicios:"/>
                <w:id w:val="-1286571312"/>
                <w:placeholder>
                  <w:docPart w:val="737CF89155AA4EE5AA81268921ACE3F3"/>
                </w:placeholder>
                <w:temporary/>
                <w:showingPlcHdr/>
                <w15:appearance w15:val="hidden"/>
              </w:sdtPr>
              <w:sdtContent>
                <w:r w:rsidR="006C5ECB" w:rsidRPr="00F6136E">
                  <w:rPr>
                    <w:lang w:bidi="es-ES"/>
                  </w:rPr>
                  <w:t>Total de servicios</w:t>
                </w:r>
              </w:sdtContent>
            </w:sdt>
            <w:r w:rsidR="006C5ECB" w:rsidRPr="00F6136E">
              <w:rPr>
                <w:lang w:bidi="es-ES"/>
              </w:rPr>
              <w:t xml:space="preserve"> </w:t>
            </w:r>
            <w:sdt>
              <w:sdtPr>
                <w:alias w:val="Categoría n.° 1:"/>
                <w:tag w:val="Categoría n.° 1:"/>
                <w:id w:val="-1661075601"/>
                <w:placeholder>
                  <w:docPart w:val="1694466C948941A9B43E1C0B9655D5FC"/>
                </w:placeholder>
                <w:showingPlcHdr/>
                <w:dataBinding w:prefixMappings="xmlns:ns0='http://schemas.microsoft.com/office/2006/coverPageProps' " w:xpath="/ns0:CoverPageProperties[1]/ns0:Abstract[1]" w:storeItemID="{55AF091B-3C7A-41E3-B477-F2FDAA23CFDA}"/>
                <w15:appearance w15:val="hidden"/>
                <w:text/>
              </w:sdtPr>
              <w:sdtContent>
                <w:r w:rsidR="00517215" w:rsidRPr="00F6136E">
                  <w:rPr>
                    <w:rStyle w:val="Textoennegrita"/>
                    <w:lang w:bidi="es-ES"/>
                  </w:rPr>
                  <w:t>Categoría n.° 1</w:t>
                </w:r>
              </w:sdtContent>
            </w:sdt>
            <w:r w:rsidR="006C5ECB" w:rsidRPr="00F6136E">
              <w:rPr>
                <w:lang w:bidi="es-ES"/>
              </w:rPr>
              <w:t xml:space="preserve"> </w:t>
            </w:r>
            <w:sdt>
              <w:sdtPr>
                <w:alias w:val="Costos:"/>
                <w:tag w:val="Costos:"/>
                <w:id w:val="-1519929918"/>
                <w:placeholder>
                  <w:docPart w:val="D07175929FA14D2EBDCAF234CA96D9A3"/>
                </w:placeholder>
                <w:temporary/>
                <w:showingPlcHdr/>
                <w15:appearance w15:val="hidden"/>
              </w:sdtPr>
              <w:sdtContent>
                <w:r w:rsidR="006C5ECB" w:rsidRPr="00F6136E">
                  <w:rPr>
                    <w:lang w:bidi="es-ES"/>
                  </w:rPr>
                  <w:t>Costos</w:t>
                </w:r>
              </w:sdtContent>
            </w:sdt>
          </w:p>
        </w:tc>
        <w:tc>
          <w:tcPr>
            <w:tcW w:w="1104" w:type="pct"/>
          </w:tcPr>
          <w:p w14:paraId="21680753" w14:textId="77777777" w:rsidR="001273C1" w:rsidRPr="00F6136E" w:rsidRDefault="00000000" w:rsidP="008C2860">
            <w:pPr>
              <w:pStyle w:val="Textodetabladecimal"/>
            </w:pPr>
            <w:sdt>
              <w:sdtPr>
                <w:id w:val="329725019"/>
                <w:placeholder>
                  <w:docPart w:val="777D2613B90D4F93BBFF07343C3207C7"/>
                </w:placeholder>
                <w:showingPlcHdr/>
                <w15:appearance w15:val="hidden"/>
              </w:sdtPr>
              <w:sdtContent>
                <w:r w:rsidR="008C2860" w:rsidRPr="00F6136E">
                  <w:rPr>
                    <w:lang w:bidi="es-ES"/>
                  </w:rPr>
                  <w:t>12.000</w:t>
                </w:r>
                <w:r w:rsidR="00400DF5" w:rsidRPr="00F6136E">
                  <w:rPr>
                    <w:lang w:bidi="es-ES"/>
                  </w:rPr>
                  <w:t xml:space="preserve"> €</w:t>
                </w:r>
              </w:sdtContent>
            </w:sdt>
            <w:r w:rsidR="008C2860" w:rsidRPr="00F6136E">
              <w:rPr>
                <w:lang w:bidi="es-ES"/>
              </w:rPr>
              <w:t xml:space="preserve"> </w:t>
            </w:r>
          </w:p>
        </w:tc>
      </w:tr>
      <w:tr w:rsidR="001273C1" w:rsidRPr="00F6136E" w14:paraId="17BC7DDF" w14:textId="77777777" w:rsidTr="008C2860">
        <w:tc>
          <w:tcPr>
            <w:tcW w:w="3896" w:type="pct"/>
          </w:tcPr>
          <w:p w14:paraId="74B20A36" w14:textId="77777777" w:rsidR="001273C1" w:rsidRPr="00F6136E" w:rsidRDefault="00000000">
            <w:pPr>
              <w:rPr>
                <w:b/>
                <w:bCs/>
              </w:rPr>
            </w:pPr>
            <w:sdt>
              <w:sdtPr>
                <w:rPr>
                  <w:b/>
                  <w:bCs/>
                </w:rPr>
                <w:alias w:val="Costo de servicios:"/>
                <w:tag w:val="Costo de servicios:"/>
                <w:id w:val="-964041121"/>
                <w:placeholder>
                  <w:docPart w:val="E456D6EC49CC4C1CB7406B5478E9EDB4"/>
                </w:placeholder>
                <w:temporary/>
                <w:showingPlcHdr/>
                <w15:appearance w15:val="hidden"/>
              </w:sdtPr>
              <w:sdtContent>
                <w:r w:rsidR="006C5ECB" w:rsidRPr="00F6136E">
                  <w:rPr>
                    <w:b/>
                    <w:lang w:bidi="es-ES"/>
                  </w:rPr>
                  <w:t>Costo de servicios</w:t>
                </w:r>
              </w:sdtContent>
            </w:sdt>
            <w:r w:rsidR="006C5ECB" w:rsidRPr="00F6136E">
              <w:rPr>
                <w:b/>
                <w:lang w:bidi="es-ES"/>
              </w:rPr>
              <w:t xml:space="preserve"> </w:t>
            </w:r>
            <w:sdt>
              <w:sdtPr>
                <w:rPr>
                  <w:b/>
                  <w:bCs/>
                </w:rPr>
                <w:alias w:val="Introduzca la categoría n.° 2:"/>
                <w:tag w:val="Introduzca la categoría n.° 2:"/>
                <w:id w:val="1384367836"/>
                <w:placeholder>
                  <w:docPart w:val="F6AAB36423704DB88BD0D3A0C312F5D1"/>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Content>
                <w:r w:rsidR="00517215" w:rsidRPr="00F6136E">
                  <w:rPr>
                    <w:b/>
                    <w:lang w:bidi="es-ES"/>
                  </w:rPr>
                  <w:t>Categoría n.° 2</w:t>
                </w:r>
              </w:sdtContent>
            </w:sdt>
          </w:p>
        </w:tc>
        <w:tc>
          <w:tcPr>
            <w:tcW w:w="1104" w:type="pct"/>
          </w:tcPr>
          <w:p w14:paraId="6D3EA7E9" w14:textId="77777777" w:rsidR="001273C1" w:rsidRPr="00F6136E" w:rsidRDefault="001273C1">
            <w:pPr>
              <w:pStyle w:val="Textodetabladecimal"/>
              <w:rPr>
                <w:b/>
                <w:bCs/>
              </w:rPr>
            </w:pPr>
          </w:p>
        </w:tc>
      </w:tr>
      <w:tr w:rsidR="001273C1" w:rsidRPr="00F6136E" w14:paraId="1EAAD9D9" w14:textId="77777777" w:rsidTr="008C2860">
        <w:tc>
          <w:tcPr>
            <w:tcW w:w="3896" w:type="pct"/>
          </w:tcPr>
          <w:p w14:paraId="3535A0F7" w14:textId="77777777" w:rsidR="001273C1" w:rsidRPr="00F6136E" w:rsidRDefault="00000000">
            <w:sdt>
              <w:sdtPr>
                <w:alias w:val="Introduzca la descripción del elemento 1:"/>
                <w:tag w:val="Introduzca la descripción del elemento 1:"/>
                <w:id w:val="1735426012"/>
                <w:placeholder>
                  <w:docPart w:val="783164B8F81A4DA59AFD00F26A79B528"/>
                </w:placeholder>
                <w:temporary/>
                <w:showingPlcHdr/>
                <w15:appearance w15:val="hidden"/>
              </w:sdtPr>
              <w:sdtContent>
                <w:r w:rsidR="006C5ECB" w:rsidRPr="00F6136E">
                  <w:rPr>
                    <w:lang w:bidi="es-ES"/>
                  </w:rPr>
                  <w:t>Instalaciones</w:t>
                </w:r>
              </w:sdtContent>
            </w:sdt>
          </w:p>
        </w:tc>
        <w:tc>
          <w:tcPr>
            <w:tcW w:w="1104" w:type="pct"/>
          </w:tcPr>
          <w:p w14:paraId="656CEC1C" w14:textId="77777777" w:rsidR="001273C1" w:rsidRPr="00F6136E" w:rsidRDefault="001273C1">
            <w:pPr>
              <w:pStyle w:val="Textodetabladecimal"/>
            </w:pPr>
          </w:p>
        </w:tc>
      </w:tr>
      <w:tr w:rsidR="00017EFD" w:rsidRPr="00F6136E" w14:paraId="6B310BEA" w14:textId="77777777" w:rsidTr="008C2860">
        <w:tc>
          <w:tcPr>
            <w:tcW w:w="3896" w:type="pct"/>
          </w:tcPr>
          <w:p w14:paraId="1B740DFC" w14:textId="77777777" w:rsidR="00017EFD" w:rsidRPr="00F6136E" w:rsidRDefault="00017EFD"/>
        </w:tc>
        <w:tc>
          <w:tcPr>
            <w:tcW w:w="1104" w:type="pct"/>
          </w:tcPr>
          <w:p w14:paraId="4E494035" w14:textId="77777777" w:rsidR="00017EFD" w:rsidRPr="00F6136E" w:rsidRDefault="00017EFD">
            <w:pPr>
              <w:pStyle w:val="Textodetabladecimal"/>
            </w:pPr>
          </w:p>
        </w:tc>
      </w:tr>
      <w:tr w:rsidR="001273C1" w:rsidRPr="00F6136E" w14:paraId="27DF852C" w14:textId="77777777" w:rsidTr="008C2860">
        <w:tc>
          <w:tcPr>
            <w:tcW w:w="3896" w:type="pct"/>
          </w:tcPr>
          <w:p w14:paraId="53A307F8" w14:textId="77777777" w:rsidR="001273C1" w:rsidRPr="00F6136E" w:rsidRDefault="00000000">
            <w:sdt>
              <w:sdtPr>
                <w:alias w:val="Introduzca la descripción del elemento 2:"/>
                <w:tag w:val="Introduzca la descripción del elemento 2:"/>
                <w:id w:val="489673329"/>
                <w:placeholder>
                  <w:docPart w:val="B291E6AD41764F31A26DA42EA73ED4AA"/>
                </w:placeholder>
                <w:temporary/>
                <w:showingPlcHdr/>
                <w15:appearance w15:val="hidden"/>
              </w:sdtPr>
              <w:sdtContent>
                <w:r w:rsidR="006C5ECB" w:rsidRPr="00F6136E">
                  <w:rPr>
                    <w:lang w:bidi="es-ES"/>
                  </w:rPr>
                  <w:t>Tarifas de licencia</w:t>
                </w:r>
              </w:sdtContent>
            </w:sdt>
          </w:p>
        </w:tc>
        <w:tc>
          <w:tcPr>
            <w:tcW w:w="1104" w:type="pct"/>
          </w:tcPr>
          <w:p w14:paraId="30758797" w14:textId="77777777" w:rsidR="001273C1" w:rsidRPr="00F6136E" w:rsidRDefault="001273C1">
            <w:pPr>
              <w:pStyle w:val="Textodetabladecimal"/>
            </w:pPr>
          </w:p>
        </w:tc>
      </w:tr>
      <w:tr w:rsidR="001273C1" w:rsidRPr="00F6136E" w14:paraId="309DB6A9" w14:textId="77777777" w:rsidTr="008C2860">
        <w:tc>
          <w:tcPr>
            <w:tcW w:w="3896" w:type="pct"/>
          </w:tcPr>
          <w:p w14:paraId="4504B03E" w14:textId="77777777" w:rsidR="001273C1" w:rsidRPr="00F6136E" w:rsidRDefault="00000000">
            <w:sdt>
              <w:sdtPr>
                <w:alias w:val="Introduzca la descripción del elemento 3:"/>
                <w:tag w:val="Introduzca la descripción del elemento 3:"/>
                <w:id w:val="1654720398"/>
                <w:placeholder>
                  <w:docPart w:val="0AE1DA3B0FD74C76BB0A644B83275E0E"/>
                </w:placeholder>
                <w:temporary/>
                <w:showingPlcHdr/>
                <w15:appearance w15:val="hidden"/>
              </w:sdtPr>
              <w:sdtContent>
                <w:r w:rsidR="006C5ECB" w:rsidRPr="00F6136E">
                  <w:rPr>
                    <w:lang w:bidi="es-ES"/>
                  </w:rPr>
                  <w:t>Alquiler de equipos</w:t>
                </w:r>
              </w:sdtContent>
            </w:sdt>
          </w:p>
        </w:tc>
        <w:tc>
          <w:tcPr>
            <w:tcW w:w="1104" w:type="pct"/>
          </w:tcPr>
          <w:p w14:paraId="5FEA0A65" w14:textId="77777777" w:rsidR="001273C1" w:rsidRPr="00F6136E" w:rsidRDefault="001273C1">
            <w:pPr>
              <w:pStyle w:val="Textodetabladecimal"/>
            </w:pPr>
          </w:p>
        </w:tc>
      </w:tr>
      <w:tr w:rsidR="001273C1" w:rsidRPr="00F6136E" w14:paraId="1D30758D" w14:textId="77777777" w:rsidTr="008C2860">
        <w:tc>
          <w:tcPr>
            <w:tcW w:w="3896" w:type="pct"/>
          </w:tcPr>
          <w:p w14:paraId="2D752F70" w14:textId="77777777" w:rsidR="001273C1" w:rsidRPr="00F6136E" w:rsidRDefault="00000000">
            <w:sdt>
              <w:sdtPr>
                <w:alias w:val="Introduzca la descripción del elemento 4:"/>
                <w:tag w:val="Introduzca la descripción del elemento 4:"/>
                <w:id w:val="-2053290565"/>
                <w:placeholder>
                  <w:docPart w:val="E6203AEF016F4494B82812BB96C24BBD"/>
                </w:placeholder>
                <w:temporary/>
                <w:showingPlcHdr/>
                <w15:appearance w15:val="hidden"/>
              </w:sdtPr>
              <w:sdtContent>
                <w:r w:rsidR="006C5ECB" w:rsidRPr="00F6136E">
                  <w:rPr>
                    <w:lang w:bidi="es-ES"/>
                  </w:rPr>
                  <w:t>Entrenamiento</w:t>
                </w:r>
              </w:sdtContent>
            </w:sdt>
          </w:p>
        </w:tc>
        <w:tc>
          <w:tcPr>
            <w:tcW w:w="1104" w:type="pct"/>
          </w:tcPr>
          <w:p w14:paraId="03A99E74" w14:textId="77777777" w:rsidR="001273C1" w:rsidRPr="00F6136E" w:rsidRDefault="001273C1">
            <w:pPr>
              <w:pStyle w:val="Textodetabladecimal"/>
            </w:pPr>
          </w:p>
        </w:tc>
      </w:tr>
      <w:tr w:rsidR="001273C1" w:rsidRPr="00F6136E" w14:paraId="08C7B544" w14:textId="77777777" w:rsidTr="008C2860">
        <w:tc>
          <w:tcPr>
            <w:tcW w:w="3896" w:type="pct"/>
          </w:tcPr>
          <w:p w14:paraId="671A588B" w14:textId="77777777" w:rsidR="001273C1" w:rsidRPr="00F6136E" w:rsidRDefault="00000000">
            <w:sdt>
              <w:sdtPr>
                <w:alias w:val="Introduzca la descripción del elemento 5:"/>
                <w:tag w:val="Introduzca la descripción del elemento 5:"/>
                <w:id w:val="-912856903"/>
                <w:placeholder>
                  <w:docPart w:val="95072C89775C43AEB249D027E9C8A7C7"/>
                </w:placeholder>
                <w:temporary/>
                <w:showingPlcHdr/>
                <w15:appearance w15:val="hidden"/>
              </w:sdtPr>
              <w:sdtContent>
                <w:r w:rsidR="006C5ECB" w:rsidRPr="00F6136E">
                  <w:rPr>
                    <w:lang w:bidi="es-ES"/>
                  </w:rPr>
                  <w:t>Viajes</w:t>
                </w:r>
              </w:sdtContent>
            </w:sdt>
          </w:p>
        </w:tc>
        <w:tc>
          <w:tcPr>
            <w:tcW w:w="1104" w:type="pct"/>
          </w:tcPr>
          <w:p w14:paraId="78C3C0C8" w14:textId="77777777" w:rsidR="001273C1" w:rsidRPr="00F6136E" w:rsidRDefault="001273C1">
            <w:pPr>
              <w:pStyle w:val="Textodetabladecimal"/>
            </w:pPr>
          </w:p>
        </w:tc>
      </w:tr>
      <w:tr w:rsidR="001273C1" w:rsidRPr="00F6136E" w14:paraId="07CB1835" w14:textId="77777777" w:rsidTr="008C2860">
        <w:tc>
          <w:tcPr>
            <w:tcW w:w="3896" w:type="pct"/>
          </w:tcPr>
          <w:p w14:paraId="7081A7E0" w14:textId="77777777" w:rsidR="001273C1" w:rsidRPr="00F6136E" w:rsidRDefault="00000000">
            <w:sdt>
              <w:sdtPr>
                <w:alias w:val="Introduzca la descripción del elemento 6:"/>
                <w:tag w:val="Introduzca la descripción del elemento 6:"/>
                <w:id w:val="-683752496"/>
                <w:placeholder>
                  <w:docPart w:val="43D2FC787D774182841BF44304AC69FD"/>
                </w:placeholder>
                <w:temporary/>
                <w:showingPlcHdr/>
                <w15:appearance w15:val="hidden"/>
              </w:sdtPr>
              <w:sdtContent>
                <w:r w:rsidR="006C5ECB" w:rsidRPr="00F6136E">
                  <w:rPr>
                    <w:lang w:bidi="es-ES"/>
                  </w:rPr>
                  <w:t>Marketing</w:t>
                </w:r>
              </w:sdtContent>
            </w:sdt>
          </w:p>
        </w:tc>
        <w:tc>
          <w:tcPr>
            <w:tcW w:w="1104" w:type="pct"/>
          </w:tcPr>
          <w:p w14:paraId="391222BA" w14:textId="77777777" w:rsidR="001273C1" w:rsidRPr="00F6136E" w:rsidRDefault="001273C1">
            <w:pPr>
              <w:pStyle w:val="Textodetabladecimal"/>
            </w:pPr>
          </w:p>
        </w:tc>
      </w:tr>
      <w:tr w:rsidR="001273C1" w:rsidRPr="00F6136E" w14:paraId="62EDB1A0" w14:textId="77777777" w:rsidTr="008C2860">
        <w:tc>
          <w:tcPr>
            <w:tcW w:w="3896" w:type="pct"/>
          </w:tcPr>
          <w:p w14:paraId="156C6C8B" w14:textId="77777777" w:rsidR="001273C1" w:rsidRPr="00F6136E" w:rsidRDefault="00000000">
            <w:sdt>
              <w:sdtPr>
                <w:alias w:val="Introduzca la descripción del elemento 7:"/>
                <w:tag w:val="Introduzca la descripción del elemento 7:"/>
                <w:id w:val="-34046885"/>
                <w:placeholder>
                  <w:docPart w:val="E39AAD247A6145FCBF70993876F7409E"/>
                </w:placeholder>
                <w:temporary/>
                <w:showingPlcHdr/>
                <w15:appearance w15:val="hidden"/>
              </w:sdtPr>
              <w:sdtContent>
                <w:r w:rsidR="006C5ECB" w:rsidRPr="00F6136E">
                  <w:rPr>
                    <w:lang w:bidi="es-ES"/>
                  </w:rPr>
                  <w:t>Envío/Manipulación</w:t>
                </w:r>
              </w:sdtContent>
            </w:sdt>
          </w:p>
        </w:tc>
        <w:tc>
          <w:tcPr>
            <w:tcW w:w="1104" w:type="pct"/>
          </w:tcPr>
          <w:p w14:paraId="7B8CC850" w14:textId="77777777" w:rsidR="001273C1" w:rsidRPr="00F6136E" w:rsidRDefault="001273C1">
            <w:pPr>
              <w:pStyle w:val="Textodetabladecimal"/>
            </w:pPr>
          </w:p>
        </w:tc>
      </w:tr>
      <w:tr w:rsidR="001273C1" w:rsidRPr="00F6136E" w14:paraId="752A4762" w14:textId="77777777" w:rsidTr="008C2860">
        <w:tc>
          <w:tcPr>
            <w:tcW w:w="3896" w:type="pct"/>
          </w:tcPr>
          <w:p w14:paraId="53C43E09" w14:textId="77777777" w:rsidR="001273C1" w:rsidRPr="00F6136E" w:rsidRDefault="00000000">
            <w:sdt>
              <w:sdtPr>
                <w:alias w:val="Total de servicios:"/>
                <w:tag w:val="Total de servicios:"/>
                <w:id w:val="-1589920924"/>
                <w:placeholder>
                  <w:docPart w:val="BBBA23BD92EF4D769F66854413B4614B"/>
                </w:placeholder>
                <w:temporary/>
                <w:showingPlcHdr/>
                <w15:appearance w15:val="hidden"/>
              </w:sdtPr>
              <w:sdtContent>
                <w:r w:rsidR="006C5ECB" w:rsidRPr="00F6136E">
                  <w:rPr>
                    <w:lang w:bidi="es-ES"/>
                  </w:rPr>
                  <w:t>Total de servicios</w:t>
                </w:r>
              </w:sdtContent>
            </w:sdt>
            <w:r w:rsidR="006C5ECB" w:rsidRPr="00F6136E">
              <w:rPr>
                <w:lang w:bidi="es-ES"/>
              </w:rPr>
              <w:t xml:space="preserve"> </w:t>
            </w:r>
            <w:sdt>
              <w:sdtPr>
                <w:rPr>
                  <w:b/>
                  <w:bCs/>
                </w:rPr>
                <w:alias w:val="Categoría n.° 2:"/>
                <w:tag w:val="Categoría n.° 2:"/>
                <w:id w:val="2025974775"/>
                <w:placeholder>
                  <w:docPart w:val="84991DF1AB094FC2B42535C84A8F05A7"/>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Content>
                <w:r w:rsidR="00AF452C" w:rsidRPr="00F6136E">
                  <w:rPr>
                    <w:rStyle w:val="Textoennegrita"/>
                    <w:lang w:bidi="es-ES"/>
                  </w:rPr>
                  <w:t>Categoría n.° 2</w:t>
                </w:r>
              </w:sdtContent>
            </w:sdt>
            <w:r w:rsidR="006C5ECB" w:rsidRPr="00F6136E">
              <w:rPr>
                <w:lang w:bidi="es-ES"/>
              </w:rPr>
              <w:t xml:space="preserve"> </w:t>
            </w:r>
            <w:sdt>
              <w:sdtPr>
                <w:alias w:val="Costos:"/>
                <w:tag w:val="Costos:"/>
                <w:id w:val="77326654"/>
                <w:placeholder>
                  <w:docPart w:val="E47EE53E698E478F9EFBE875D7E2038A"/>
                </w:placeholder>
                <w:temporary/>
                <w:showingPlcHdr/>
                <w15:appearance w15:val="hidden"/>
              </w:sdtPr>
              <w:sdtContent>
                <w:r w:rsidR="006C5ECB" w:rsidRPr="00F6136E">
                  <w:rPr>
                    <w:lang w:bidi="es-ES"/>
                  </w:rPr>
                  <w:t>Costos</w:t>
                </w:r>
              </w:sdtContent>
            </w:sdt>
          </w:p>
        </w:tc>
        <w:tc>
          <w:tcPr>
            <w:tcW w:w="1104" w:type="pct"/>
          </w:tcPr>
          <w:p w14:paraId="2A8CC33A" w14:textId="77777777" w:rsidR="001273C1" w:rsidRPr="00F6136E" w:rsidRDefault="00000000" w:rsidP="008C2860">
            <w:pPr>
              <w:pStyle w:val="Textodetabladecimal"/>
            </w:pPr>
            <w:sdt>
              <w:sdtPr>
                <w:id w:val="1073626906"/>
                <w:placeholder>
                  <w:docPart w:val="62B17F196DD04DD3AB82F87804F35779"/>
                </w:placeholder>
                <w:showingPlcHdr/>
                <w15:appearance w15:val="hidden"/>
              </w:sdtPr>
              <w:sdtContent>
                <w:r w:rsidR="008C2860" w:rsidRPr="00F6136E">
                  <w:rPr>
                    <w:lang w:bidi="es-ES"/>
                  </w:rPr>
                  <w:t>6.000</w:t>
                </w:r>
                <w:r w:rsidR="00400DF5" w:rsidRPr="00F6136E">
                  <w:rPr>
                    <w:lang w:bidi="es-ES"/>
                  </w:rPr>
                  <w:t xml:space="preserve"> €</w:t>
                </w:r>
              </w:sdtContent>
            </w:sdt>
            <w:r w:rsidR="008C2860" w:rsidRPr="00F6136E">
              <w:rPr>
                <w:lang w:bidi="es-ES"/>
              </w:rPr>
              <w:t xml:space="preserve"> </w:t>
            </w:r>
          </w:p>
        </w:tc>
      </w:tr>
      <w:tr w:rsidR="001273C1" w:rsidRPr="00F6136E" w14:paraId="4C034572" w14:textId="77777777" w:rsidTr="008C2860">
        <w:tc>
          <w:tcPr>
            <w:tcW w:w="3896" w:type="pct"/>
          </w:tcPr>
          <w:p w14:paraId="72016718" w14:textId="77777777" w:rsidR="001273C1" w:rsidRPr="00F6136E" w:rsidRDefault="00000000">
            <w:pPr>
              <w:rPr>
                <w:b/>
                <w:bCs/>
              </w:rPr>
            </w:pPr>
            <w:sdt>
              <w:sdtPr>
                <w:rPr>
                  <w:b/>
                  <w:bCs/>
                </w:rPr>
                <w:alias w:val="Costo de servicios:"/>
                <w:tag w:val="Costo de servicios:"/>
                <w:id w:val="-141435801"/>
                <w:placeholder>
                  <w:docPart w:val="748093D1AE404A5D946A960AFA8923B8"/>
                </w:placeholder>
                <w:temporary/>
                <w:showingPlcHdr/>
                <w15:appearance w15:val="hidden"/>
              </w:sdtPr>
              <w:sdtContent>
                <w:r w:rsidR="006C5ECB" w:rsidRPr="00F6136E">
                  <w:rPr>
                    <w:b/>
                    <w:lang w:bidi="es-ES"/>
                  </w:rPr>
                  <w:t>Costo de servicios</w:t>
                </w:r>
              </w:sdtContent>
            </w:sdt>
            <w:r w:rsidR="006C5ECB" w:rsidRPr="00F6136E">
              <w:rPr>
                <w:b/>
                <w:lang w:bidi="es-ES"/>
              </w:rPr>
              <w:t xml:space="preserve"> </w:t>
            </w:r>
            <w:sdt>
              <w:sdtPr>
                <w:rPr>
                  <w:b/>
                  <w:bCs/>
                </w:rPr>
                <w:alias w:val="Introduzca la categoría n.° 3:"/>
                <w:tag w:val="Introduzca la categoría n.° 3:"/>
                <w:id w:val="1101453827"/>
                <w:placeholder>
                  <w:docPart w:val="C2ACE3BB30104FE4858875570125F805"/>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AF452C" w:rsidRPr="00F6136E">
                  <w:rPr>
                    <w:b/>
                    <w:lang w:bidi="es-ES"/>
                  </w:rPr>
                  <w:t>Categoría n.° 3</w:t>
                </w:r>
              </w:sdtContent>
            </w:sdt>
          </w:p>
        </w:tc>
        <w:tc>
          <w:tcPr>
            <w:tcW w:w="1104" w:type="pct"/>
          </w:tcPr>
          <w:p w14:paraId="3ADD0485" w14:textId="77777777" w:rsidR="001273C1" w:rsidRPr="00F6136E" w:rsidRDefault="00000000" w:rsidP="008C2860">
            <w:pPr>
              <w:pStyle w:val="Textodetabladecimal"/>
              <w:rPr>
                <w:rStyle w:val="Textoennegrita"/>
              </w:rPr>
            </w:pPr>
            <w:sdt>
              <w:sdtPr>
                <w:rPr>
                  <w:b/>
                  <w:bCs/>
                </w:rPr>
                <w:id w:val="-1429349041"/>
                <w:placeholder>
                  <w:docPart w:val="9A236A38A9BE4DBEBEE8075C803AE7DB"/>
                </w:placeholder>
                <w:showingPlcHdr/>
                <w15:appearance w15:val="hidden"/>
              </w:sdtPr>
              <w:sdtEndPr>
                <w:rPr>
                  <w:b w:val="0"/>
                  <w:bCs w:val="0"/>
                </w:rPr>
              </w:sdtEndPr>
              <w:sdtContent>
                <w:r w:rsidR="008C2860" w:rsidRPr="00F6136E">
                  <w:rPr>
                    <w:rStyle w:val="Textoennegrita"/>
                    <w:lang w:bidi="es-ES"/>
                  </w:rPr>
                  <w:t>500</w:t>
                </w:r>
                <w:r w:rsidR="00400DF5" w:rsidRPr="00F6136E">
                  <w:rPr>
                    <w:rStyle w:val="Textoennegrita"/>
                    <w:lang w:bidi="es-ES"/>
                  </w:rPr>
                  <w:t xml:space="preserve"> €</w:t>
                </w:r>
              </w:sdtContent>
            </w:sdt>
            <w:r w:rsidR="008C2860" w:rsidRPr="00F6136E">
              <w:rPr>
                <w:lang w:bidi="es-ES"/>
              </w:rPr>
              <w:t xml:space="preserve"> </w:t>
            </w:r>
          </w:p>
        </w:tc>
      </w:tr>
      <w:tr w:rsidR="001273C1" w:rsidRPr="00F6136E" w14:paraId="672B8186" w14:textId="77777777" w:rsidTr="008C2860">
        <w:tc>
          <w:tcPr>
            <w:tcW w:w="3896" w:type="pct"/>
          </w:tcPr>
          <w:p w14:paraId="348C0C2B" w14:textId="77777777" w:rsidR="001273C1" w:rsidRPr="00F6136E" w:rsidRDefault="001273C1"/>
        </w:tc>
        <w:tc>
          <w:tcPr>
            <w:tcW w:w="1104" w:type="pct"/>
          </w:tcPr>
          <w:p w14:paraId="7BBB9AB8" w14:textId="77777777" w:rsidR="001273C1" w:rsidRPr="00F6136E" w:rsidRDefault="001273C1" w:rsidP="008C2860">
            <w:pPr>
              <w:pStyle w:val="Textodetabladecimal"/>
            </w:pPr>
          </w:p>
        </w:tc>
      </w:tr>
      <w:tr w:rsidR="001273C1" w:rsidRPr="00F6136E" w14:paraId="77D97B4D" w14:textId="77777777" w:rsidTr="008C2860">
        <w:tc>
          <w:tcPr>
            <w:tcW w:w="3896" w:type="pct"/>
          </w:tcPr>
          <w:p w14:paraId="0B14D51D" w14:textId="77777777" w:rsidR="001273C1" w:rsidRPr="00F6136E" w:rsidRDefault="00000000">
            <w:sdt>
              <w:sdtPr>
                <w:alias w:val="Total de servicios:"/>
                <w:tag w:val="Total de servicios:"/>
                <w:id w:val="-212742762"/>
                <w:placeholder>
                  <w:docPart w:val="B9BD4FA1C2534443AD9425DBCB12CC82"/>
                </w:placeholder>
                <w:temporary/>
                <w:showingPlcHdr/>
                <w15:appearance w15:val="hidden"/>
              </w:sdtPr>
              <w:sdtContent>
                <w:r w:rsidR="006C5ECB" w:rsidRPr="00F6136E">
                  <w:rPr>
                    <w:lang w:bidi="es-ES"/>
                  </w:rPr>
                  <w:t>Total de servicios</w:t>
                </w:r>
              </w:sdtContent>
            </w:sdt>
            <w:r w:rsidR="006C5ECB" w:rsidRPr="00F6136E">
              <w:rPr>
                <w:lang w:bidi="es-ES"/>
              </w:rPr>
              <w:t xml:space="preserve"> </w:t>
            </w:r>
            <w:sdt>
              <w:sdtPr>
                <w:rPr>
                  <w:b/>
                  <w:bCs/>
                </w:rPr>
                <w:alias w:val="Categoría n.° 3:"/>
                <w:tag w:val="Categoría n.° 3:"/>
                <w:id w:val="1562982792"/>
                <w:placeholder>
                  <w:docPart w:val="5632445D08FF428BAFB4FBFBE6AD80AE"/>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AF452C" w:rsidRPr="00F6136E">
                  <w:rPr>
                    <w:rStyle w:val="Textoennegrita"/>
                    <w:lang w:bidi="es-ES"/>
                  </w:rPr>
                  <w:t>Categoría n.° 3</w:t>
                </w:r>
              </w:sdtContent>
            </w:sdt>
            <w:r w:rsidR="006C5ECB" w:rsidRPr="00F6136E">
              <w:rPr>
                <w:lang w:bidi="es-ES"/>
              </w:rPr>
              <w:t xml:space="preserve"> </w:t>
            </w:r>
            <w:sdt>
              <w:sdtPr>
                <w:alias w:val="Costos:"/>
                <w:tag w:val="Costos:"/>
                <w:id w:val="-876848506"/>
                <w:placeholder>
                  <w:docPart w:val="C84A0D864DB24D13AEBE887DA8368094"/>
                </w:placeholder>
                <w:temporary/>
                <w:showingPlcHdr/>
                <w15:appearance w15:val="hidden"/>
              </w:sdtPr>
              <w:sdtContent>
                <w:r w:rsidR="006C5ECB" w:rsidRPr="00F6136E">
                  <w:rPr>
                    <w:lang w:bidi="es-ES"/>
                  </w:rPr>
                  <w:t>Costos</w:t>
                </w:r>
              </w:sdtContent>
            </w:sdt>
          </w:p>
        </w:tc>
        <w:tc>
          <w:tcPr>
            <w:tcW w:w="1104" w:type="pct"/>
          </w:tcPr>
          <w:p w14:paraId="39406E6F" w14:textId="77777777" w:rsidR="001273C1" w:rsidRPr="00F6136E" w:rsidRDefault="00000000" w:rsidP="008C2860">
            <w:pPr>
              <w:pStyle w:val="Textodetabladecimal"/>
            </w:pPr>
            <w:sdt>
              <w:sdtPr>
                <w:id w:val="-30112057"/>
                <w:placeholder>
                  <w:docPart w:val="495BAD468F2D458988AB60EB7D056DAA"/>
                </w:placeholder>
                <w:showingPlcHdr/>
                <w15:appearance w15:val="hidden"/>
              </w:sdtPr>
              <w:sdtContent>
                <w:r w:rsidR="008C2860" w:rsidRPr="00F6136E">
                  <w:rPr>
                    <w:lang w:bidi="es-ES"/>
                  </w:rPr>
                  <w:t>500</w:t>
                </w:r>
                <w:r w:rsidR="00400DF5" w:rsidRPr="00F6136E">
                  <w:rPr>
                    <w:lang w:bidi="es-ES"/>
                  </w:rPr>
                  <w:t xml:space="preserve"> €</w:t>
                </w:r>
              </w:sdtContent>
            </w:sdt>
            <w:r w:rsidR="008C2860" w:rsidRPr="00F6136E">
              <w:rPr>
                <w:lang w:bidi="es-ES"/>
              </w:rPr>
              <w:t xml:space="preserve"> </w:t>
            </w:r>
          </w:p>
        </w:tc>
      </w:tr>
      <w:tr w:rsidR="001273C1" w:rsidRPr="00F6136E" w14:paraId="31997F3C" w14:textId="77777777" w:rsidTr="008C2860">
        <w:tc>
          <w:tcPr>
            <w:tcW w:w="3896" w:type="pct"/>
            <w:shd w:val="clear" w:color="auto" w:fill="auto"/>
          </w:tcPr>
          <w:p w14:paraId="6D5C3726" w14:textId="77777777" w:rsidR="001273C1" w:rsidRPr="00F6136E" w:rsidRDefault="00000000">
            <w:pPr>
              <w:rPr>
                <w:rStyle w:val="Textoennegrita"/>
              </w:rPr>
            </w:pPr>
            <w:sdt>
              <w:sdtPr>
                <w:rPr>
                  <w:rStyle w:val="Textoennegrita"/>
                </w:rPr>
                <w:alias w:val="Total:"/>
                <w:tag w:val="Total:"/>
                <w:id w:val="10892442"/>
                <w:placeholder>
                  <w:docPart w:val="E7E22C0C79C745608ED856B9051CFEDE"/>
                </w:placeholder>
                <w:temporary/>
                <w:showingPlcHdr/>
                <w15:appearance w15:val="hidden"/>
              </w:sdtPr>
              <w:sdtContent>
                <w:r w:rsidR="006C5ECB" w:rsidRPr="00F6136E">
                  <w:rPr>
                    <w:rStyle w:val="Textoennegrita"/>
                    <w:lang w:bidi="es-ES"/>
                  </w:rPr>
                  <w:t>Total</w:t>
                </w:r>
              </w:sdtContent>
            </w:sdt>
          </w:p>
        </w:tc>
        <w:tc>
          <w:tcPr>
            <w:tcW w:w="1104" w:type="pct"/>
            <w:shd w:val="clear" w:color="auto" w:fill="auto"/>
          </w:tcPr>
          <w:p w14:paraId="05BCA884" w14:textId="77777777" w:rsidR="001273C1" w:rsidRPr="00F6136E" w:rsidRDefault="00000000" w:rsidP="008C2860">
            <w:pPr>
              <w:pStyle w:val="Textodetabladecimal"/>
              <w:rPr>
                <w:rStyle w:val="Textoennegrita"/>
              </w:rPr>
            </w:pPr>
            <w:sdt>
              <w:sdtPr>
                <w:rPr>
                  <w:rStyle w:val="Textoennegrita"/>
                </w:rPr>
                <w:id w:val="-156308500"/>
                <w:placeholder>
                  <w:docPart w:val="ABA9E249647F422CB815EEDE73F1DC02"/>
                </w:placeholder>
                <w:showingPlcHdr/>
                <w15:appearance w15:val="hidden"/>
              </w:sdtPr>
              <w:sdtContent>
                <w:r w:rsidR="008C2860" w:rsidRPr="00F6136E">
                  <w:rPr>
                    <w:rStyle w:val="Textoennegrita"/>
                    <w:lang w:bidi="es-ES"/>
                  </w:rPr>
                  <w:t>19.000</w:t>
                </w:r>
                <w:r w:rsidR="00400DF5" w:rsidRPr="00F6136E">
                  <w:rPr>
                    <w:rStyle w:val="Textoennegrita"/>
                    <w:lang w:bidi="es-ES"/>
                  </w:rPr>
                  <w:t xml:space="preserve"> €</w:t>
                </w:r>
              </w:sdtContent>
            </w:sdt>
            <w:r w:rsidR="008C2860" w:rsidRPr="00F6136E">
              <w:rPr>
                <w:rStyle w:val="Textoennegrita"/>
                <w:lang w:bidi="es-ES"/>
              </w:rPr>
              <w:t xml:space="preserve"> </w:t>
            </w:r>
          </w:p>
        </w:tc>
      </w:tr>
    </w:tbl>
    <w:p w14:paraId="68B2EBDF" w14:textId="77777777" w:rsidR="001273C1" w:rsidRPr="00F6136E" w:rsidRDefault="00000000" w:rsidP="00F733DB">
      <w:pPr>
        <w:spacing w:before="180"/>
        <w:ind w:right="311"/>
      </w:pPr>
      <w:sdt>
        <w:sdtPr>
          <w:alias w:val="Muestra:"/>
          <w:tag w:val="Muestra:"/>
          <w:id w:val="1490666333"/>
          <w:placeholder>
            <w:docPart w:val="CFB00171869743688B3B1E7B9BCFA1EF"/>
          </w:placeholder>
          <w:temporary/>
          <w:showingPlcHdr/>
          <w15:appearance w15:val="hidden"/>
        </w:sdtPr>
        <w:sdtContent>
          <w:r w:rsidR="006C5ECB" w:rsidRPr="00F6136E">
            <w:rPr>
              <w:lang w:bidi="es-ES"/>
            </w:rPr>
            <w:t>Muestra</w:t>
          </w:r>
        </w:sdtContent>
      </w:sdt>
      <w:r w:rsidR="00C16778" w:rsidRPr="00F6136E">
        <w:rPr>
          <w:lang w:bidi="es-ES"/>
        </w:rPr>
        <w:t xml:space="preserve"> </w:t>
      </w:r>
      <w:sdt>
        <w:sdtPr>
          <w:alias w:val="Aviso de declinación de responsabilidades:"/>
          <w:tag w:val="Aviso de declinación de responsabilidades:"/>
          <w:id w:val="1284998087"/>
          <w:placeholder>
            <w:docPart w:val="663BE4D517D1412897F66A905B9688EA"/>
          </w:placeholder>
          <w:temporary/>
          <w:showingPlcHdr/>
          <w15:appearance w15:val="hidden"/>
        </w:sdtPr>
        <w:sdtContent>
          <w:r w:rsidR="00AF452C" w:rsidRPr="00F6136E">
            <w:rPr>
              <w:lang w:bidi="es-ES"/>
            </w:rPr>
            <w:t>Aviso de declinación de responsabilidades:</w:t>
          </w:r>
        </w:sdtContent>
      </w:sdt>
      <w:r w:rsidR="00C16778" w:rsidRPr="00F6136E">
        <w:rPr>
          <w:lang w:bidi="es-ES"/>
        </w:rPr>
        <w:t xml:space="preserve"> </w:t>
      </w:r>
      <w:sdt>
        <w:sdtPr>
          <w:alias w:val="Introduzca el aviso de declinación de responsabilidades:"/>
          <w:tag w:val="Introduzca el aviso de declinación de responsabilidades:"/>
          <w:id w:val="2000220824"/>
          <w:placeholder>
            <w:docPart w:val="5978DBDFA9D9444185305FA3DF32A452"/>
          </w:placeholder>
          <w:temporary/>
          <w:showingPlcHdr/>
          <w15:appearance w15:val="hidden"/>
        </w:sdtPr>
        <w:sdtContent>
          <w:r w:rsidR="006C5ECB" w:rsidRPr="00F6136E">
            <w:rPr>
              <w:lang w:bidi="es-ES"/>
            </w:rPr>
            <w:t>Aviso de declinación de responsabilidades: Los precios que aparecen en la tabla anterior son una estimación de los servicios discutidos. Este resumen no es una garantía del precio final.</w:t>
          </w:r>
        </w:sdtContent>
      </w:sdt>
      <w:r w:rsidR="00C16778" w:rsidRPr="00F6136E">
        <w:rPr>
          <w:lang w:bidi="es-ES"/>
        </w:rPr>
        <w:t xml:space="preserve"> </w:t>
      </w:r>
      <w:sdt>
        <w:sdtPr>
          <w:alias w:val="Introduzca el aviso de declinación de responsabilidades:"/>
          <w:tag w:val="Introduzca el aviso de declinación de responsabilidades:"/>
          <w:id w:val="445594837"/>
          <w:placeholder>
            <w:docPart w:val="393CA73954FE47D78A598CED9906A146"/>
          </w:placeholder>
          <w:temporary/>
          <w:showingPlcHdr/>
          <w15:appearance w15:val="hidden"/>
        </w:sdtPr>
        <w:sdtContent>
          <w:r w:rsidR="006C5ECB" w:rsidRPr="00F6136E">
            <w:rPr>
              <w:lang w:bidi="es-ES"/>
            </w:rPr>
            <w:t>Las estimaciones están sujetas a cambios si se modifican las especificaciones del proyecto o si cambian los costos de los servicios subcontratados antes de que se ejecute un contrato.</w:t>
          </w:r>
        </w:sdtContent>
      </w:sdt>
    </w:p>
    <w:p w14:paraId="330FCA5D" w14:textId="77777777" w:rsidR="00017EFD" w:rsidRPr="00F6136E" w:rsidRDefault="00017EFD">
      <w:pPr>
        <w:spacing w:before="180"/>
      </w:pPr>
    </w:p>
    <w:p w14:paraId="7FD33164" w14:textId="77777777" w:rsidR="008C2860" w:rsidRPr="00F6136E" w:rsidRDefault="008C2860">
      <w:r w:rsidRPr="00F6136E">
        <w:rPr>
          <w:lang w:bidi="es-ES"/>
        </w:rPr>
        <w:br w:type="page"/>
      </w:r>
    </w:p>
    <w:p w14:paraId="641AC0D6" w14:textId="77777777" w:rsidR="001273C1" w:rsidRPr="00F6136E" w:rsidRDefault="00000000" w:rsidP="005140CB">
      <w:pPr>
        <w:pStyle w:val="Ttulo1"/>
      </w:pPr>
      <w:sdt>
        <w:sdtPr>
          <w:alias w:val="Calificaciones:"/>
          <w:tag w:val="Calificaciones:"/>
          <w:id w:val="-792128607"/>
          <w:placeholder>
            <w:docPart w:val="D3ED2FB2D0C24EE0883CABA4CDF3DB0C"/>
          </w:placeholder>
          <w:temporary/>
          <w:showingPlcHdr/>
          <w15:appearance w15:val="hidden"/>
        </w:sdtPr>
        <w:sdtContent>
          <w:r w:rsidR="006C5ECB" w:rsidRPr="00F6136E">
            <w:rPr>
              <w:lang w:bidi="es-ES"/>
            </w:rPr>
            <w:t>Calificaciones</w:t>
          </w:r>
        </w:sdtContent>
      </w:sdt>
    </w:p>
    <w:p w14:paraId="7164C727" w14:textId="77777777" w:rsidR="001273C1" w:rsidRPr="00F6136E" w:rsidRDefault="00000000" w:rsidP="00601DB1">
      <w:pPr>
        <w:ind w:right="594"/>
      </w:pPr>
      <w:sdt>
        <w:sdtPr>
          <w:id w:val="-605965592"/>
          <w:placeholder>
            <w:docPart w:val="32C23825BFFE4BC38D0F7C3951479AE3"/>
          </w:placeholder>
          <w:showingPlcHdr/>
          <w15:appearance w15:val="hidden"/>
        </w:sdtPr>
        <w:sdtContent>
          <w:r w:rsidR="005140CB" w:rsidRPr="00F6136E">
            <w:rPr>
              <w:lang w:bidi="es-ES"/>
            </w:rPr>
            <w:t>OLSON HARRIS LTD.</w:t>
          </w:r>
        </w:sdtContent>
      </w:sdt>
      <w:r w:rsidR="00C16778" w:rsidRPr="00F6136E">
        <w:rPr>
          <w:lang w:bidi="es-ES"/>
        </w:rPr>
        <w:t xml:space="preserve"> </w:t>
      </w:r>
      <w:sdt>
        <w:sdtPr>
          <w:alias w:val="Escriba la descripción:"/>
          <w:tag w:val="Escriba la descripción:"/>
          <w:id w:val="-519473271"/>
          <w:placeholder>
            <w:docPart w:val="C5863A500F7F4B44935DD4E3037F9555"/>
          </w:placeholder>
          <w:temporary/>
          <w:showingPlcHdr/>
          <w15:appearance w15:val="hidden"/>
        </w:sdtPr>
        <w:sdtContent>
          <w:r w:rsidR="006C5ECB" w:rsidRPr="00F6136E">
            <w:rPr>
              <w:lang w:bidi="es-ES"/>
            </w:rPr>
            <w:t>ha demostrado continuamente que es líder del sector para</w:t>
          </w:r>
        </w:sdtContent>
      </w:sdt>
      <w:r w:rsidR="00C16778" w:rsidRPr="00F6136E">
        <w:rPr>
          <w:lang w:bidi="es-ES"/>
        </w:rPr>
        <w:t xml:space="preserve"> </w:t>
      </w:r>
      <w:sdt>
        <w:sdtPr>
          <w:alias w:val="Escriba la descripción:"/>
          <w:tag w:val="Escriba la descripción:"/>
          <w:id w:val="1353385935"/>
          <w:placeholder>
            <w:docPart w:val="870FF5AF8FD94EC7BC14798067B4DA32"/>
          </w:placeholder>
          <w:temporary/>
          <w:showingPlcHdr/>
          <w15:appearance w15:val="hidden"/>
        </w:sdtPr>
        <w:sdtContent>
          <w:r w:rsidR="006C5ECB" w:rsidRPr="00F6136E">
            <w:rPr>
              <w:lang w:bidi="es-ES"/>
            </w:rPr>
            <w:t>productos o servicios</w:t>
          </w:r>
        </w:sdtContent>
      </w:sdt>
      <w:r w:rsidR="00C16778" w:rsidRPr="00F6136E">
        <w:rPr>
          <w:lang w:bidi="es-ES"/>
        </w:rPr>
        <w:t xml:space="preserve"> </w:t>
      </w:r>
      <w:sdt>
        <w:sdtPr>
          <w:alias w:val="Escriba la descripción:"/>
          <w:tag w:val="Escriba la descripción:"/>
          <w:id w:val="-1191901425"/>
          <w:placeholder>
            <w:docPart w:val="C1CF418175ED4B0580DB380F767D5B4B"/>
          </w:placeholder>
          <w:temporary/>
          <w:showingPlcHdr/>
          <w15:appearance w15:val="hidden"/>
        </w:sdtPr>
        <w:sdtContent>
          <w:r w:rsidR="006C5ECB" w:rsidRPr="00F6136E">
            <w:rPr>
              <w:lang w:bidi="es-ES"/>
            </w:rPr>
            <w:t>de alta calidad y garantizados</w:t>
          </w:r>
        </w:sdtContent>
      </w:sdt>
      <w:r w:rsidR="00C16778" w:rsidRPr="00F6136E">
        <w:rPr>
          <w:lang w:bidi="es-ES"/>
        </w:rPr>
        <w:t xml:space="preserve"> </w:t>
      </w:r>
      <w:sdt>
        <w:sdtPr>
          <w:alias w:val="Escriba la descripción:"/>
          <w:tag w:val="Escriba la descripción:"/>
          <w:id w:val="-1822722989"/>
          <w:placeholder>
            <w:docPart w:val="D87E35D8BAC144CCB0FD9D861D6095BF"/>
          </w:placeholder>
          <w:temporary/>
          <w:showingPlcHdr/>
          <w15:appearance w15:val="hidden"/>
        </w:sdtPr>
        <w:sdtContent>
          <w:r w:rsidR="006C5ECB" w:rsidRPr="00F6136E">
            <w:rPr>
              <w:lang w:bidi="es-ES"/>
            </w:rPr>
            <w:t>de las siguientes maneras:</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6C5ECB" w:rsidRPr="00F6136E" w14:paraId="58B907DE"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42391536" w14:textId="77777777" w:rsidR="006C5ECB" w:rsidRPr="00F6136E" w:rsidRDefault="007C13B2" w:rsidP="00D54CA5">
            <w:r w:rsidRPr="00F6136E">
              <w:rPr>
                <w:noProof/>
                <w:lang w:bidi="es-ES"/>
              </w:rPr>
              <w:drawing>
                <wp:inline distT="0" distB="0" distL="0" distR="0" wp14:anchorId="0546FB41" wp14:editId="0F219C0C">
                  <wp:extent cx="285316" cy="285316"/>
                  <wp:effectExtent l="0" t="0" r="0" b="0"/>
                  <wp:docPr id="66" name="Gráfico 66"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22EF7DC7" w14:textId="77777777" w:rsidR="006C5ECB" w:rsidRPr="00F6136E" w:rsidRDefault="00000000" w:rsidP="00D54CA5">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250003715"/>
                <w:placeholder>
                  <w:docPart w:val="E7D3DE11096A435DB7089EDB2DFBADF6"/>
                </w:placeholder>
                <w:temporary/>
                <w:showingPlcHdr/>
                <w15:appearance w15:val="hidden"/>
              </w:sdtPr>
              <w:sdtContent>
                <w:r w:rsidR="00AF452C" w:rsidRPr="00F6136E">
                  <w:rPr>
                    <w:lang w:bidi="es-ES"/>
                  </w:rPr>
                  <w:t>Describa lo que distingue a la empresa de la competición (su propuesta de venta exclusiva).</w:t>
                </w:r>
              </w:sdtContent>
            </w:sdt>
          </w:p>
        </w:tc>
      </w:tr>
    </w:tbl>
    <w:p w14:paraId="4D6FC1EA" w14:textId="77777777" w:rsidR="006C5ECB" w:rsidRPr="00F6136E" w:rsidRDefault="006C5ECB">
      <w:pPr>
        <w:pStyle w:val="Sinespaciado"/>
      </w:pPr>
    </w:p>
    <w:p w14:paraId="536F07EC" w14:textId="77777777" w:rsidR="001E2472" w:rsidRPr="00F6136E" w:rsidRDefault="00000000" w:rsidP="008C2860">
      <w:pPr>
        <w:pStyle w:val="Listaconvietas"/>
      </w:pPr>
      <w:sdt>
        <w:sdtPr>
          <w:id w:val="934412325"/>
          <w:placeholder>
            <w:docPart w:val="1A0704F1AA0049828119BD42519FD8D7"/>
          </w:placeholder>
          <w:showingPlcHdr/>
          <w15:appearance w15:val="hidden"/>
        </w:sdtPr>
        <w:sdtContent>
          <w:r w:rsidR="008C2860" w:rsidRPr="00F6136E">
            <w:rPr>
              <w:lang w:bidi="es-ES"/>
            </w:rPr>
            <w:t>Visión</w:t>
          </w:r>
        </w:sdtContent>
      </w:sdt>
      <w:r w:rsidR="008C2860" w:rsidRPr="00F6136E">
        <w:rPr>
          <w:lang w:bidi="es-ES"/>
        </w:rPr>
        <w:t xml:space="preserve"> </w:t>
      </w:r>
    </w:p>
    <w:p w14:paraId="658FC15F" w14:textId="77777777" w:rsidR="001E2472" w:rsidRPr="00F6136E" w:rsidRDefault="00000000" w:rsidP="008C2860">
      <w:pPr>
        <w:pStyle w:val="Listaconvietas"/>
      </w:pPr>
      <w:sdt>
        <w:sdtPr>
          <w:id w:val="-203250605"/>
          <w:placeholder>
            <w:docPart w:val="96D75F1DB8F64B4282A8B2F6A5B5E9F4"/>
          </w:placeholder>
          <w:showingPlcHdr/>
          <w15:appearance w15:val="hidden"/>
        </w:sdtPr>
        <w:sdtContent>
          <w:r w:rsidR="008C2860" w:rsidRPr="00F6136E">
            <w:rPr>
              <w:lang w:bidi="es-ES"/>
            </w:rPr>
            <w:t>Inspiración</w:t>
          </w:r>
        </w:sdtContent>
      </w:sdt>
      <w:r w:rsidR="008C2860" w:rsidRPr="00F6136E">
        <w:rPr>
          <w:lang w:bidi="es-ES"/>
        </w:rPr>
        <w:t xml:space="preserve"> </w:t>
      </w:r>
    </w:p>
    <w:p w14:paraId="56FA5524" w14:textId="77777777" w:rsidR="001E2472" w:rsidRPr="00F6136E" w:rsidRDefault="00000000" w:rsidP="008C2860">
      <w:pPr>
        <w:pStyle w:val="Listaconvietas"/>
      </w:pPr>
      <w:sdt>
        <w:sdtPr>
          <w:id w:val="-317420226"/>
          <w:placeholder>
            <w:docPart w:val="EF303BBCA1BA41C59FC4CAC5C61D78C3"/>
          </w:placeholder>
          <w:showingPlcHdr/>
          <w15:appearance w15:val="hidden"/>
        </w:sdtPr>
        <w:sdtContent>
          <w:r w:rsidR="008C2860" w:rsidRPr="00F6136E">
            <w:rPr>
              <w:lang w:bidi="es-ES"/>
            </w:rPr>
            <w:t>Flexibilidad</w:t>
          </w:r>
        </w:sdtContent>
      </w:sdt>
      <w:r w:rsidR="008C2860" w:rsidRPr="00F6136E">
        <w:rPr>
          <w:lang w:bidi="es-ES"/>
        </w:rPr>
        <w:t xml:space="preserve"> </w:t>
      </w:r>
    </w:p>
    <w:p w14:paraId="5CA13B0A" w14:textId="77777777" w:rsidR="008C2860" w:rsidRPr="00F6136E" w:rsidRDefault="008C2860" w:rsidP="008C2860"/>
    <w:tbl>
      <w:tblPr>
        <w:tblStyle w:val="Tabladesugerencia"/>
        <w:tblW w:w="5000" w:type="pct"/>
        <w:tblLook w:val="04A0" w:firstRow="1" w:lastRow="0" w:firstColumn="1" w:lastColumn="0" w:noHBand="0" w:noVBand="1"/>
        <w:tblDescription w:val="Tabla de diseño"/>
      </w:tblPr>
      <w:tblGrid>
        <w:gridCol w:w="622"/>
        <w:gridCol w:w="9470"/>
      </w:tblGrid>
      <w:tr w:rsidR="006C5ECB" w:rsidRPr="00F6136E" w14:paraId="2F4BB1B3"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3062DD3A" w14:textId="77777777" w:rsidR="006C5ECB" w:rsidRPr="00F6136E" w:rsidRDefault="0028543A" w:rsidP="00D54CA5">
            <w:r w:rsidRPr="00F6136E">
              <w:rPr>
                <w:noProof/>
                <w:lang w:bidi="es-ES"/>
              </w:rPr>
              <w:drawing>
                <wp:inline distT="0" distB="0" distL="0" distR="0" wp14:anchorId="176C2B04" wp14:editId="2BBAE3D7">
                  <wp:extent cx="285316" cy="285316"/>
                  <wp:effectExtent l="0" t="0" r="0" b="0"/>
                  <wp:docPr id="71" name="Gráfico 71"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5316" cy="285316"/>
                          </a:xfrm>
                          <a:prstGeom prst="rect">
                            <a:avLst/>
                          </a:prstGeom>
                        </pic:spPr>
                      </pic:pic>
                    </a:graphicData>
                  </a:graphic>
                </wp:inline>
              </w:drawing>
            </w:r>
          </w:p>
        </w:tc>
        <w:tc>
          <w:tcPr>
            <w:tcW w:w="4692" w:type="pct"/>
            <w:shd w:val="clear" w:color="auto" w:fill="auto"/>
          </w:tcPr>
          <w:p w14:paraId="5BCDD7CE" w14:textId="77777777" w:rsidR="006C5ECB" w:rsidRPr="00F6136E" w:rsidRDefault="00000000" w:rsidP="00D54CA5">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899288336"/>
                <w:placeholder>
                  <w:docPart w:val="93FBA78B63854B90BDCD0CEAED855C66"/>
                </w:placeholder>
                <w:temporary/>
                <w:showingPlcHdr/>
                <w15:appearance w15:val="hidden"/>
              </w:sdtPr>
              <w:sdtContent>
                <w:r w:rsidR="006C5ECB" w:rsidRPr="00F6136E">
                  <w:rPr>
                    <w:spacing w:val="-2"/>
                    <w:lang w:bidi="es-ES"/>
                  </w:rPr>
                  <w:t>Describa los puntos fuertes de su empresa, focalizándose en la especialización que son más relevantes para este proyecto. Cuando sea apropiado, incluya fortalezas adicionales de su propuesta de venta única que brinden beneficios que el cliente podría no haber planteado.</w:t>
                </w:r>
              </w:sdtContent>
            </w:sdt>
          </w:p>
          <w:p w14:paraId="02DCDC98" w14:textId="77777777" w:rsidR="006C5ECB" w:rsidRPr="00F6136E" w:rsidRDefault="00000000" w:rsidP="00D54CA5">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563012070"/>
                <w:placeholder>
                  <w:docPart w:val="973BF413E73F4B238C6E4D82ABD27BE8"/>
                </w:placeholder>
                <w:temporary/>
                <w:showingPlcHdr/>
                <w15:appearance w15:val="hidden"/>
              </w:sdtPr>
              <w:sdtContent>
                <w:r w:rsidR="006C5ECB" w:rsidRPr="00F6136E">
                  <w:rPr>
                    <w:lang w:bidi="es-ES"/>
                  </w:rPr>
                  <w:t>Identifique las calificaciones que respaldan su capacidad para atender las necesidades específicas de los clientes para el proyecto.</w:t>
                </w:r>
              </w:sdtContent>
            </w:sdt>
          </w:p>
          <w:p w14:paraId="6E077621" w14:textId="77777777" w:rsidR="006C5ECB" w:rsidRPr="00F6136E" w:rsidRDefault="00000000" w:rsidP="00D54CA5">
            <w:pPr>
              <w:pStyle w:val="Textodesugerencia"/>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1443450739"/>
                <w:placeholder>
                  <w:docPart w:val="0404ECD842E642DEA2E9779C95402270"/>
                </w:placeholder>
                <w:temporary/>
                <w:showingPlcHdr/>
                <w15:appearance w15:val="hidden"/>
              </w:sdtPr>
              <w:sdtContent>
                <w:r w:rsidR="006C5ECB" w:rsidRPr="00F6136E">
                  <w:rPr>
                    <w:lang w:bidi="es-ES"/>
                  </w:rPr>
                  <w:t>Suministre información que muestre cómo puede cumplir con el cronograma requerido, como el personal/subcontratistas y el porcentaje de tiempo dedicado al proyecto.</w:t>
                </w:r>
              </w:sdtContent>
            </w:sdt>
          </w:p>
        </w:tc>
      </w:tr>
    </w:tbl>
    <w:p w14:paraId="05ECE531" w14:textId="77777777" w:rsidR="006C5ECB" w:rsidRPr="00F6136E" w:rsidRDefault="006C5ECB"/>
    <w:p w14:paraId="6C212F03" w14:textId="77777777" w:rsidR="001273C1" w:rsidRPr="00F6136E" w:rsidRDefault="00000000" w:rsidP="005140CB">
      <w:pPr>
        <w:pStyle w:val="Ttulo1"/>
      </w:pPr>
      <w:sdt>
        <w:sdtPr>
          <w:alias w:val="Conclusión:"/>
          <w:tag w:val="Conclusión:"/>
          <w:id w:val="-448547010"/>
          <w:placeholder>
            <w:docPart w:val="1D368E3B81544AD0B3AA535C526CC12C"/>
          </w:placeholder>
          <w:temporary/>
          <w:showingPlcHdr/>
          <w15:appearance w15:val="hidden"/>
        </w:sdtPr>
        <w:sdtContent>
          <w:r w:rsidR="006C5ECB" w:rsidRPr="00F6136E">
            <w:rPr>
              <w:lang w:bidi="es-ES"/>
            </w:rPr>
            <w:t>Conclusión</w:t>
          </w:r>
        </w:sdtContent>
      </w:sdt>
    </w:p>
    <w:tbl>
      <w:tblPr>
        <w:tblStyle w:val="Tabladesugerencia"/>
        <w:tblW w:w="5000" w:type="pct"/>
        <w:tblLook w:val="04A0" w:firstRow="1" w:lastRow="0" w:firstColumn="1" w:lastColumn="0" w:noHBand="0" w:noVBand="1"/>
        <w:tblDescription w:val="Tabla de diseño"/>
      </w:tblPr>
      <w:tblGrid>
        <w:gridCol w:w="622"/>
        <w:gridCol w:w="9470"/>
      </w:tblGrid>
      <w:tr w:rsidR="006C5ECB" w:rsidRPr="00F6136E" w14:paraId="24AF4CF8"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015785B" w14:textId="77777777" w:rsidR="006C5ECB" w:rsidRPr="00F6136E" w:rsidRDefault="007C13B2" w:rsidP="00D54CA5">
            <w:r w:rsidRPr="00F6136E">
              <w:rPr>
                <w:noProof/>
                <w:lang w:bidi="es-ES"/>
              </w:rPr>
              <w:drawing>
                <wp:inline distT="0" distB="0" distL="0" distR="0" wp14:anchorId="3BC3691A" wp14:editId="52A3D48C">
                  <wp:extent cx="285316" cy="285316"/>
                  <wp:effectExtent l="0" t="0" r="0" b="0"/>
                  <wp:docPr id="67" name="Gráfico 67" descr="Mano levantad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áfico 36" descr="Mano levantada con relleno sólid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5316" cy="285316"/>
                          </a:xfrm>
                          <a:prstGeom prst="rect">
                            <a:avLst/>
                          </a:prstGeom>
                        </pic:spPr>
                      </pic:pic>
                    </a:graphicData>
                  </a:graphic>
                </wp:inline>
              </w:drawing>
            </w:r>
          </w:p>
        </w:tc>
        <w:tc>
          <w:tcPr>
            <w:tcW w:w="4692" w:type="pct"/>
            <w:shd w:val="clear" w:color="auto" w:fill="auto"/>
          </w:tcPr>
          <w:p w14:paraId="62B7150C" w14:textId="77777777" w:rsidR="006C5ECB" w:rsidRPr="00F6136E" w:rsidRDefault="00000000" w:rsidP="00D4105D">
            <w:pPr>
              <w:pStyle w:val="Textodesugerencia"/>
              <w:ind w:right="734"/>
              <w:cnfStyle w:val="000000000000" w:firstRow="0" w:lastRow="0" w:firstColumn="0" w:lastColumn="0" w:oddVBand="0" w:evenVBand="0" w:oddHBand="0" w:evenHBand="0" w:firstRowFirstColumn="0" w:firstRowLastColumn="0" w:lastRowFirstColumn="0" w:lastRowLastColumn="0"/>
            </w:pPr>
            <w:sdt>
              <w:sdtPr>
                <w:alias w:val="Escriba la descripción:"/>
                <w:tag w:val="Escriba la descripción:"/>
                <w:id w:val="2113934377"/>
                <w:placeholder>
                  <w:docPart w:val="5E9BBB188F8F4C54B7CA06CA0BAE47DF"/>
                </w:placeholder>
                <w:temporary/>
                <w:showingPlcHdr/>
                <w15:appearance w15:val="hidden"/>
              </w:sdtPr>
              <w:sdtContent>
                <w:r w:rsidR="006C5ECB" w:rsidRPr="00F6136E">
                  <w:rPr>
                    <w:lang w:bidi="es-ES"/>
                  </w:rPr>
                  <w:t>Cierre la propuesta con una declaración que demuestre su preocupación para el cliente y sus necesidades, su experiencia y su voluntad de ayudarles a resolver los problemas. Incluya los próximos pasos que esperaba y tenga en cuenta las formas en que pueden ponerse en contacto con usted.</w:t>
                </w:r>
              </w:sdtContent>
            </w:sdt>
          </w:p>
        </w:tc>
      </w:tr>
    </w:tbl>
    <w:p w14:paraId="7428973D" w14:textId="77777777" w:rsidR="006C5ECB" w:rsidRPr="00F6136E" w:rsidRDefault="006C5ECB">
      <w:pPr>
        <w:pStyle w:val="Sinespaciado"/>
      </w:pPr>
    </w:p>
    <w:p w14:paraId="543EF47F" w14:textId="77777777" w:rsidR="001273C1" w:rsidRPr="00F6136E" w:rsidRDefault="00000000" w:rsidP="00D4105D">
      <w:pPr>
        <w:ind w:right="453"/>
      </w:pPr>
      <w:sdt>
        <w:sdtPr>
          <w:alias w:val="Escriba la descripción:"/>
          <w:tag w:val="Escriba la descripción:"/>
          <w:id w:val="-2107795705"/>
          <w:placeholder>
            <w:docPart w:val="8C71F77F171749BBA29B89C4CDC37B47"/>
          </w:placeholder>
          <w:temporary/>
          <w:showingPlcHdr/>
          <w15:appearance w15:val="hidden"/>
        </w:sdtPr>
        <w:sdtContent>
          <w:r w:rsidR="006C5ECB" w:rsidRPr="00F6136E">
            <w:rPr>
              <w:lang w:bidi="es-ES"/>
            </w:rPr>
            <w:t>Esperamos trabajar con</w:t>
          </w:r>
        </w:sdtContent>
      </w:sdt>
      <w:r w:rsidR="006C5ECB" w:rsidRPr="00F6136E">
        <w:rPr>
          <w:lang w:bidi="es-ES"/>
        </w:rPr>
        <w:t xml:space="preserve"> </w:t>
      </w:r>
      <w:sdt>
        <w:sdtPr>
          <w:id w:val="181174748"/>
          <w:placeholder>
            <w:docPart w:val="486E8D8F27004586B44CB7FA12642DC4"/>
          </w:placeholder>
          <w:showingPlcHdr/>
          <w15:appearance w15:val="hidden"/>
        </w:sdtPr>
        <w:sdtContent>
          <w:r w:rsidR="005140CB" w:rsidRPr="00F6136E">
            <w:rPr>
              <w:lang w:bidi="es-ES"/>
            </w:rPr>
            <w:t>Northwind Traders</w:t>
          </w:r>
        </w:sdtContent>
      </w:sdt>
      <w:r w:rsidR="006C5ECB" w:rsidRPr="00F6136E">
        <w:rPr>
          <w:lang w:bidi="es-ES"/>
        </w:rPr>
        <w:t xml:space="preserve"> </w:t>
      </w:r>
      <w:sdt>
        <w:sdtPr>
          <w:alias w:val="Escriba la descripción:"/>
          <w:tag w:val="Escriba la descripción:"/>
          <w:id w:val="361020482"/>
          <w:placeholder>
            <w:docPart w:val="AF5B7B710A3F4F5D89972CD6CFCAD872"/>
          </w:placeholder>
          <w:temporary/>
          <w:showingPlcHdr/>
          <w15:appearance w15:val="hidden"/>
        </w:sdtPr>
        <w:sdtContent>
          <w:r w:rsidR="006C5ECB" w:rsidRPr="00F6136E">
            <w:rPr>
              <w:lang w:bidi="es-ES"/>
            </w:rPr>
            <w:t>y apoyar sus esfuerzos para mejorar su ciclo de ventas con</w:t>
          </w:r>
        </w:sdtContent>
      </w:sdt>
      <w:r w:rsidR="006C5ECB" w:rsidRPr="00F6136E">
        <w:rPr>
          <w:lang w:bidi="es-ES"/>
        </w:rPr>
        <w:t xml:space="preserve"> </w:t>
      </w:r>
      <w:sdt>
        <w:sdtPr>
          <w:alias w:val="Escriba la descripción:"/>
          <w:tag w:val="Escriba la descripción:"/>
          <w:id w:val="-534575450"/>
          <w:placeholder>
            <w:docPart w:val="D2BF23B8B60E4D3E8D803DB61103F008"/>
          </w:placeholder>
          <w:temporary/>
          <w:showingPlcHdr/>
          <w15:appearance w15:val="hidden"/>
        </w:sdtPr>
        <w:sdtContent>
          <w:r w:rsidR="006C5ECB" w:rsidRPr="00F6136E">
            <w:rPr>
              <w:lang w:bidi="es-ES"/>
            </w:rPr>
            <w:t>CRM integrada, gestión de inventarios JIT y los servicios de formación y soporte técnico.</w:t>
          </w:r>
        </w:sdtContent>
      </w:sdt>
      <w:r w:rsidR="006C5ECB" w:rsidRPr="00F6136E">
        <w:rPr>
          <w:lang w:bidi="es-ES"/>
        </w:rPr>
        <w:t xml:space="preserve"> </w:t>
      </w:r>
      <w:sdt>
        <w:sdtPr>
          <w:alias w:val="Escriba la descripción:"/>
          <w:tag w:val="Escriba la descripción:"/>
          <w:id w:val="-130255896"/>
          <w:placeholder>
            <w:docPart w:val="258FF6E6F4074A57866E1374C815A29B"/>
          </w:placeholder>
          <w:temporary/>
          <w:showingPlcHdr/>
          <w15:appearance w15:val="hidden"/>
        </w:sdtPr>
        <w:sdtContent>
          <w:r w:rsidR="006C5ECB" w:rsidRPr="00F6136E">
            <w:rPr>
              <w:lang w:bidi="es-ES"/>
            </w:rPr>
            <w:t>Estamos seguros de que podemos enfrentar la mayoría de las dificultades y estamos dispuestos a asociarnos con usted para proporcionarle una solución de soporte TI eficaz.</w:t>
          </w:r>
        </w:sdtContent>
      </w:sdt>
    </w:p>
    <w:p w14:paraId="0E36975D" w14:textId="77777777" w:rsidR="006C5ECB" w:rsidRPr="00F6136E" w:rsidRDefault="00000000" w:rsidP="006C5ECB">
      <w:sdt>
        <w:sdtPr>
          <w:alias w:val="Escriba la descripción:"/>
          <w:tag w:val="Escriba la descripción:"/>
          <w:id w:val="-1881157784"/>
          <w:placeholder>
            <w:docPart w:val="E5F10EBD9C9E47C0B42C8436251A725A"/>
          </w:placeholder>
          <w:temporary/>
          <w:showingPlcHdr/>
          <w15:appearance w15:val="hidden"/>
        </w:sdtPr>
        <w:sdtContent>
          <w:r w:rsidR="006C5ECB" w:rsidRPr="00F6136E">
            <w:rPr>
              <w:lang w:bidi="es-ES"/>
            </w:rPr>
            <w:t>Si tiene preguntas sobre esta propuesta, no dude en ponerse en contacto con</w:t>
          </w:r>
        </w:sdtContent>
      </w:sdt>
      <w:r w:rsidR="001E2472" w:rsidRPr="00F6136E">
        <w:rPr>
          <w:lang w:bidi="es-ES"/>
        </w:rPr>
        <w:t xml:space="preserve"> Michelle </w:t>
      </w:r>
      <w:sdt>
        <w:sdtPr>
          <w:alias w:val="Escriba la descripción:"/>
          <w:tag w:val="Escriba la descripción:"/>
          <w:id w:val="1101151397"/>
          <w:placeholder>
            <w:docPart w:val="9C4D0A1AA9994C9B89883F97E827420B"/>
          </w:placeholder>
          <w:temporary/>
          <w:showingPlcHdr/>
          <w15:appearance w15:val="hidden"/>
        </w:sdtPr>
        <w:sdtContent>
          <w:r w:rsidR="006C5ECB" w:rsidRPr="00F6136E">
            <w:rPr>
              <w:lang w:bidi="es-ES"/>
            </w:rPr>
            <w:t>a su conveniencia por correo electrónico a</w:t>
          </w:r>
        </w:sdtContent>
      </w:sdt>
      <w:r w:rsidR="001E2472" w:rsidRPr="00F6136E">
        <w:rPr>
          <w:lang w:bidi="es-ES"/>
        </w:rPr>
        <w:t xml:space="preserve"> </w:t>
      </w:r>
      <w:sdt>
        <w:sdtPr>
          <w:id w:val="1106005207"/>
          <w:placeholder>
            <w:docPart w:val="6DD489830F8944018786624343D8AE4A"/>
          </w:placeholder>
          <w:showingPlcHdr/>
          <w15:appearance w15:val="hidden"/>
        </w:sdtPr>
        <w:sdtContent>
          <w:r w:rsidR="008C2860" w:rsidRPr="00F6136E">
            <w:rPr>
              <w:lang w:bidi="es-ES"/>
            </w:rPr>
            <w:t>olson@ejemplo.com</w:t>
          </w:r>
        </w:sdtContent>
      </w:sdt>
      <w:r w:rsidR="001E2472" w:rsidRPr="00F6136E">
        <w:rPr>
          <w:lang w:bidi="es-ES"/>
        </w:rPr>
        <w:t xml:space="preserve"> </w:t>
      </w:r>
      <w:sdt>
        <w:sdtPr>
          <w:alias w:val="Escriba la descripción:"/>
          <w:tag w:val="Escriba la descripción:"/>
          <w:id w:val="-2047437457"/>
          <w:placeholder>
            <w:docPart w:val="39E4172647C746D4AA1396121BBDAEF9"/>
          </w:placeholder>
          <w:temporary/>
          <w:showingPlcHdr/>
          <w15:appearance w15:val="hidden"/>
        </w:sdtPr>
        <w:sdtContent>
          <w:r w:rsidR="006C5ECB" w:rsidRPr="00F6136E">
            <w:rPr>
              <w:lang w:bidi="es-ES"/>
            </w:rPr>
            <w:t>o por teléfono al</w:t>
          </w:r>
        </w:sdtContent>
      </w:sdt>
      <w:r w:rsidR="001E2472" w:rsidRPr="00F6136E">
        <w:rPr>
          <w:lang w:bidi="es-ES"/>
        </w:rPr>
        <w:t xml:space="preserve"> </w:t>
      </w:r>
      <w:sdt>
        <w:sdtPr>
          <w:id w:val="-1404838033"/>
          <w:placeholder>
            <w:docPart w:val="FBF80ED0454547859150624D386573BF"/>
          </w:placeholder>
          <w:showingPlcHdr/>
          <w15:appearance w15:val="hidden"/>
        </w:sdtPr>
        <w:sdtContent>
          <w:r w:rsidR="008C2860" w:rsidRPr="00F6136E">
            <w:rPr>
              <w:lang w:bidi="es-ES"/>
            </w:rPr>
            <w:t>(123) 456-7890</w:t>
          </w:r>
        </w:sdtContent>
      </w:sdt>
      <w:r w:rsidR="001E2472" w:rsidRPr="00F6136E">
        <w:rPr>
          <w:lang w:bidi="es-ES"/>
        </w:rPr>
        <w:t xml:space="preserve">. </w:t>
      </w:r>
      <w:sdt>
        <w:sdtPr>
          <w:alias w:val="Escriba la descripción:"/>
          <w:tag w:val="Escriba la descripción:"/>
          <w:id w:val="1224176453"/>
          <w:placeholder>
            <w:docPart w:val="F65631E73D254CEDAEE72F6920D5C893"/>
          </w:placeholder>
          <w:showingPlcHdr/>
          <w15:appearance w15:val="hidden"/>
        </w:sdtPr>
        <w:sdtContent>
          <w:r w:rsidR="006C5ECB" w:rsidRPr="00F6136E">
            <w:rPr>
              <w:lang w:bidi="es-ES"/>
            </w:rPr>
            <w:t>Nos pondremos en contacto con usted la próxima semana para organizar una conversación de seguimiento sobre la propuesta.</w:t>
          </w:r>
        </w:sdtContent>
      </w:sdt>
    </w:p>
    <w:p w14:paraId="5F597B7D" w14:textId="77777777" w:rsidR="000E697B" w:rsidRPr="00F6136E" w:rsidRDefault="00000000" w:rsidP="006C5ECB">
      <w:sdt>
        <w:sdtPr>
          <w:alias w:val="Escriba el cierre:"/>
          <w:tag w:val="Escriba el cierre:"/>
          <w:id w:val="1833405638"/>
          <w:placeholder>
            <w:docPart w:val="5E193CC4615346529A14698408B31E70"/>
          </w:placeholder>
          <w:temporary/>
          <w:showingPlcHdr/>
          <w15:appearance w15:val="hidden"/>
        </w:sdtPr>
        <w:sdtContent>
          <w:r w:rsidR="000E697B" w:rsidRPr="00F6136E">
            <w:rPr>
              <w:lang w:bidi="es-ES"/>
            </w:rPr>
            <w:t>Gracias por su consideración</w:t>
          </w:r>
        </w:sdtContent>
      </w:sdt>
      <w:r w:rsidR="000E697B" w:rsidRPr="00F6136E">
        <w:rPr>
          <w:lang w:bidi="es-ES"/>
        </w:rPr>
        <w:t>,</w:t>
      </w:r>
    </w:p>
    <w:p w14:paraId="06E346CD" w14:textId="77777777" w:rsidR="001273C1" w:rsidRPr="00F6136E" w:rsidRDefault="00000000" w:rsidP="008C2860">
      <w:pPr>
        <w:pStyle w:val="Firma"/>
      </w:pPr>
      <w:sdt>
        <w:sdtPr>
          <w:id w:val="-1610894535"/>
          <w:placeholder>
            <w:docPart w:val="4E6873F7CEE24B2AB1696B7504E889AD"/>
          </w:placeholder>
          <w:showingPlcHdr/>
          <w15:appearance w15:val="hidden"/>
        </w:sdtPr>
        <w:sdtContent>
          <w:r w:rsidR="008C2860" w:rsidRPr="00F6136E">
            <w:rPr>
              <w:lang w:bidi="es-ES"/>
            </w:rPr>
            <w:t>Michelle Wattz</w:t>
          </w:r>
        </w:sdtContent>
      </w:sdt>
      <w:r w:rsidR="00C16778" w:rsidRPr="00F6136E">
        <w:rPr>
          <w:lang w:bidi="es-ES"/>
        </w:rPr>
        <w:t xml:space="preserve"> </w:t>
      </w:r>
      <w:r w:rsidR="00C16778" w:rsidRPr="00F6136E">
        <w:rPr>
          <w:lang w:bidi="es-ES"/>
        </w:rPr>
        <w:br/>
      </w:r>
      <w:sdt>
        <w:sdtPr>
          <w:id w:val="-358737302"/>
          <w:placeholder>
            <w:docPart w:val="AEBFF6594E4E4EED9C1E90D710B5EFA8"/>
          </w:placeholder>
          <w:showingPlcHdr/>
          <w15:appearance w15:val="hidden"/>
        </w:sdtPr>
        <w:sdtContent>
          <w:r w:rsidR="008C2860" w:rsidRPr="00F6136E">
            <w:rPr>
              <w:lang w:bidi="es-ES"/>
            </w:rPr>
            <w:t>Vicepresidente de ventas y marketing</w:t>
          </w:r>
        </w:sdtContent>
      </w:sdt>
    </w:p>
    <w:sectPr w:rsidR="001273C1" w:rsidRPr="00F6136E" w:rsidSect="00CF68F8">
      <w:footerReference w:type="default" r:id="rId9"/>
      <w:pgSz w:w="11906" w:h="16838" w:code="9"/>
      <w:pgMar w:top="720" w:right="907" w:bottom="720" w:left="907" w:header="720"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A3BD" w14:textId="77777777" w:rsidR="00AB2B76" w:rsidRDefault="00AB2B76">
      <w:pPr>
        <w:spacing w:after="0" w:line="240" w:lineRule="auto"/>
      </w:pPr>
      <w:r>
        <w:separator/>
      </w:r>
    </w:p>
  </w:endnote>
  <w:endnote w:type="continuationSeparator" w:id="0">
    <w:p w14:paraId="46BF98E9" w14:textId="77777777" w:rsidR="00AB2B76" w:rsidRDefault="00AB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6DE5" w14:textId="77777777" w:rsidR="0088175F" w:rsidRDefault="0088175F" w:rsidP="0088175F">
    <w:pPr>
      <w:pStyle w:val="Piedepgina"/>
    </w:pPr>
    <w:r>
      <w:rPr>
        <w:lang w:bidi="es-ES"/>
      </w:rPr>
      <w:fldChar w:fldCharType="begin"/>
    </w:r>
    <w:r>
      <w:rPr>
        <w:lang w:bidi="es-ES"/>
      </w:rPr>
      <w:instrText xml:space="preserve"> PAGE   \* MERGEFORMAT </w:instrText>
    </w:r>
    <w:r>
      <w:rPr>
        <w:lang w:bidi="es-ES"/>
      </w:rPr>
      <w:fldChar w:fldCharType="separate"/>
    </w:r>
    <w:r w:rsidR="004E5035">
      <w:rPr>
        <w:lang w:bidi="es-ES"/>
      </w:rPr>
      <w:t>1</w:t>
    </w:r>
    <w:r>
      <w:rPr>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2A19" w14:textId="77777777" w:rsidR="00AB2B76" w:rsidRDefault="00AB2B76">
      <w:pPr>
        <w:spacing w:after="0" w:line="240" w:lineRule="auto"/>
      </w:pPr>
      <w:r>
        <w:separator/>
      </w:r>
    </w:p>
  </w:footnote>
  <w:footnote w:type="continuationSeparator" w:id="0">
    <w:p w14:paraId="00DDF376" w14:textId="77777777" w:rsidR="00AB2B76" w:rsidRDefault="00AB2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Listaconvietas"/>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16cid:durableId="1067145870">
    <w:abstractNumId w:val="9"/>
  </w:num>
  <w:num w:numId="2" w16cid:durableId="1619144606">
    <w:abstractNumId w:val="10"/>
  </w:num>
  <w:num w:numId="3" w16cid:durableId="852187232">
    <w:abstractNumId w:val="10"/>
    <w:lvlOverride w:ilvl="0">
      <w:startOverride w:val="1"/>
    </w:lvlOverride>
  </w:num>
  <w:num w:numId="4" w16cid:durableId="690843828">
    <w:abstractNumId w:val="7"/>
  </w:num>
  <w:num w:numId="5" w16cid:durableId="1968005124">
    <w:abstractNumId w:val="6"/>
  </w:num>
  <w:num w:numId="6" w16cid:durableId="1981029927">
    <w:abstractNumId w:val="5"/>
  </w:num>
  <w:num w:numId="7" w16cid:durableId="134300532">
    <w:abstractNumId w:val="4"/>
  </w:num>
  <w:num w:numId="8" w16cid:durableId="22677614">
    <w:abstractNumId w:val="8"/>
  </w:num>
  <w:num w:numId="9" w16cid:durableId="311254460">
    <w:abstractNumId w:val="3"/>
  </w:num>
  <w:num w:numId="10" w16cid:durableId="1601404698">
    <w:abstractNumId w:val="2"/>
  </w:num>
  <w:num w:numId="11" w16cid:durableId="1215390172">
    <w:abstractNumId w:val="1"/>
  </w:num>
  <w:num w:numId="12" w16cid:durableId="1998797583">
    <w:abstractNumId w:val="0"/>
  </w:num>
  <w:num w:numId="13" w16cid:durableId="1776634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85"/>
    <w:rsid w:val="00017EFD"/>
    <w:rsid w:val="000322BF"/>
    <w:rsid w:val="000466A0"/>
    <w:rsid w:val="00055233"/>
    <w:rsid w:val="000A562D"/>
    <w:rsid w:val="000B112D"/>
    <w:rsid w:val="000C6A97"/>
    <w:rsid w:val="000E697B"/>
    <w:rsid w:val="00101993"/>
    <w:rsid w:val="00117948"/>
    <w:rsid w:val="001238BC"/>
    <w:rsid w:val="001273C1"/>
    <w:rsid w:val="00155806"/>
    <w:rsid w:val="001825FE"/>
    <w:rsid w:val="001E2472"/>
    <w:rsid w:val="002129B0"/>
    <w:rsid w:val="002364DB"/>
    <w:rsid w:val="00277494"/>
    <w:rsid w:val="0028543A"/>
    <w:rsid w:val="00295C0C"/>
    <w:rsid w:val="002A04F7"/>
    <w:rsid w:val="002E52EE"/>
    <w:rsid w:val="003262F3"/>
    <w:rsid w:val="00346FDE"/>
    <w:rsid w:val="00367243"/>
    <w:rsid w:val="00386778"/>
    <w:rsid w:val="003B4E58"/>
    <w:rsid w:val="003C0DAF"/>
    <w:rsid w:val="003D51C4"/>
    <w:rsid w:val="003E0898"/>
    <w:rsid w:val="00400DF5"/>
    <w:rsid w:val="00403116"/>
    <w:rsid w:val="004079F8"/>
    <w:rsid w:val="00410067"/>
    <w:rsid w:val="0046523A"/>
    <w:rsid w:val="004661BE"/>
    <w:rsid w:val="004A4B64"/>
    <w:rsid w:val="004B5850"/>
    <w:rsid w:val="004B6087"/>
    <w:rsid w:val="004E5035"/>
    <w:rsid w:val="004F5C8E"/>
    <w:rsid w:val="005140CB"/>
    <w:rsid w:val="00517215"/>
    <w:rsid w:val="00545041"/>
    <w:rsid w:val="00561521"/>
    <w:rsid w:val="00590B0E"/>
    <w:rsid w:val="005D1F41"/>
    <w:rsid w:val="005E039D"/>
    <w:rsid w:val="00601DB1"/>
    <w:rsid w:val="006453D3"/>
    <w:rsid w:val="00660384"/>
    <w:rsid w:val="0068698F"/>
    <w:rsid w:val="006C5ECB"/>
    <w:rsid w:val="0071603F"/>
    <w:rsid w:val="00741991"/>
    <w:rsid w:val="0076017A"/>
    <w:rsid w:val="007A6C69"/>
    <w:rsid w:val="007C13B2"/>
    <w:rsid w:val="007C7858"/>
    <w:rsid w:val="007F4DE2"/>
    <w:rsid w:val="00805667"/>
    <w:rsid w:val="008125B2"/>
    <w:rsid w:val="0085761F"/>
    <w:rsid w:val="00873596"/>
    <w:rsid w:val="0088175F"/>
    <w:rsid w:val="008961F2"/>
    <w:rsid w:val="0089777F"/>
    <w:rsid w:val="008C2860"/>
    <w:rsid w:val="008F0570"/>
    <w:rsid w:val="008F0E66"/>
    <w:rsid w:val="008F4E62"/>
    <w:rsid w:val="00920712"/>
    <w:rsid w:val="00931827"/>
    <w:rsid w:val="0095165A"/>
    <w:rsid w:val="00987BCC"/>
    <w:rsid w:val="00994062"/>
    <w:rsid w:val="009A3E0F"/>
    <w:rsid w:val="009B5D53"/>
    <w:rsid w:val="009B77E5"/>
    <w:rsid w:val="009C0F73"/>
    <w:rsid w:val="009D403F"/>
    <w:rsid w:val="009E07E5"/>
    <w:rsid w:val="009F1CC4"/>
    <w:rsid w:val="00A010ED"/>
    <w:rsid w:val="00A54BD5"/>
    <w:rsid w:val="00A618AB"/>
    <w:rsid w:val="00A97CC8"/>
    <w:rsid w:val="00AA4E06"/>
    <w:rsid w:val="00AA528E"/>
    <w:rsid w:val="00AB131D"/>
    <w:rsid w:val="00AB2B76"/>
    <w:rsid w:val="00AE3ECE"/>
    <w:rsid w:val="00AF0E59"/>
    <w:rsid w:val="00AF452C"/>
    <w:rsid w:val="00B0209E"/>
    <w:rsid w:val="00B13AE2"/>
    <w:rsid w:val="00BC617C"/>
    <w:rsid w:val="00BE3CD6"/>
    <w:rsid w:val="00BF78FF"/>
    <w:rsid w:val="00C023DE"/>
    <w:rsid w:val="00C16778"/>
    <w:rsid w:val="00C27980"/>
    <w:rsid w:val="00C62895"/>
    <w:rsid w:val="00C7764C"/>
    <w:rsid w:val="00C87845"/>
    <w:rsid w:val="00CC4E29"/>
    <w:rsid w:val="00CC612B"/>
    <w:rsid w:val="00CF68F8"/>
    <w:rsid w:val="00D14285"/>
    <w:rsid w:val="00D16EFA"/>
    <w:rsid w:val="00D31D4F"/>
    <w:rsid w:val="00D4105D"/>
    <w:rsid w:val="00D65CCD"/>
    <w:rsid w:val="00DA7021"/>
    <w:rsid w:val="00DA7959"/>
    <w:rsid w:val="00DD3056"/>
    <w:rsid w:val="00E0401F"/>
    <w:rsid w:val="00EA06FB"/>
    <w:rsid w:val="00EA48C7"/>
    <w:rsid w:val="00EC20F8"/>
    <w:rsid w:val="00F23ED1"/>
    <w:rsid w:val="00F27BEF"/>
    <w:rsid w:val="00F42EAE"/>
    <w:rsid w:val="00F46710"/>
    <w:rsid w:val="00F535B0"/>
    <w:rsid w:val="00F579C7"/>
    <w:rsid w:val="00F6136E"/>
    <w:rsid w:val="00F733DB"/>
    <w:rsid w:val="00F7501B"/>
    <w:rsid w:val="00F9769D"/>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F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3B4E58"/>
    <w:pPr>
      <w:spacing w:line="269" w:lineRule="auto"/>
    </w:pPr>
    <w:rPr>
      <w:sz w:val="20"/>
      <w:szCs w:val="20"/>
    </w:rPr>
  </w:style>
  <w:style w:type="paragraph" w:styleId="Ttulo1">
    <w:name w:val="heading 1"/>
    <w:basedOn w:val="Normal"/>
    <w:next w:val="Normal"/>
    <w:link w:val="Ttulo1C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Ttulo2">
    <w:name w:val="heading 2"/>
    <w:basedOn w:val="Normal"/>
    <w:next w:val="Normal"/>
    <w:link w:val="Ttulo2Car"/>
    <w:uiPriority w:val="9"/>
    <w:qFormat/>
    <w:rsid w:val="003B4E58"/>
    <w:pPr>
      <w:keepNext/>
      <w:spacing w:after="0"/>
      <w:outlineLvl w:val="1"/>
    </w:pPr>
    <w:rPr>
      <w:rFonts w:asciiTheme="majorHAnsi" w:hAnsiTheme="majorHAnsi" w:cs="Times New Roman (Body CS)"/>
      <w:color w:val="4472C4" w:themeColor="accent1"/>
      <w:spacing w:val="15"/>
      <w:sz w:val="22"/>
      <w:szCs w:val="22"/>
    </w:rPr>
  </w:style>
  <w:style w:type="paragraph" w:styleId="Ttulo3">
    <w:name w:val="heading 3"/>
    <w:basedOn w:val="Normal"/>
    <w:next w:val="Normal"/>
    <w:link w:val="Ttulo3C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tulo4">
    <w:name w:val="heading 4"/>
    <w:basedOn w:val="Normal"/>
    <w:next w:val="Normal"/>
    <w:link w:val="Ttulo4C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tulo5">
    <w:name w:val="heading 5"/>
    <w:basedOn w:val="Normal"/>
    <w:next w:val="Normal"/>
    <w:link w:val="Ttulo5C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Ttulo6">
    <w:name w:val="heading 6"/>
    <w:basedOn w:val="Normal"/>
    <w:next w:val="Normal"/>
    <w:link w:val="Ttulo6C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Ttulo7">
    <w:name w:val="heading 7"/>
    <w:basedOn w:val="Normal"/>
    <w:next w:val="Normal"/>
    <w:link w:val="Ttulo7Car"/>
    <w:uiPriority w:val="9"/>
    <w:semiHidden/>
    <w:unhideWhenUsed/>
    <w:qFormat/>
    <w:rsid w:val="004B6087"/>
    <w:pPr>
      <w:spacing w:before="300" w:after="0"/>
      <w:outlineLvl w:val="6"/>
    </w:pPr>
    <w:rPr>
      <w:caps/>
      <w:color w:val="2F5496" w:themeColor="accent1" w:themeShade="BF"/>
      <w:spacing w:val="10"/>
      <w:sz w:val="22"/>
      <w:szCs w:val="22"/>
    </w:rPr>
  </w:style>
  <w:style w:type="paragraph" w:styleId="Ttulo8">
    <w:name w:val="heading 8"/>
    <w:basedOn w:val="Normal"/>
    <w:next w:val="Normal"/>
    <w:link w:val="Ttulo8Car"/>
    <w:uiPriority w:val="9"/>
    <w:semiHidden/>
    <w:unhideWhenUsed/>
    <w:qFormat/>
    <w:rsid w:val="004B6087"/>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4B6087"/>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tuloCar">
    <w:name w:val="Título Car"/>
    <w:basedOn w:val="Fuentedeprrafopredeter"/>
    <w:link w:val="Ttulo"/>
    <w:uiPriority w:val="10"/>
    <w:rsid w:val="000B112D"/>
    <w:rPr>
      <w:rFonts w:asciiTheme="majorHAnsi" w:hAnsiTheme="majorHAnsi" w:cs="Times New Roman (Body CS)"/>
      <w:b/>
      <w:caps/>
      <w:color w:val="FFFFFF" w:themeColor="background1"/>
      <w:spacing w:val="10"/>
      <w:kern w:val="28"/>
      <w:sz w:val="72"/>
      <w:szCs w:val="52"/>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tuloCar">
    <w:name w:val="Subtítulo Car"/>
    <w:basedOn w:val="Fuentedeprrafopredeter"/>
    <w:link w:val="Subttulo"/>
    <w:uiPriority w:val="11"/>
    <w:rsid w:val="000B112D"/>
    <w:rPr>
      <w:rFonts w:asciiTheme="majorHAnsi" w:hAnsiTheme="majorHAnsi"/>
      <w:caps/>
      <w:color w:val="4472C4" w:themeColor="accent1"/>
      <w:spacing w:val="10"/>
      <w:sz w:val="24"/>
      <w:szCs w:val="24"/>
    </w:rPr>
  </w:style>
  <w:style w:type="character" w:customStyle="1" w:styleId="Ttulo1Car">
    <w:name w:val="Título 1 Car"/>
    <w:basedOn w:val="Fuentedeprrafopredeter"/>
    <w:link w:val="Ttulo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abladesugerencia">
    <w:name w:val="Tabla de sugerencia"/>
    <w:basedOn w:val="Tabla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xtodesugerencia">
    <w:name w:val="Texto de sugerencia"/>
    <w:basedOn w:val="Normal"/>
    <w:uiPriority w:val="99"/>
    <w:rsid w:val="003B4E58"/>
    <w:pPr>
      <w:spacing w:after="160" w:line="240" w:lineRule="auto"/>
      <w:ind w:right="578"/>
    </w:pPr>
    <w:rPr>
      <w:i/>
      <w:iCs/>
      <w:color w:val="4472C4" w:themeColor="accent1"/>
      <w:sz w:val="16"/>
      <w:szCs w:val="16"/>
    </w:rPr>
  </w:style>
  <w:style w:type="character" w:styleId="Textodelmarcadordeposicin">
    <w:name w:val="Placeholder Text"/>
    <w:basedOn w:val="Fuentedeprrafopredeter"/>
    <w:uiPriority w:val="99"/>
    <w:semiHidden/>
    <w:rsid w:val="008961F2"/>
    <w:rPr>
      <w:color w:val="595959" w:themeColor="text1" w:themeTint="A6"/>
    </w:rPr>
  </w:style>
  <w:style w:type="paragraph" w:styleId="Sinespaciado">
    <w:name w:val="No Spacing"/>
    <w:basedOn w:val="Normal"/>
    <w:link w:val="SinespaciadoCar"/>
    <w:uiPriority w:val="1"/>
    <w:qFormat/>
    <w:rsid w:val="004B6087"/>
    <w:pPr>
      <w:spacing w:before="0" w:after="0" w:line="240" w:lineRule="auto"/>
    </w:pPr>
  </w:style>
  <w:style w:type="character" w:customStyle="1" w:styleId="Ttulo2Car">
    <w:name w:val="Título 2 Car"/>
    <w:basedOn w:val="Fuentedeprrafopredeter"/>
    <w:link w:val="Ttulo2"/>
    <w:uiPriority w:val="9"/>
    <w:rsid w:val="003B4E58"/>
    <w:rPr>
      <w:rFonts w:asciiTheme="majorHAnsi" w:hAnsiTheme="majorHAnsi" w:cs="Times New Roman (Body CS)"/>
      <w:color w:val="4472C4" w:themeColor="accent1"/>
      <w:spacing w:val="15"/>
    </w:rPr>
  </w:style>
  <w:style w:type="paragraph" w:styleId="Listaconvietas">
    <w:name w:val="List Bullet"/>
    <w:basedOn w:val="Normal"/>
    <w:uiPriority w:val="1"/>
    <w:qFormat/>
    <w:rsid w:val="003B4E58"/>
    <w:pPr>
      <w:numPr>
        <w:numId w:val="2"/>
      </w:numPr>
      <w:spacing w:after="60"/>
      <w:ind w:left="431" w:hanging="289"/>
    </w:pPr>
    <w:rPr>
      <w:b/>
      <w:color w:val="1F4E79" w:themeColor="accent5" w:themeShade="80"/>
    </w:rPr>
  </w:style>
  <w:style w:type="paragraph" w:styleId="Encabezado">
    <w:name w:val="header"/>
    <w:basedOn w:val="Normal"/>
    <w:link w:val="EncabezadoCar"/>
    <w:uiPriority w:val="99"/>
    <w:semiHidden/>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0B112D"/>
    <w:rPr>
      <w:sz w:val="20"/>
      <w:szCs w:val="20"/>
    </w:rPr>
  </w:style>
  <w:style w:type="paragraph" w:styleId="Piedepgina">
    <w:name w:val="footer"/>
    <w:basedOn w:val="Normal"/>
    <w:link w:val="PiedepginaC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PiedepginaCar">
    <w:name w:val="Pie de página Car"/>
    <w:basedOn w:val="Fuentedeprrafopredeter"/>
    <w:link w:val="Piedepgina"/>
    <w:uiPriority w:val="99"/>
    <w:semiHidden/>
    <w:rsid w:val="000B112D"/>
    <w:rPr>
      <w:rFonts w:asciiTheme="majorHAnsi" w:eastAsiaTheme="majorEastAsia" w:hAnsiTheme="majorHAnsi" w:cstheme="majorBidi"/>
      <w:noProof/>
      <w:color w:val="1F3864" w:themeColor="accent1" w:themeShade="80"/>
      <w:sz w:val="20"/>
      <w:szCs w:val="20"/>
    </w:rPr>
  </w:style>
  <w:style w:type="table" w:styleId="Tablaconcuadrcula4-nfasis1">
    <w:name w:val="Grid Table 4 Accent 1"/>
    <w:basedOn w:val="Tabla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clara">
    <w:name w:val="Grid Table Light"/>
    <w:basedOn w:val="Tabla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propuesta">
    <w:name w:val="Tabla de propuesta"/>
    <w:basedOn w:val="Tabla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Textonotapie">
    <w:name w:val="footnote text"/>
    <w:basedOn w:val="Normal"/>
    <w:link w:val="TextonotapieCar"/>
    <w:uiPriority w:val="12"/>
    <w:qFormat/>
    <w:pPr>
      <w:spacing w:before="140" w:after="0" w:line="240" w:lineRule="auto"/>
    </w:pPr>
    <w:rPr>
      <w:i/>
      <w:iCs/>
      <w:sz w:val="14"/>
      <w:szCs w:val="14"/>
    </w:rPr>
  </w:style>
  <w:style w:type="character" w:customStyle="1" w:styleId="TextonotapieCar">
    <w:name w:val="Texto nota pie Car"/>
    <w:basedOn w:val="Fuentedeprrafopredeter"/>
    <w:link w:val="Textonotapie"/>
    <w:uiPriority w:val="12"/>
    <w:rsid w:val="000B112D"/>
    <w:rPr>
      <w:i/>
      <w:iCs/>
      <w:sz w:val="14"/>
      <w:szCs w:val="14"/>
    </w:rPr>
  </w:style>
  <w:style w:type="paragraph" w:customStyle="1" w:styleId="Textodetabladecimal">
    <w:name w:val="Texto de tabla decimal"/>
    <w:basedOn w:val="Normal"/>
    <w:uiPriority w:val="12"/>
    <w:qFormat/>
    <w:pPr>
      <w:tabs>
        <w:tab w:val="decimal" w:pos="936"/>
      </w:tabs>
      <w:spacing w:before="120" w:after="120" w:line="240" w:lineRule="auto"/>
    </w:pPr>
  </w:style>
  <w:style w:type="paragraph" w:styleId="Firma">
    <w:name w:val="Signature"/>
    <w:basedOn w:val="Normal"/>
    <w:link w:val="FirmaCar"/>
    <w:uiPriority w:val="12"/>
    <w:qFormat/>
    <w:pPr>
      <w:spacing w:before="960" w:after="0" w:line="240" w:lineRule="auto"/>
    </w:pPr>
  </w:style>
  <w:style w:type="character" w:customStyle="1" w:styleId="FirmaCar">
    <w:name w:val="Firma Car"/>
    <w:basedOn w:val="Fuentedeprrafopredeter"/>
    <w:link w:val="Firma"/>
    <w:uiPriority w:val="12"/>
    <w:rsid w:val="000B112D"/>
    <w:rPr>
      <w:sz w:val="20"/>
      <w:szCs w:val="20"/>
    </w:rPr>
  </w:style>
  <w:style w:type="character" w:styleId="Textoennegrita">
    <w:name w:val="Strong"/>
    <w:uiPriority w:val="22"/>
    <w:qFormat/>
    <w:rsid w:val="004B6087"/>
    <w:rPr>
      <w:b/>
      <w:bCs/>
    </w:rPr>
  </w:style>
  <w:style w:type="character" w:customStyle="1" w:styleId="Ttulo4Car">
    <w:name w:val="Título 4 Car"/>
    <w:basedOn w:val="Fuentedeprrafopredeter"/>
    <w:link w:val="Ttulo4"/>
    <w:uiPriority w:val="9"/>
    <w:semiHidden/>
    <w:rsid w:val="004B6087"/>
    <w:rPr>
      <w:caps/>
      <w:color w:val="2F5496" w:themeColor="accent1" w:themeShade="BF"/>
      <w:spacing w:val="10"/>
    </w:rPr>
  </w:style>
  <w:style w:type="character" w:customStyle="1" w:styleId="Ttulo5Car">
    <w:name w:val="Título 5 Car"/>
    <w:basedOn w:val="Fuentedeprrafopredeter"/>
    <w:link w:val="Ttulo5"/>
    <w:uiPriority w:val="9"/>
    <w:semiHidden/>
    <w:rsid w:val="004B6087"/>
    <w:rPr>
      <w:caps/>
      <w:color w:val="2F5496" w:themeColor="accent1" w:themeShade="BF"/>
      <w:spacing w:val="10"/>
    </w:rPr>
  </w:style>
  <w:style w:type="character" w:customStyle="1" w:styleId="Ttulo6Car">
    <w:name w:val="Título 6 Car"/>
    <w:basedOn w:val="Fuentedeprrafopredeter"/>
    <w:link w:val="Ttulo6"/>
    <w:uiPriority w:val="9"/>
    <w:semiHidden/>
    <w:rsid w:val="004B6087"/>
    <w:rPr>
      <w:caps/>
      <w:color w:val="2F5496" w:themeColor="accent1" w:themeShade="BF"/>
      <w:spacing w:val="10"/>
    </w:rPr>
  </w:style>
  <w:style w:type="character" w:customStyle="1" w:styleId="Ttulo7Car">
    <w:name w:val="Título 7 Car"/>
    <w:basedOn w:val="Fuentedeprrafopredeter"/>
    <w:link w:val="Ttulo7"/>
    <w:uiPriority w:val="9"/>
    <w:semiHidden/>
    <w:rsid w:val="004B6087"/>
    <w:rPr>
      <w:caps/>
      <w:color w:val="2F5496" w:themeColor="accent1" w:themeShade="BF"/>
      <w:spacing w:val="10"/>
    </w:rPr>
  </w:style>
  <w:style w:type="character" w:customStyle="1" w:styleId="Ttulo8Car">
    <w:name w:val="Título 8 Car"/>
    <w:basedOn w:val="Fuentedeprrafopredeter"/>
    <w:link w:val="Ttulo8"/>
    <w:uiPriority w:val="9"/>
    <w:semiHidden/>
    <w:rsid w:val="004B6087"/>
    <w:rPr>
      <w:caps/>
      <w:spacing w:val="10"/>
      <w:sz w:val="18"/>
      <w:szCs w:val="18"/>
    </w:rPr>
  </w:style>
  <w:style w:type="character" w:customStyle="1" w:styleId="Ttulo9Car">
    <w:name w:val="Título 9 Car"/>
    <w:basedOn w:val="Fuentedeprrafopredeter"/>
    <w:link w:val="Ttulo9"/>
    <w:uiPriority w:val="9"/>
    <w:semiHidden/>
    <w:rsid w:val="004B6087"/>
    <w:rPr>
      <w:i/>
      <w:caps/>
      <w:spacing w:val="10"/>
      <w:sz w:val="18"/>
      <w:szCs w:val="18"/>
    </w:rPr>
  </w:style>
  <w:style w:type="character" w:styleId="nfasisintenso">
    <w:name w:val="Intense Emphasis"/>
    <w:uiPriority w:val="21"/>
    <w:semiHidden/>
    <w:qFormat/>
    <w:rsid w:val="004B6087"/>
    <w:rPr>
      <w:b/>
      <w:bCs/>
      <w:caps/>
      <w:color w:val="1F3763" w:themeColor="accent1" w:themeShade="7F"/>
      <w:spacing w:val="10"/>
    </w:rPr>
  </w:style>
  <w:style w:type="paragraph" w:styleId="Citadestacada">
    <w:name w:val="Intense Quote"/>
    <w:basedOn w:val="Normal"/>
    <w:next w:val="Normal"/>
    <w:link w:val="CitadestacadaC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destacadaCar">
    <w:name w:val="Cita destacada Car"/>
    <w:basedOn w:val="Fuentedeprrafopredeter"/>
    <w:link w:val="Citadestacada"/>
    <w:uiPriority w:val="30"/>
    <w:semiHidden/>
    <w:rsid w:val="000B112D"/>
    <w:rPr>
      <w:i/>
      <w:iCs/>
      <w:color w:val="4472C4" w:themeColor="accent1"/>
      <w:sz w:val="20"/>
      <w:szCs w:val="20"/>
    </w:rPr>
  </w:style>
  <w:style w:type="character" w:styleId="Referenciaintensa">
    <w:name w:val="Intense Reference"/>
    <w:uiPriority w:val="32"/>
    <w:semiHidden/>
    <w:qFormat/>
    <w:rsid w:val="004B6087"/>
    <w:rPr>
      <w:b/>
      <w:bCs/>
      <w:i/>
      <w:iCs/>
      <w:caps/>
      <w:color w:val="4472C4" w:themeColor="accent1"/>
    </w:rPr>
  </w:style>
  <w:style w:type="paragraph" w:styleId="Textodebloque">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ipervnculo">
    <w:name w:val="Hyperlink"/>
    <w:basedOn w:val="Fuentedeprrafopredeter"/>
    <w:uiPriority w:val="99"/>
    <w:semiHidden/>
    <w:unhideWhenUsed/>
    <w:rsid w:val="008961F2"/>
    <w:rPr>
      <w:color w:val="538135" w:themeColor="accent6" w:themeShade="BF"/>
      <w:u w:val="single"/>
    </w:rPr>
  </w:style>
  <w:style w:type="character" w:customStyle="1" w:styleId="Mencin1noresuelta">
    <w:name w:val="Mención1 no resuelta"/>
    <w:basedOn w:val="Fuentedeprrafopredeter"/>
    <w:uiPriority w:val="99"/>
    <w:semiHidden/>
    <w:unhideWhenUsed/>
    <w:rsid w:val="008961F2"/>
    <w:rPr>
      <w:color w:val="595959" w:themeColor="text1" w:themeTint="A6"/>
      <w:shd w:val="clear" w:color="auto" w:fill="E1DFDD"/>
    </w:rPr>
  </w:style>
  <w:style w:type="character" w:customStyle="1" w:styleId="Ttulo3Car">
    <w:name w:val="Título 3 Car"/>
    <w:basedOn w:val="Fuentedeprrafopredeter"/>
    <w:link w:val="Ttulo3"/>
    <w:uiPriority w:val="9"/>
    <w:semiHidden/>
    <w:rsid w:val="004B6087"/>
    <w:rPr>
      <w:caps/>
      <w:color w:val="1F3763" w:themeColor="accent1" w:themeShade="7F"/>
      <w:spacing w:val="15"/>
    </w:rPr>
  </w:style>
  <w:style w:type="paragraph" w:styleId="Descripcin">
    <w:name w:val="caption"/>
    <w:basedOn w:val="Normal"/>
    <w:next w:val="Normal"/>
    <w:uiPriority w:val="35"/>
    <w:semiHidden/>
    <w:unhideWhenUsed/>
    <w:qFormat/>
    <w:rsid w:val="004B6087"/>
    <w:rPr>
      <w:b/>
      <w:bCs/>
      <w:color w:val="2F5496" w:themeColor="accent1" w:themeShade="BF"/>
      <w:sz w:val="16"/>
      <w:szCs w:val="16"/>
    </w:rPr>
  </w:style>
  <w:style w:type="character" w:styleId="nfasis">
    <w:name w:val="Emphasis"/>
    <w:uiPriority w:val="20"/>
    <w:semiHidden/>
    <w:qFormat/>
    <w:rsid w:val="004B6087"/>
    <w:rPr>
      <w:caps/>
      <w:color w:val="1F3763" w:themeColor="accent1" w:themeShade="7F"/>
      <w:spacing w:val="5"/>
    </w:rPr>
  </w:style>
  <w:style w:type="character" w:customStyle="1" w:styleId="SinespaciadoCar">
    <w:name w:val="Sin espaciado Car"/>
    <w:basedOn w:val="Fuentedeprrafopredeter"/>
    <w:link w:val="Sinespaciado"/>
    <w:uiPriority w:val="1"/>
    <w:rsid w:val="004B6087"/>
    <w:rPr>
      <w:sz w:val="20"/>
      <w:szCs w:val="20"/>
    </w:rPr>
  </w:style>
  <w:style w:type="paragraph" w:styleId="Prrafodelista">
    <w:name w:val="List Paragraph"/>
    <w:basedOn w:val="Normal"/>
    <w:uiPriority w:val="34"/>
    <w:semiHidden/>
    <w:qFormat/>
    <w:rsid w:val="004B6087"/>
    <w:pPr>
      <w:ind w:left="720"/>
      <w:contextualSpacing/>
    </w:pPr>
  </w:style>
  <w:style w:type="paragraph" w:styleId="Cita">
    <w:name w:val="Quote"/>
    <w:basedOn w:val="Normal"/>
    <w:next w:val="Normal"/>
    <w:link w:val="CitaCar"/>
    <w:uiPriority w:val="29"/>
    <w:semiHidden/>
    <w:qFormat/>
    <w:rsid w:val="004B6087"/>
    <w:rPr>
      <w:i/>
      <w:iCs/>
    </w:rPr>
  </w:style>
  <w:style w:type="character" w:customStyle="1" w:styleId="CitaCar">
    <w:name w:val="Cita Car"/>
    <w:basedOn w:val="Fuentedeprrafopredeter"/>
    <w:link w:val="Cita"/>
    <w:uiPriority w:val="29"/>
    <w:semiHidden/>
    <w:rsid w:val="000B112D"/>
    <w:rPr>
      <w:i/>
      <w:iCs/>
      <w:sz w:val="20"/>
      <w:szCs w:val="20"/>
    </w:rPr>
  </w:style>
  <w:style w:type="character" w:styleId="nfasissutil">
    <w:name w:val="Subtle Emphasis"/>
    <w:uiPriority w:val="19"/>
    <w:semiHidden/>
    <w:qFormat/>
    <w:rsid w:val="004B6087"/>
    <w:rPr>
      <w:i/>
      <w:iCs/>
      <w:color w:val="1F3763" w:themeColor="accent1" w:themeShade="7F"/>
    </w:rPr>
  </w:style>
  <w:style w:type="character" w:styleId="Referenciasutil">
    <w:name w:val="Subtle Reference"/>
    <w:uiPriority w:val="31"/>
    <w:semiHidden/>
    <w:qFormat/>
    <w:rsid w:val="004B6087"/>
    <w:rPr>
      <w:b/>
      <w:bCs/>
      <w:color w:val="4472C4" w:themeColor="accent1"/>
    </w:rPr>
  </w:style>
  <w:style w:type="character" w:styleId="Ttulodellibro">
    <w:name w:val="Book Title"/>
    <w:uiPriority w:val="33"/>
    <w:semiHidden/>
    <w:qFormat/>
    <w:rsid w:val="004B6087"/>
    <w:rPr>
      <w:b/>
      <w:bCs/>
      <w:i/>
      <w:iCs/>
      <w:spacing w:val="9"/>
    </w:rPr>
  </w:style>
  <w:style w:type="paragraph" w:styleId="TtuloTDC">
    <w:name w:val="TOC Heading"/>
    <w:basedOn w:val="Ttulo1"/>
    <w:next w:val="Normal"/>
    <w:uiPriority w:val="39"/>
    <w:semiHidden/>
    <w:unhideWhenUsed/>
    <w:qFormat/>
    <w:rsid w:val="004B6087"/>
    <w:pPr>
      <w:outlineLvl w:val="9"/>
    </w:pPr>
  </w:style>
  <w:style w:type="table" w:styleId="Tabladelista1clara-nfasis1">
    <w:name w:val="List Table 1 Light Accent 1"/>
    <w:basedOn w:val="Tabla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4">
    <w:name w:val="List Table 1 Light Accent 4"/>
    <w:basedOn w:val="Tabla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5">
    <w:name w:val="Grid Table 1 Light Accent 5"/>
    <w:basedOn w:val="Tabla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2-nfasis2">
    <w:name w:val="Grid Table 2 Accent 2"/>
    <w:basedOn w:val="Tabla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
    <w:name w:val="Grid Table 3"/>
    <w:basedOn w:val="Tabla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2-nfasis6">
    <w:name w:val="Grid Table 2 Accent 6"/>
    <w:basedOn w:val="Tabla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5">
    <w:name w:val="Grid Table 2 Accent 5"/>
    <w:basedOn w:val="Tabla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5">
    <w:name w:val="List Table 6 Colorful Accent 5"/>
    <w:basedOn w:val="Tabla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1">
    <w:name w:val="List Table 6 Colorful Accent 1"/>
    <w:basedOn w:val="Tabla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ol\AppData\Local\Microsoft\Office\16.0\DTS\es-MX%7bC6BC2AD9-7A4B-4DD9-AB56-45E45984F1AE%7d\%7bA7E2E04A-D4DA-4A02-BDA0-F11997F821DF%7dtf0291189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D6ADB68EF40738591C777C79DE333"/>
        <w:category>
          <w:name w:val="General"/>
          <w:gallery w:val="placeholder"/>
        </w:category>
        <w:types>
          <w:type w:val="bbPlcHdr"/>
        </w:types>
        <w:behaviors>
          <w:behavior w:val="content"/>
        </w:behaviors>
        <w:guid w:val="{DEA7C44E-1FB4-4E18-B073-6613B8D55E84}"/>
      </w:docPartPr>
      <w:docPartBody>
        <w:p w:rsidR="00000000" w:rsidRDefault="00000000">
          <w:pPr>
            <w:pStyle w:val="955D6ADB68EF40738591C777C79DE333"/>
          </w:pPr>
          <w:r w:rsidRPr="00F6136E">
            <w:rPr>
              <w:lang w:bidi="es-ES"/>
            </w:rPr>
            <w:t>OLSON HARRIS LTD.</w:t>
          </w:r>
        </w:p>
      </w:docPartBody>
    </w:docPart>
    <w:docPart>
      <w:docPartPr>
        <w:name w:val="A53F278241D340ECBA8C70DEDDCCF911"/>
        <w:category>
          <w:name w:val="General"/>
          <w:gallery w:val="placeholder"/>
        </w:category>
        <w:types>
          <w:type w:val="bbPlcHdr"/>
        </w:types>
        <w:behaviors>
          <w:behavior w:val="content"/>
        </w:behaviors>
        <w:guid w:val="{D79FC8E6-C4C3-478E-A1C4-5066096F111E}"/>
      </w:docPartPr>
      <w:docPartBody>
        <w:p w:rsidR="00000000" w:rsidRDefault="00000000">
          <w:pPr>
            <w:pStyle w:val="A53F278241D340ECBA8C70DEDDCCF911"/>
          </w:pPr>
          <w:r w:rsidRPr="00F6136E">
            <w:rPr>
              <w:lang w:bidi="es-ES"/>
            </w:rPr>
            <w:t>Propuesta de servicios</w:t>
          </w:r>
        </w:p>
      </w:docPartBody>
    </w:docPart>
    <w:docPart>
      <w:docPartPr>
        <w:name w:val="8E81895BAE8B424EA7C9C99B3CCACBF3"/>
        <w:category>
          <w:name w:val="General"/>
          <w:gallery w:val="placeholder"/>
        </w:category>
        <w:types>
          <w:type w:val="bbPlcHdr"/>
        </w:types>
        <w:behaviors>
          <w:behavior w:val="content"/>
        </w:behaviors>
        <w:guid w:val="{88DC5140-0374-4E42-9EE8-367350087266}"/>
      </w:docPartPr>
      <w:docPartBody>
        <w:p w:rsidR="00000000" w:rsidRDefault="00000000">
          <w:pPr>
            <w:pStyle w:val="8E81895BAE8B424EA7C9C99B3CCACBF3"/>
          </w:pPr>
          <w:r w:rsidRPr="00F6136E">
            <w:rPr>
              <w:rStyle w:val="Ttulo2Car"/>
              <w:lang w:bidi="es-ES"/>
            </w:rPr>
            <w:t>Para contratistas independientes</w:t>
          </w:r>
        </w:p>
      </w:docPartBody>
    </w:docPart>
    <w:docPart>
      <w:docPartPr>
        <w:name w:val="19E61B850C234A27BF9CAF453A2A3B69"/>
        <w:category>
          <w:name w:val="General"/>
          <w:gallery w:val="placeholder"/>
        </w:category>
        <w:types>
          <w:type w:val="bbPlcHdr"/>
        </w:types>
        <w:behaviors>
          <w:behavior w:val="content"/>
        </w:behaviors>
        <w:guid w:val="{17DBBA16-B326-48E5-A474-264BB25EB147}"/>
      </w:docPartPr>
      <w:docPartBody>
        <w:p w:rsidR="00000000" w:rsidRDefault="00000000">
          <w:pPr>
            <w:pStyle w:val="19E61B850C234A27BF9CAF453A2A3B69"/>
          </w:pPr>
          <w:r w:rsidRPr="00F6136E">
            <w:rPr>
              <w:lang w:bidi="es-ES"/>
            </w:rPr>
            <w:t xml:space="preserve">La propuesta de servicios es la parte </w:t>
          </w:r>
          <w:r w:rsidRPr="00F6136E">
            <w:rPr>
              <w:lang w:bidi="es-ES"/>
            </w:rPr>
            <w:t>central del conjunto de herramientas de ventas de un contratista independiente. Combina la información clave de la compañía, su propuesta de venta única y su conocimiento de las necesidades y deseos del cliente en un solo documento que también puede servir como base para las negociaciones del contrato.</w:t>
          </w:r>
        </w:p>
      </w:docPartBody>
    </w:docPart>
    <w:docPart>
      <w:docPartPr>
        <w:name w:val="8B8A344159ED442FBB63F50BEA08EDBF"/>
        <w:category>
          <w:name w:val="General"/>
          <w:gallery w:val="placeholder"/>
        </w:category>
        <w:types>
          <w:type w:val="bbPlcHdr"/>
        </w:types>
        <w:behaviors>
          <w:behavior w:val="content"/>
        </w:behaviors>
        <w:guid w:val="{14B961C5-F4F2-4E74-8DF9-B9BAE433FC36}"/>
      </w:docPartPr>
      <w:docPartBody>
        <w:p w:rsidR="00000000" w:rsidRPr="00F6136E" w:rsidRDefault="00000000" w:rsidP="00E0401F">
          <w:pPr>
            <w:pStyle w:val="Textodesugerencia"/>
          </w:pPr>
          <w:r w:rsidRPr="00F6136E">
            <w:rPr>
              <w:lang w:bidi="es-ES"/>
            </w:rPr>
            <w:t>Utilice esta propuesta de muestra como esquema para desarrollar la suya.</w:t>
          </w:r>
        </w:p>
        <w:p w:rsidR="00000000" w:rsidRDefault="00000000">
          <w:pPr>
            <w:pStyle w:val="8B8A344159ED442FBB63F50BEA08EDBF"/>
          </w:pPr>
          <w:r w:rsidRPr="00F6136E">
            <w:rPr>
              <w:lang w:bidi="es-ES"/>
            </w:rPr>
            <w:t>Para eliminar las sugerencias sombreadas (como esta), solo tiene que seleccionar el texto de la sugerencia y, a continuación, presionar la barra espaciadora.</w:t>
          </w:r>
        </w:p>
      </w:docPartBody>
    </w:docPart>
    <w:docPart>
      <w:docPartPr>
        <w:name w:val="D222238432D0458FB015109B0AC9DF9F"/>
        <w:category>
          <w:name w:val="General"/>
          <w:gallery w:val="placeholder"/>
        </w:category>
        <w:types>
          <w:type w:val="bbPlcHdr"/>
        </w:types>
        <w:behaviors>
          <w:behavior w:val="content"/>
        </w:behaviors>
        <w:guid w:val="{2A72D4C1-6479-4B84-8C37-8CDD9920F967}"/>
      </w:docPartPr>
      <w:docPartBody>
        <w:p w:rsidR="00000000" w:rsidRDefault="00000000">
          <w:pPr>
            <w:pStyle w:val="D222238432D0458FB015109B0AC9DF9F"/>
          </w:pPr>
          <w:r w:rsidRPr="00F6136E">
            <w:rPr>
              <w:lang w:bidi="es-ES"/>
            </w:rPr>
            <w:t>El contenido de la muestra en esta propuesta contempla el contenido de los marcadores de posición para que los sustituya por el suyo.</w:t>
          </w:r>
        </w:p>
      </w:docPartBody>
    </w:docPart>
    <w:docPart>
      <w:docPartPr>
        <w:name w:val="D26AB948C92D4661AA1BE55DA7FA3EB1"/>
        <w:category>
          <w:name w:val="General"/>
          <w:gallery w:val="placeholder"/>
        </w:category>
        <w:types>
          <w:type w:val="bbPlcHdr"/>
        </w:types>
        <w:behaviors>
          <w:behavior w:val="content"/>
        </w:behaviors>
        <w:guid w:val="{6BA8B023-3D9A-460B-B768-4A15F215B691}"/>
      </w:docPartPr>
      <w:docPartBody>
        <w:p w:rsidR="00000000" w:rsidRDefault="00000000">
          <w:pPr>
            <w:pStyle w:val="D26AB948C92D4661AA1BE55DA7FA3EB1"/>
          </w:pPr>
          <w:r w:rsidRPr="00F6136E">
            <w:rPr>
              <w:lang w:bidi="es-ES"/>
            </w:rPr>
            <w:t>Información general</w:t>
          </w:r>
        </w:p>
      </w:docPartBody>
    </w:docPart>
    <w:docPart>
      <w:docPartPr>
        <w:name w:val="B329BBC5BC7E4CF6BE896E29A97EB6D6"/>
        <w:category>
          <w:name w:val="General"/>
          <w:gallery w:val="placeholder"/>
        </w:category>
        <w:types>
          <w:type w:val="bbPlcHdr"/>
        </w:types>
        <w:behaviors>
          <w:behavior w:val="content"/>
        </w:behaviors>
        <w:guid w:val="{54723F27-BC99-47A3-A111-E28BE298C29B}"/>
      </w:docPartPr>
      <w:docPartBody>
        <w:p w:rsidR="00000000" w:rsidRDefault="00000000">
          <w:pPr>
            <w:pStyle w:val="B329BBC5BC7E4CF6BE896E29A97EB6D6"/>
          </w:pPr>
          <w:r w:rsidRPr="00F6136E">
            <w:rPr>
              <w:lang w:bidi="es-ES"/>
            </w:rPr>
            <w:t>Use la información general para ofrecer un breve resumen de las razones de la propuesta y la mejor manera de apoyar las necesidades del cliente. Puede expandir este resumen durante el resto de la propuesta.</w:t>
          </w:r>
        </w:p>
      </w:docPartBody>
    </w:docPart>
    <w:docPart>
      <w:docPartPr>
        <w:name w:val="83A9AB2587F54CF89EB07816FC540609"/>
        <w:category>
          <w:name w:val="General"/>
          <w:gallery w:val="placeholder"/>
        </w:category>
        <w:types>
          <w:type w:val="bbPlcHdr"/>
        </w:types>
        <w:behaviors>
          <w:behavior w:val="content"/>
        </w:behaviors>
        <w:guid w:val="{70734C3E-37E9-41E8-9B68-07BF106E6BF1}"/>
      </w:docPartPr>
      <w:docPartBody>
        <w:p w:rsidR="00000000" w:rsidRDefault="00000000">
          <w:pPr>
            <w:pStyle w:val="83A9AB2587F54CF89EB07816FC540609"/>
          </w:pPr>
          <w:r w:rsidRPr="00F6136E">
            <w:rPr>
              <w:spacing w:val="-2"/>
              <w:lang w:bidi="es-ES"/>
            </w:rPr>
            <w:t>OLSON HARRIS LTD.</w:t>
          </w:r>
        </w:p>
      </w:docPartBody>
    </w:docPart>
    <w:docPart>
      <w:docPartPr>
        <w:name w:val="AB84937DE28C4652A714B24C3F5CE528"/>
        <w:category>
          <w:name w:val="General"/>
          <w:gallery w:val="placeholder"/>
        </w:category>
        <w:types>
          <w:type w:val="bbPlcHdr"/>
        </w:types>
        <w:behaviors>
          <w:behavior w:val="content"/>
        </w:behaviors>
        <w:guid w:val="{C92F2C2C-166C-4AB0-801E-7C540A24B72E}"/>
      </w:docPartPr>
      <w:docPartBody>
        <w:p w:rsidR="00000000" w:rsidRDefault="00000000">
          <w:pPr>
            <w:pStyle w:val="AB84937DE28C4652A714B24C3F5CE528"/>
          </w:pPr>
          <w:r w:rsidRPr="00F6136E">
            <w:rPr>
              <w:spacing w:val="-2"/>
              <w:lang w:bidi="es-ES"/>
            </w:rPr>
            <w:t xml:space="preserve">se complace en </w:t>
          </w:r>
          <w:r w:rsidRPr="00F6136E">
            <w:rPr>
              <w:spacing w:val="-2"/>
              <w:lang w:bidi="es-ES"/>
            </w:rPr>
            <w:t>presentar esta propuesta de servicios para ayudar a que</w:t>
          </w:r>
        </w:p>
      </w:docPartBody>
    </w:docPart>
    <w:docPart>
      <w:docPartPr>
        <w:name w:val="CE21F03A24A142D08134220A77148389"/>
        <w:category>
          <w:name w:val="General"/>
          <w:gallery w:val="placeholder"/>
        </w:category>
        <w:types>
          <w:type w:val="bbPlcHdr"/>
        </w:types>
        <w:behaviors>
          <w:behavior w:val="content"/>
        </w:behaviors>
        <w:guid w:val="{881190D5-6F8D-484E-8BE5-5D93B32229C5}"/>
      </w:docPartPr>
      <w:docPartBody>
        <w:p w:rsidR="00000000" w:rsidRDefault="00000000">
          <w:pPr>
            <w:pStyle w:val="CE21F03A24A142D08134220A77148389"/>
          </w:pPr>
          <w:r w:rsidRPr="00F6136E">
            <w:rPr>
              <w:spacing w:val="-2"/>
              <w:lang w:bidi="es-ES"/>
            </w:rPr>
            <w:t>Northwind Traders</w:t>
          </w:r>
        </w:p>
      </w:docPartBody>
    </w:docPart>
    <w:docPart>
      <w:docPartPr>
        <w:name w:val="84675A97C98F4420AEA23454528B7C7F"/>
        <w:category>
          <w:name w:val="General"/>
          <w:gallery w:val="placeholder"/>
        </w:category>
        <w:types>
          <w:type w:val="bbPlcHdr"/>
        </w:types>
        <w:behaviors>
          <w:behavior w:val="content"/>
        </w:behaviors>
        <w:guid w:val="{29D1956C-074A-4280-A82A-33C676E595D9}"/>
      </w:docPartPr>
      <w:docPartBody>
        <w:p w:rsidR="00000000" w:rsidRDefault="00000000">
          <w:pPr>
            <w:pStyle w:val="84675A97C98F4420AEA23454528B7C7F"/>
          </w:pPr>
          <w:r w:rsidRPr="00F6136E">
            <w:rPr>
              <w:spacing w:val="-2"/>
              <w:lang w:bidi="es-ES"/>
            </w:rPr>
            <w:t>logre sus objetivos para mejorar la satisfacción del cliente</w:t>
          </w:r>
        </w:p>
      </w:docPartBody>
    </w:docPart>
    <w:docPart>
      <w:docPartPr>
        <w:name w:val="75DA3965B7074732A26BB01C145BC4FE"/>
        <w:category>
          <w:name w:val="General"/>
          <w:gallery w:val="placeholder"/>
        </w:category>
        <w:types>
          <w:type w:val="bbPlcHdr"/>
        </w:types>
        <w:behaviors>
          <w:behavior w:val="content"/>
        </w:behaviors>
        <w:guid w:val="{8AC9925E-E8F8-4448-936C-DA5A9BADFFD7}"/>
      </w:docPartPr>
      <w:docPartBody>
        <w:p w:rsidR="00000000" w:rsidRDefault="00000000">
          <w:pPr>
            <w:pStyle w:val="75DA3965B7074732A26BB01C145BC4FE"/>
          </w:pPr>
          <w:r w:rsidRPr="00F6136E">
            <w:rPr>
              <w:spacing w:val="-2"/>
              <w:lang w:bidi="es-ES"/>
            </w:rPr>
            <w:t>proporcionando formación y soporte post-venta para su nuevo sistema de entrada y cumplimiento de pedidos. Hemos colaborado con decenas de pequeñas empresas en todo el noreste (empresas comprometidas a mejorar la experiencia del cliente a través de la comodidad, la precisión de los pedidos y la entrega puntual).</w:t>
          </w:r>
        </w:p>
      </w:docPartBody>
    </w:docPart>
    <w:docPart>
      <w:docPartPr>
        <w:name w:val="AAB191A3B6B040C390AE2E7F424B0E9D"/>
        <w:category>
          <w:name w:val="General"/>
          <w:gallery w:val="placeholder"/>
        </w:category>
        <w:types>
          <w:type w:val="bbPlcHdr"/>
        </w:types>
        <w:behaviors>
          <w:behavior w:val="content"/>
        </w:behaviors>
        <w:guid w:val="{D8F44F62-B286-4DAA-AE03-501C04210B42}"/>
      </w:docPartPr>
      <w:docPartBody>
        <w:p w:rsidR="00000000" w:rsidRDefault="00000000">
          <w:pPr>
            <w:pStyle w:val="AAB191A3B6B040C390AE2E7F424B0E9D"/>
          </w:pPr>
          <w:r w:rsidRPr="00F6136E">
            <w:rPr>
              <w:lang w:bidi="es-ES"/>
            </w:rPr>
            <w:t>El objetivo</w:t>
          </w:r>
        </w:p>
      </w:docPartBody>
    </w:docPart>
    <w:docPart>
      <w:docPartPr>
        <w:name w:val="6F89A6DE9FC94CFFB209F5EA746D53A7"/>
        <w:category>
          <w:name w:val="General"/>
          <w:gallery w:val="placeholder"/>
        </w:category>
        <w:types>
          <w:type w:val="bbPlcHdr"/>
        </w:types>
        <w:behaviors>
          <w:behavior w:val="content"/>
        </w:behaviors>
        <w:guid w:val="{EE0BB594-E4CE-4815-A17A-6CEF9B0412A1}"/>
      </w:docPartPr>
      <w:docPartBody>
        <w:p w:rsidR="00000000" w:rsidRDefault="00000000">
          <w:pPr>
            <w:pStyle w:val="6F89A6DE9FC94CFFB209F5EA746D53A7"/>
          </w:pPr>
          <w:r w:rsidRPr="00F6136E">
            <w:rPr>
              <w:lang w:bidi="es-ES"/>
            </w:rPr>
            <w:t>Incluya una instrucción específica que abarque el problema y el tema clave en torno a la solución. Replantee las necesidades del cliente, tal y como se determinó leyendo su solicitud de propuesta (RFP, por sus siglas en inglés) o durante el proceso de entrevistas previas.</w:t>
          </w:r>
        </w:p>
      </w:docPartBody>
    </w:docPart>
    <w:docPart>
      <w:docPartPr>
        <w:name w:val="D563F4895ACE485E8FAFCA2C39B33BD9"/>
        <w:category>
          <w:name w:val="General"/>
          <w:gallery w:val="placeholder"/>
        </w:category>
        <w:types>
          <w:type w:val="bbPlcHdr"/>
        </w:types>
        <w:behaviors>
          <w:behavior w:val="content"/>
        </w:behaviors>
        <w:guid w:val="{81AE4540-14E9-4548-B340-3BB9B23B8AB3}"/>
      </w:docPartPr>
      <w:docPartBody>
        <w:p w:rsidR="00000000" w:rsidRDefault="00000000">
          <w:pPr>
            <w:pStyle w:val="D563F4895ACE485E8FAFCA2C39B33BD9"/>
          </w:pPr>
          <w:r w:rsidRPr="00F6136E">
            <w:rPr>
              <w:lang w:bidi="es-ES"/>
            </w:rPr>
            <w:t>Necesidad n.° 1:</w:t>
          </w:r>
        </w:p>
      </w:docPartBody>
    </w:docPart>
    <w:docPart>
      <w:docPartPr>
        <w:name w:val="4670911FA59F403B88284BF339428583"/>
        <w:category>
          <w:name w:val="General"/>
          <w:gallery w:val="placeholder"/>
        </w:category>
        <w:types>
          <w:type w:val="bbPlcHdr"/>
        </w:types>
        <w:behaviors>
          <w:behavior w:val="content"/>
        </w:behaviors>
        <w:guid w:val="{87EC8E6F-F7AE-41B9-B06F-7F7FC96302B1}"/>
      </w:docPartPr>
      <w:docPartBody>
        <w:p w:rsidR="00000000" w:rsidRDefault="00000000">
          <w:pPr>
            <w:pStyle w:val="4670911FA59F403B88284BF339428583"/>
          </w:pPr>
          <w:r w:rsidRPr="00F6136E">
            <w:rPr>
              <w:lang w:bidi="es-ES"/>
            </w:rPr>
            <w:t>Mejorar el tiempo de respuesta a las preguntas de los clientes</w:t>
          </w:r>
        </w:p>
      </w:docPartBody>
    </w:docPart>
    <w:docPart>
      <w:docPartPr>
        <w:name w:val="C818602F4F2E482DB56479B03C08257D"/>
        <w:category>
          <w:name w:val="General"/>
          <w:gallery w:val="placeholder"/>
        </w:category>
        <w:types>
          <w:type w:val="bbPlcHdr"/>
        </w:types>
        <w:behaviors>
          <w:behavior w:val="content"/>
        </w:behaviors>
        <w:guid w:val="{0224B598-BD96-4DB3-BC36-7EF0A2690B42}"/>
      </w:docPartPr>
      <w:docPartBody>
        <w:p w:rsidR="00000000" w:rsidRDefault="00000000">
          <w:pPr>
            <w:pStyle w:val="C818602F4F2E482DB56479B03C08257D"/>
          </w:pPr>
          <w:r w:rsidRPr="00F6136E">
            <w:rPr>
              <w:lang w:bidi="es-ES"/>
            </w:rPr>
            <w:t>Necesidad n.° 2:</w:t>
          </w:r>
        </w:p>
      </w:docPartBody>
    </w:docPart>
    <w:docPart>
      <w:docPartPr>
        <w:name w:val="2D394456309B442F8D2069B7CDA71479"/>
        <w:category>
          <w:name w:val="General"/>
          <w:gallery w:val="placeholder"/>
        </w:category>
        <w:types>
          <w:type w:val="bbPlcHdr"/>
        </w:types>
        <w:behaviors>
          <w:behavior w:val="content"/>
        </w:behaviors>
        <w:guid w:val="{78FDED02-D41C-4F2C-968B-F0D9D62182A5}"/>
      </w:docPartPr>
      <w:docPartBody>
        <w:p w:rsidR="00000000" w:rsidRDefault="00000000">
          <w:pPr>
            <w:pStyle w:val="2D394456309B442F8D2069B7CDA71479"/>
          </w:pPr>
          <w:r w:rsidRPr="00F6136E">
            <w:rPr>
              <w:lang w:bidi="es-ES"/>
            </w:rPr>
            <w:t>Mejorar los puntos débiles en los volúmenes de incremento de ventas o ventas cruzadas</w:t>
          </w:r>
        </w:p>
      </w:docPartBody>
    </w:docPart>
    <w:docPart>
      <w:docPartPr>
        <w:name w:val="998840F60F9C465F892B78B5057FBFB1"/>
        <w:category>
          <w:name w:val="General"/>
          <w:gallery w:val="placeholder"/>
        </w:category>
        <w:types>
          <w:type w:val="bbPlcHdr"/>
        </w:types>
        <w:behaviors>
          <w:behavior w:val="content"/>
        </w:behaviors>
        <w:guid w:val="{EB72235B-26EB-47D8-988F-10D9FC4F97C4}"/>
      </w:docPartPr>
      <w:docPartBody>
        <w:p w:rsidR="00000000" w:rsidRDefault="00000000">
          <w:pPr>
            <w:pStyle w:val="998840F60F9C465F892B78B5057FBFB1"/>
          </w:pPr>
          <w:r w:rsidRPr="00F6136E">
            <w:rPr>
              <w:lang w:bidi="es-ES"/>
            </w:rPr>
            <w:t>Necesidad n.° 3:</w:t>
          </w:r>
        </w:p>
      </w:docPartBody>
    </w:docPart>
    <w:docPart>
      <w:docPartPr>
        <w:name w:val="A61120257A0F4B878715FB29C32A164B"/>
        <w:category>
          <w:name w:val="General"/>
          <w:gallery w:val="placeholder"/>
        </w:category>
        <w:types>
          <w:type w:val="bbPlcHdr"/>
        </w:types>
        <w:behaviors>
          <w:behavior w:val="content"/>
        </w:behaviors>
        <w:guid w:val="{AB1C92E0-C566-4E39-8368-B7F51800223E}"/>
      </w:docPartPr>
      <w:docPartBody>
        <w:p w:rsidR="00000000" w:rsidRDefault="00000000">
          <w:pPr>
            <w:pStyle w:val="A61120257A0F4B878715FB29C32A164B"/>
          </w:pPr>
          <w:r w:rsidRPr="00F6136E">
            <w:rPr>
              <w:lang w:bidi="es-ES"/>
            </w:rPr>
            <w:t>Capacitación rápida para el personal sobre el nuevo sistema</w:t>
          </w:r>
        </w:p>
      </w:docPartBody>
    </w:docPart>
    <w:docPart>
      <w:docPartPr>
        <w:name w:val="1D22FEC52AB34A7696C875C063EFB367"/>
        <w:category>
          <w:name w:val="General"/>
          <w:gallery w:val="placeholder"/>
        </w:category>
        <w:types>
          <w:type w:val="bbPlcHdr"/>
        </w:types>
        <w:behaviors>
          <w:behavior w:val="content"/>
        </w:behaviors>
        <w:guid w:val="{87F7C4D4-E749-4A1A-8D8C-3AC8B8587EE7}"/>
      </w:docPartPr>
      <w:docPartBody>
        <w:p w:rsidR="00000000" w:rsidRDefault="00000000">
          <w:pPr>
            <w:pStyle w:val="1D22FEC52AB34A7696C875C063EFB367"/>
          </w:pPr>
          <w:r w:rsidRPr="00F6136E">
            <w:rPr>
              <w:lang w:bidi="es-ES"/>
            </w:rPr>
            <w:t>La oportunidad</w:t>
          </w:r>
        </w:p>
      </w:docPartBody>
    </w:docPart>
    <w:docPart>
      <w:docPartPr>
        <w:name w:val="6BB4F1BAEBD2409D9078A89B331E4E36"/>
        <w:category>
          <w:name w:val="General"/>
          <w:gallery w:val="placeholder"/>
        </w:category>
        <w:types>
          <w:type w:val="bbPlcHdr"/>
        </w:types>
        <w:behaviors>
          <w:behavior w:val="content"/>
        </w:behaviors>
        <w:guid w:val="{885A9A7F-413B-4918-BA8B-B43C949E410E}"/>
      </w:docPartPr>
      <w:docPartBody>
        <w:p w:rsidR="00000000" w:rsidRDefault="00000000">
          <w:pPr>
            <w:pStyle w:val="6BB4F1BAEBD2409D9078A89B331E4E36"/>
          </w:pPr>
          <w:r w:rsidRPr="00F6136E">
            <w:rPr>
              <w:lang w:bidi="es-ES"/>
            </w:rPr>
            <w:t>Incluya los puntos principales e identifique la oportunidad. Replantee los objetivos del proyecto del cliente que identificó previamente (por ejemplo, a través de una RFP, entrevista, etc.).</w:t>
          </w:r>
        </w:p>
      </w:docPartBody>
    </w:docPart>
    <w:docPart>
      <w:docPartPr>
        <w:name w:val="C48D57DCC230424C90AED2A4BEFB69E2"/>
        <w:category>
          <w:name w:val="General"/>
          <w:gallery w:val="placeholder"/>
        </w:category>
        <w:types>
          <w:type w:val="bbPlcHdr"/>
        </w:types>
        <w:behaviors>
          <w:behavior w:val="content"/>
        </w:behaviors>
        <w:guid w:val="{36D60FF4-8016-45D9-B712-489CEEAAF696}"/>
      </w:docPartPr>
      <w:docPartBody>
        <w:p w:rsidR="00000000" w:rsidRDefault="00000000">
          <w:pPr>
            <w:pStyle w:val="C48D57DCC230424C90AED2A4BEFB69E2"/>
          </w:pPr>
          <w:r w:rsidRPr="00F6136E">
            <w:rPr>
              <w:lang w:bidi="es-ES"/>
            </w:rPr>
            <w:t>Objetivo n.° 1:</w:t>
          </w:r>
        </w:p>
      </w:docPartBody>
    </w:docPart>
    <w:docPart>
      <w:docPartPr>
        <w:name w:val="9EE837BB04E04BFAA0FDDC1FB49F6A7A"/>
        <w:category>
          <w:name w:val="General"/>
          <w:gallery w:val="placeholder"/>
        </w:category>
        <w:types>
          <w:type w:val="bbPlcHdr"/>
        </w:types>
        <w:behaviors>
          <w:behavior w:val="content"/>
        </w:behaviors>
        <w:guid w:val="{AA957CA1-CDD7-465E-A577-0B64CD1E5B43}"/>
      </w:docPartPr>
      <w:docPartBody>
        <w:p w:rsidR="00000000" w:rsidRDefault="00000000">
          <w:pPr>
            <w:pStyle w:val="9EE837BB04E04BFAA0FDDC1FB49F6A7A"/>
          </w:pPr>
          <w:r w:rsidRPr="00F6136E">
            <w:rPr>
              <w:lang w:bidi="es-ES"/>
            </w:rPr>
            <w:t>Formar a todos los CSR en el nuevo sistema dentro de un plazo de 6 semanas a partir de la fecha de puesta en marcha</w:t>
          </w:r>
        </w:p>
      </w:docPartBody>
    </w:docPart>
    <w:docPart>
      <w:docPartPr>
        <w:name w:val="17DEE0C48CEC48AD85BA132726F64E2F"/>
        <w:category>
          <w:name w:val="General"/>
          <w:gallery w:val="placeholder"/>
        </w:category>
        <w:types>
          <w:type w:val="bbPlcHdr"/>
        </w:types>
        <w:behaviors>
          <w:behavior w:val="content"/>
        </w:behaviors>
        <w:guid w:val="{BF5E2778-1D5B-44ED-8EF9-4000F6FA8D58}"/>
      </w:docPartPr>
      <w:docPartBody>
        <w:p w:rsidR="00000000" w:rsidRDefault="00000000">
          <w:pPr>
            <w:pStyle w:val="17DEE0C48CEC48AD85BA132726F64E2F"/>
          </w:pPr>
          <w:r w:rsidRPr="00F6136E">
            <w:rPr>
              <w:lang w:bidi="es-ES"/>
            </w:rPr>
            <w:t>Objetivo n.° 2:</w:t>
          </w:r>
        </w:p>
      </w:docPartBody>
    </w:docPart>
    <w:docPart>
      <w:docPartPr>
        <w:name w:val="CBA1814DC1F6482583A10B42D2E6C56D"/>
        <w:category>
          <w:name w:val="General"/>
          <w:gallery w:val="placeholder"/>
        </w:category>
        <w:types>
          <w:type w:val="bbPlcHdr"/>
        </w:types>
        <w:behaviors>
          <w:behavior w:val="content"/>
        </w:behaviors>
        <w:guid w:val="{6A33970D-23BE-429A-8668-A6B81349742F}"/>
      </w:docPartPr>
      <w:docPartBody>
        <w:p w:rsidR="00000000" w:rsidRDefault="00000000">
          <w:pPr>
            <w:pStyle w:val="CBA1814DC1F6482583A10B42D2E6C56D"/>
          </w:pPr>
          <w:r w:rsidRPr="00F6136E">
            <w:rPr>
              <w:lang w:bidi="es-ES"/>
            </w:rPr>
            <w:t>Integrar la formación en ventas con la formación funcional en el nuevo sistema</w:t>
          </w:r>
        </w:p>
      </w:docPartBody>
    </w:docPart>
    <w:docPart>
      <w:docPartPr>
        <w:name w:val="87DF67392CEF486AA45F089333CF73E7"/>
        <w:category>
          <w:name w:val="General"/>
          <w:gallery w:val="placeholder"/>
        </w:category>
        <w:types>
          <w:type w:val="bbPlcHdr"/>
        </w:types>
        <w:behaviors>
          <w:behavior w:val="content"/>
        </w:behaviors>
        <w:guid w:val="{1112FC65-609B-479C-932C-266E03B2ADFD}"/>
      </w:docPartPr>
      <w:docPartBody>
        <w:p w:rsidR="00000000" w:rsidRDefault="00000000">
          <w:pPr>
            <w:pStyle w:val="87DF67392CEF486AA45F089333CF73E7"/>
          </w:pPr>
          <w:r w:rsidRPr="00F6136E">
            <w:rPr>
              <w:lang w:bidi="es-ES"/>
            </w:rPr>
            <w:t>Objetivo n.° 3:</w:t>
          </w:r>
        </w:p>
      </w:docPartBody>
    </w:docPart>
    <w:docPart>
      <w:docPartPr>
        <w:name w:val="85756AAA99FB4FBCB5AD5FE1E277920A"/>
        <w:category>
          <w:name w:val="General"/>
          <w:gallery w:val="placeholder"/>
        </w:category>
        <w:types>
          <w:type w:val="bbPlcHdr"/>
        </w:types>
        <w:behaviors>
          <w:behavior w:val="content"/>
        </w:behaviors>
        <w:guid w:val="{0674A43E-F091-4C82-8196-B97AB2A37389}"/>
      </w:docPartPr>
      <w:docPartBody>
        <w:p w:rsidR="00000000" w:rsidRDefault="00000000">
          <w:pPr>
            <w:pStyle w:val="85756AAA99FB4FBCB5AD5FE1E277920A"/>
          </w:pPr>
          <w:r w:rsidRPr="00F6136E">
            <w:rPr>
              <w:lang w:bidi="es-ES"/>
            </w:rPr>
            <w:t xml:space="preserve">Supervisar el volumen de ventas, los índices de devolución y las métricas de satisfacción clave durante las 6 </w:t>
          </w:r>
          <w:r w:rsidRPr="00F6136E">
            <w:rPr>
              <w:lang w:bidi="es-ES"/>
            </w:rPr>
            <w:t>semanas siguientes al aprendizaje</w:t>
          </w:r>
        </w:p>
      </w:docPartBody>
    </w:docPart>
    <w:docPart>
      <w:docPartPr>
        <w:name w:val="8FDE09BE44CD41B2A8625989E999CA6C"/>
        <w:category>
          <w:name w:val="General"/>
          <w:gallery w:val="placeholder"/>
        </w:category>
        <w:types>
          <w:type w:val="bbPlcHdr"/>
        </w:types>
        <w:behaviors>
          <w:behavior w:val="content"/>
        </w:behaviors>
        <w:guid w:val="{D7AFD2F0-B87C-4D25-914D-FDE87EDCD848}"/>
      </w:docPartPr>
      <w:docPartBody>
        <w:p w:rsidR="00000000" w:rsidRDefault="00000000">
          <w:pPr>
            <w:pStyle w:val="8FDE09BE44CD41B2A8625989E999CA6C"/>
          </w:pPr>
          <w:r w:rsidRPr="00F6136E">
            <w:rPr>
              <w:lang w:bidi="es-ES"/>
            </w:rPr>
            <w:t>La solución</w:t>
          </w:r>
        </w:p>
      </w:docPartBody>
    </w:docPart>
    <w:docPart>
      <w:docPartPr>
        <w:name w:val="014A4DC52E4C42AE94378A6AD0D0904F"/>
        <w:category>
          <w:name w:val="General"/>
          <w:gallery w:val="placeholder"/>
        </w:category>
        <w:types>
          <w:type w:val="bbPlcHdr"/>
        </w:types>
        <w:behaviors>
          <w:behavior w:val="content"/>
        </w:behaviors>
        <w:guid w:val="{F03F8B3E-7407-4279-B398-BF5CC8A3BA6E}"/>
      </w:docPartPr>
      <w:docPartBody>
        <w:p w:rsidR="00000000" w:rsidRDefault="00000000">
          <w:pPr>
            <w:pStyle w:val="014A4DC52E4C42AE94378A6AD0D0904F"/>
          </w:pPr>
          <w:r w:rsidRPr="00F6136E">
            <w:rPr>
              <w:lang w:bidi="es-ES"/>
            </w:rPr>
            <w:t>Incluya las recomendaciones que conducen a la solución propuesta. Resuma lo que se propone hacer y cómo se cumplirá con los objetivos. Podrá ampliar los detalles en la sección "Nuestra Propuesta".</w:t>
          </w:r>
        </w:p>
      </w:docPartBody>
    </w:docPart>
    <w:docPart>
      <w:docPartPr>
        <w:name w:val="6FD8FAA793604A63B86C671C869262AB"/>
        <w:category>
          <w:name w:val="General"/>
          <w:gallery w:val="placeholder"/>
        </w:category>
        <w:types>
          <w:type w:val="bbPlcHdr"/>
        </w:types>
        <w:behaviors>
          <w:behavior w:val="content"/>
        </w:behaviors>
        <w:guid w:val="{9B572E66-BAA6-4A61-AA2D-392EB582C4BA}"/>
      </w:docPartPr>
      <w:docPartBody>
        <w:p w:rsidR="00000000" w:rsidRDefault="00000000">
          <w:pPr>
            <w:pStyle w:val="6FD8FAA793604A63B86C671C869262AB"/>
          </w:pPr>
          <w:r w:rsidRPr="00F6136E">
            <w:rPr>
              <w:lang w:bidi="es-ES"/>
            </w:rPr>
            <w:t>Recomendación n.° 1:</w:t>
          </w:r>
        </w:p>
      </w:docPartBody>
    </w:docPart>
    <w:docPart>
      <w:docPartPr>
        <w:name w:val="F677D792069E4DDEB55DE67EEDD752A5"/>
        <w:category>
          <w:name w:val="General"/>
          <w:gallery w:val="placeholder"/>
        </w:category>
        <w:types>
          <w:type w:val="bbPlcHdr"/>
        </w:types>
        <w:behaviors>
          <w:behavior w:val="content"/>
        </w:behaviors>
        <w:guid w:val="{8560EA0E-63CA-433D-B6B9-50109C093C4D}"/>
      </w:docPartPr>
      <w:docPartBody>
        <w:p w:rsidR="00000000" w:rsidRDefault="00000000">
          <w:pPr>
            <w:pStyle w:val="F677D792069E4DDEB55DE67EEDD752A5"/>
          </w:pPr>
          <w:r w:rsidRPr="00F6136E">
            <w:rPr>
              <w:lang w:bidi="es-ES"/>
            </w:rPr>
            <w:t>Adelantarse a las tendencias de los clientes</w:t>
          </w:r>
        </w:p>
      </w:docPartBody>
    </w:docPart>
    <w:docPart>
      <w:docPartPr>
        <w:name w:val="DB66B6828CEC47029262D88306452018"/>
        <w:category>
          <w:name w:val="General"/>
          <w:gallery w:val="placeholder"/>
        </w:category>
        <w:types>
          <w:type w:val="bbPlcHdr"/>
        </w:types>
        <w:behaviors>
          <w:behavior w:val="content"/>
        </w:behaviors>
        <w:guid w:val="{A6B03242-DB1B-40C7-83B6-547D2F287A88}"/>
      </w:docPartPr>
      <w:docPartBody>
        <w:p w:rsidR="00000000" w:rsidRDefault="00000000">
          <w:pPr>
            <w:pStyle w:val="DB66B6828CEC47029262D88306452018"/>
          </w:pPr>
          <w:r w:rsidRPr="00F6136E">
            <w:rPr>
              <w:lang w:bidi="es-ES"/>
            </w:rPr>
            <w:t>Recomendación n.° 2:</w:t>
          </w:r>
        </w:p>
      </w:docPartBody>
    </w:docPart>
    <w:docPart>
      <w:docPartPr>
        <w:name w:val="DEFC8CF0E3C94BC9A868D2662B2256EE"/>
        <w:category>
          <w:name w:val="General"/>
          <w:gallery w:val="placeholder"/>
        </w:category>
        <w:types>
          <w:type w:val="bbPlcHdr"/>
        </w:types>
        <w:behaviors>
          <w:behavior w:val="content"/>
        </w:behaviors>
        <w:guid w:val="{1717C575-E01F-4813-9CA5-61A1CEE46B21}"/>
      </w:docPartPr>
      <w:docPartBody>
        <w:p w:rsidR="00000000" w:rsidRDefault="00000000">
          <w:pPr>
            <w:pStyle w:val="DEFC8CF0E3C94BC9A868D2662B2256EE"/>
          </w:pPr>
          <w:r w:rsidRPr="00F6136E">
            <w:rPr>
              <w:lang w:bidi="es-ES"/>
            </w:rPr>
            <w:t>Implementar una solución de logística</w:t>
          </w:r>
        </w:p>
      </w:docPartBody>
    </w:docPart>
    <w:docPart>
      <w:docPartPr>
        <w:name w:val="33B68711C5D541C1B8188351226E90FF"/>
        <w:category>
          <w:name w:val="General"/>
          <w:gallery w:val="placeholder"/>
        </w:category>
        <w:types>
          <w:type w:val="bbPlcHdr"/>
        </w:types>
        <w:behaviors>
          <w:behavior w:val="content"/>
        </w:behaviors>
        <w:guid w:val="{091828A8-726A-498D-B119-6FD543D15C10}"/>
      </w:docPartPr>
      <w:docPartBody>
        <w:p w:rsidR="00000000" w:rsidRDefault="00000000">
          <w:pPr>
            <w:pStyle w:val="33B68711C5D541C1B8188351226E90FF"/>
          </w:pPr>
          <w:r w:rsidRPr="00F6136E">
            <w:rPr>
              <w:lang w:bidi="es-ES"/>
            </w:rPr>
            <w:t>Recomendación n.° 3:</w:t>
          </w:r>
        </w:p>
      </w:docPartBody>
    </w:docPart>
    <w:docPart>
      <w:docPartPr>
        <w:name w:val="6E41153D979B43C8A578C045574701F7"/>
        <w:category>
          <w:name w:val="General"/>
          <w:gallery w:val="placeholder"/>
        </w:category>
        <w:types>
          <w:type w:val="bbPlcHdr"/>
        </w:types>
        <w:behaviors>
          <w:behavior w:val="content"/>
        </w:behaviors>
        <w:guid w:val="{AD84CE07-3CC8-4685-90FA-B6ABDFE16392}"/>
      </w:docPartPr>
      <w:docPartBody>
        <w:p w:rsidR="00000000" w:rsidRDefault="00000000">
          <w:pPr>
            <w:pStyle w:val="6E41153D979B43C8A578C045574701F7"/>
          </w:pPr>
          <w:r w:rsidRPr="00F6136E">
            <w:rPr>
              <w:lang w:bidi="es-ES"/>
            </w:rPr>
            <w:t>Centrarse en la administración de pedidos y la automatización</w:t>
          </w:r>
        </w:p>
      </w:docPartBody>
    </w:docPart>
    <w:docPart>
      <w:docPartPr>
        <w:name w:val="9BA25D535751409EBA1EEDD637E5CDBC"/>
        <w:category>
          <w:name w:val="General"/>
          <w:gallery w:val="placeholder"/>
        </w:category>
        <w:types>
          <w:type w:val="bbPlcHdr"/>
        </w:types>
        <w:behaviors>
          <w:behavior w:val="content"/>
        </w:behaviors>
        <w:guid w:val="{8A9D4FC5-F3FC-49CA-9D69-9065720CE3FF}"/>
      </w:docPartPr>
      <w:docPartBody>
        <w:p w:rsidR="00000000" w:rsidRDefault="00000000">
          <w:pPr>
            <w:pStyle w:val="9BA25D535751409EBA1EEDD637E5CDBC"/>
          </w:pPr>
          <w:r w:rsidRPr="00F6136E">
            <w:rPr>
              <w:lang w:bidi="es-ES"/>
            </w:rPr>
            <w:t>Nuestra propuesta</w:t>
          </w:r>
        </w:p>
      </w:docPartBody>
    </w:docPart>
    <w:docPart>
      <w:docPartPr>
        <w:name w:val="E662ADA0CCD84E799CB32A31FF48F487"/>
        <w:category>
          <w:name w:val="General"/>
          <w:gallery w:val="placeholder"/>
        </w:category>
        <w:types>
          <w:type w:val="bbPlcHdr"/>
        </w:types>
        <w:behaviors>
          <w:behavior w:val="content"/>
        </w:behaviors>
        <w:guid w:val="{FF5BBAE6-FC2A-4E19-BECA-541D075498BD}"/>
      </w:docPartPr>
      <w:docPartBody>
        <w:p w:rsidR="00000000" w:rsidRDefault="00000000">
          <w:pPr>
            <w:pStyle w:val="E662ADA0CCD84E799CB32A31FF48F487"/>
          </w:pPr>
          <w:r w:rsidRPr="00F6136E">
            <w:rPr>
              <w:lang w:bidi="es-ES"/>
            </w:rPr>
            <w:t>Proporcione información general, incluyendo un breve resumen de los antecedentes de su compañía y su comprensión de las necesidades del cliente y de los temas específicos que deben abordarse.</w:t>
          </w:r>
        </w:p>
      </w:docPartBody>
    </w:docPart>
    <w:docPart>
      <w:docPartPr>
        <w:name w:val="79F93E75230E4448BC5E8E0AC838EC64"/>
        <w:category>
          <w:name w:val="General"/>
          <w:gallery w:val="placeholder"/>
        </w:category>
        <w:types>
          <w:type w:val="bbPlcHdr"/>
        </w:types>
        <w:behaviors>
          <w:behavior w:val="content"/>
        </w:behaviors>
        <w:guid w:val="{6B7A89D9-8FBD-4F66-A72E-53089547429B}"/>
      </w:docPartPr>
      <w:docPartBody>
        <w:p w:rsidR="00000000" w:rsidRDefault="00000000">
          <w:pPr>
            <w:pStyle w:val="79F93E75230E4448BC5E8E0AC838EC64"/>
          </w:pPr>
          <w:r w:rsidRPr="00F6136E">
            <w:rPr>
              <w:lang w:bidi="es-ES"/>
            </w:rPr>
            <w:t>También puede optar por incluir los resultados de cualquier investigación relacionada, un historial del proyectos y otros factores que afectan a las necesidades del cliente, como tendencias de economía socioeconómica o regulaciones inminentes.</w:t>
          </w:r>
        </w:p>
      </w:docPartBody>
    </w:docPart>
    <w:docPart>
      <w:docPartPr>
        <w:name w:val="39C789280D1449D8A0CB5AFDD68EDD7D"/>
        <w:category>
          <w:name w:val="General"/>
          <w:gallery w:val="placeholder"/>
        </w:category>
        <w:types>
          <w:type w:val="bbPlcHdr"/>
        </w:types>
        <w:behaviors>
          <w:behavior w:val="content"/>
        </w:behaviors>
        <w:guid w:val="{C2807DB6-01D2-4E6F-928B-933BB3DE64D5}"/>
      </w:docPartPr>
      <w:docPartBody>
        <w:p w:rsidR="00000000" w:rsidRDefault="00000000">
          <w:pPr>
            <w:pStyle w:val="39C789280D1449D8A0CB5AFDD68EDD7D"/>
          </w:pPr>
          <w:r w:rsidRPr="00F6136E">
            <w:rPr>
              <w:lang w:bidi="es-ES"/>
            </w:rPr>
            <w:t>Demuestre su comprensión de los beneficios que el cliente puede esperar. Por ejemplo, describa los riesgos (lo que podría perderse) si no se toman las medidas adecuadas y compárelo con los beneficios que pueden obtener con una acción positiva.</w:t>
          </w:r>
        </w:p>
      </w:docPartBody>
    </w:docPart>
    <w:docPart>
      <w:docPartPr>
        <w:name w:val="C200143F4EEA45AE9CC1D20EBBCA5E2B"/>
        <w:category>
          <w:name w:val="General"/>
          <w:gallery w:val="placeholder"/>
        </w:category>
        <w:types>
          <w:type w:val="bbPlcHdr"/>
        </w:types>
        <w:behaviors>
          <w:behavior w:val="content"/>
        </w:behaviors>
        <w:guid w:val="{FF728944-AE93-4BAE-B847-1615E7FF16AB}"/>
      </w:docPartPr>
      <w:docPartBody>
        <w:p w:rsidR="00000000" w:rsidRDefault="00000000">
          <w:pPr>
            <w:pStyle w:val="C200143F4EEA45AE9CC1D20EBBCA5E2B"/>
          </w:pPr>
          <w:r w:rsidRPr="00F6136E">
            <w:rPr>
              <w:lang w:bidi="es-ES"/>
            </w:rPr>
            <w:t>Si es necesario, identifique las áreas potenciales de preocupación para el cliente y cómo puede tratarlas. Estos elementos pueden ser aspectos fundamentales que aparecen de forma trivial, pero se suelen pasar por alto las propuestas que compiten.</w:t>
          </w:r>
        </w:p>
      </w:docPartBody>
    </w:docPart>
    <w:docPart>
      <w:docPartPr>
        <w:name w:val="81503781A97840288B61B6F903B6DF48"/>
        <w:category>
          <w:name w:val="General"/>
          <w:gallery w:val="placeholder"/>
        </w:category>
        <w:types>
          <w:type w:val="bbPlcHdr"/>
        </w:types>
        <w:behaviors>
          <w:behavior w:val="content"/>
        </w:behaviors>
        <w:guid w:val="{8E4DB228-1F3B-42C3-95C0-9EB9BD4AFE7C}"/>
      </w:docPartPr>
      <w:docPartBody>
        <w:p w:rsidR="00000000" w:rsidRDefault="00000000">
          <w:pPr>
            <w:pStyle w:val="81503781A97840288B61B6F903B6DF48"/>
          </w:pPr>
          <w:r w:rsidRPr="00F6136E">
            <w:rPr>
              <w:lang w:bidi="es-ES"/>
            </w:rPr>
            <w:t>Describa cómo sus capacidades y la solución propuesta se ajustan a los objetivos del cliente para el proyecto, incluyendo cómo sus calificaciones pueden afrontar de manera única la oportunidad actual.</w:t>
          </w:r>
        </w:p>
      </w:docPartBody>
    </w:docPart>
    <w:docPart>
      <w:docPartPr>
        <w:name w:val="645E9E6BADED4A618EC67E459C4FFAF3"/>
        <w:category>
          <w:name w:val="General"/>
          <w:gallery w:val="placeholder"/>
        </w:category>
        <w:types>
          <w:type w:val="bbPlcHdr"/>
        </w:types>
        <w:behaviors>
          <w:behavior w:val="content"/>
        </w:behaviors>
        <w:guid w:val="{08CF114E-FBA3-47AF-90F2-10043954F021}"/>
      </w:docPartPr>
      <w:docPartBody>
        <w:p w:rsidR="00000000" w:rsidRDefault="00000000">
          <w:pPr>
            <w:pStyle w:val="645E9E6BADED4A618EC67E459C4FFAF3"/>
          </w:pPr>
          <w:r w:rsidRPr="00F6136E">
            <w:rPr>
              <w:lang w:bidi="es-ES"/>
            </w:rPr>
            <w:t>Northwind Traders</w:t>
          </w:r>
        </w:p>
      </w:docPartBody>
    </w:docPart>
    <w:docPart>
      <w:docPartPr>
        <w:name w:val="AFDA5EB3AA8D485EACAF4F61915D04A0"/>
        <w:category>
          <w:name w:val="General"/>
          <w:gallery w:val="placeholder"/>
        </w:category>
        <w:types>
          <w:type w:val="bbPlcHdr"/>
        </w:types>
        <w:behaviors>
          <w:behavior w:val="content"/>
        </w:behaviors>
        <w:guid w:val="{3A2A3DCD-D4D8-4FF4-8D2E-7B8DFD2F1C93}"/>
      </w:docPartPr>
      <w:docPartBody>
        <w:p w:rsidR="00000000" w:rsidRDefault="00000000">
          <w:pPr>
            <w:pStyle w:val="AFDA5EB3AA8D485EACAF4F61915D04A0"/>
          </w:pPr>
          <w:r w:rsidRPr="00F6136E">
            <w:rPr>
              <w:lang w:bidi="es-ES"/>
            </w:rPr>
            <w:t>tiene una reputación muy reconocida por la calidad de su servicio de atención al cliente. Sin embargo, ante cambios en los sistemas de distribución, impactos económicos en el transporte y la logística, y limitaciones que impiden aprovechar al máximo las mejoras de la tecnología,</w:t>
          </w:r>
        </w:p>
      </w:docPartBody>
    </w:docPart>
    <w:docPart>
      <w:docPartPr>
        <w:name w:val="E5E4446F545447D19365B560F63828EF"/>
        <w:category>
          <w:name w:val="General"/>
          <w:gallery w:val="placeholder"/>
        </w:category>
        <w:types>
          <w:type w:val="bbPlcHdr"/>
        </w:types>
        <w:behaviors>
          <w:behavior w:val="content"/>
        </w:behaviors>
        <w:guid w:val="{FC3CF429-F766-4F1F-BE03-73D03290E980}"/>
      </w:docPartPr>
      <w:docPartBody>
        <w:p w:rsidR="00000000" w:rsidRDefault="00000000">
          <w:pPr>
            <w:pStyle w:val="E5E4446F545447D19365B560F63828EF"/>
          </w:pPr>
          <w:r w:rsidRPr="00F6136E">
            <w:rPr>
              <w:lang w:bidi="es-ES"/>
            </w:rPr>
            <w:t>Northwind Traders</w:t>
          </w:r>
        </w:p>
      </w:docPartBody>
    </w:docPart>
    <w:docPart>
      <w:docPartPr>
        <w:name w:val="031A9CF7BC934AD68E8513EB712E5B49"/>
        <w:category>
          <w:name w:val="General"/>
          <w:gallery w:val="placeholder"/>
        </w:category>
        <w:types>
          <w:type w:val="bbPlcHdr"/>
        </w:types>
        <w:behaviors>
          <w:behavior w:val="content"/>
        </w:behaviors>
        <w:guid w:val="{A91646E2-7BED-438C-82EC-9C7523153A68}"/>
      </w:docPartPr>
      <w:docPartBody>
        <w:p w:rsidR="00000000" w:rsidRDefault="00000000">
          <w:pPr>
            <w:pStyle w:val="031A9CF7BC934AD68E8513EB712E5B49"/>
          </w:pPr>
          <w:r w:rsidRPr="00F6136E">
            <w:rPr>
              <w:lang w:bidi="es-ES"/>
            </w:rPr>
            <w:t>se enfrenta a la posibilidad de reducir los ingresos por ventas debido a que los clientes consideran que la entrega y el servicio son lentos.</w:t>
          </w:r>
        </w:p>
      </w:docPartBody>
    </w:docPart>
    <w:docPart>
      <w:docPartPr>
        <w:name w:val="7CE4F31A3F2E4E3B9E5E124AD3975909"/>
        <w:category>
          <w:name w:val="General"/>
          <w:gallery w:val="placeholder"/>
        </w:category>
        <w:types>
          <w:type w:val="bbPlcHdr"/>
        </w:types>
        <w:behaviors>
          <w:behavior w:val="content"/>
        </w:behaviors>
        <w:guid w:val="{8252924B-F657-4157-9B00-05CB1315E848}"/>
      </w:docPartPr>
      <w:docPartBody>
        <w:p w:rsidR="00000000" w:rsidRDefault="00000000">
          <w:pPr>
            <w:pStyle w:val="7CE4F31A3F2E4E3B9E5E124AD3975909"/>
          </w:pPr>
          <w:r w:rsidRPr="00F6136E">
            <w:rPr>
              <w:lang w:bidi="es-ES"/>
            </w:rPr>
            <w:t>Razonamiento</w:t>
          </w:r>
        </w:p>
      </w:docPartBody>
    </w:docPart>
    <w:docPart>
      <w:docPartPr>
        <w:name w:val="4F4F35DF338243528AED5335CAD4D812"/>
        <w:category>
          <w:name w:val="General"/>
          <w:gallery w:val="placeholder"/>
        </w:category>
        <w:types>
          <w:type w:val="bbPlcHdr"/>
        </w:types>
        <w:behaviors>
          <w:behavior w:val="content"/>
        </w:behaviors>
        <w:guid w:val="{158DFFDE-DCEB-4804-8853-92AC772D0944}"/>
      </w:docPartPr>
      <w:docPartBody>
        <w:p w:rsidR="00000000" w:rsidRDefault="00000000">
          <w:pPr>
            <w:pStyle w:val="4F4F35DF338243528AED5335CAD4D812"/>
          </w:pPr>
          <w:r w:rsidRPr="00F6136E">
            <w:rPr>
              <w:lang w:bidi="es-ES"/>
            </w:rPr>
            <w:t>Describa sus razones para desarrollar el proyecto tal como lo ha propuesto. Es posible que tenga que justificar la elección de un enfoque único. Considere incluir los puntos siguientes en su razonamiento.</w:t>
          </w:r>
        </w:p>
      </w:docPartBody>
    </w:docPart>
    <w:docPart>
      <w:docPartPr>
        <w:name w:val="A955E046746F4BF7B443D4FD1F58E8CE"/>
        <w:category>
          <w:name w:val="General"/>
          <w:gallery w:val="placeholder"/>
        </w:category>
        <w:types>
          <w:type w:val="bbPlcHdr"/>
        </w:types>
        <w:behaviors>
          <w:behavior w:val="content"/>
        </w:behaviors>
        <w:guid w:val="{D859A745-77C8-4379-9CD0-159F9564F8AE}"/>
      </w:docPartPr>
      <w:docPartBody>
        <w:p w:rsidR="00000000" w:rsidRDefault="00000000">
          <w:pPr>
            <w:pStyle w:val="A955E046746F4BF7B443D4FD1F58E8CE"/>
          </w:pPr>
          <w:r w:rsidRPr="00F6136E">
            <w:rPr>
              <w:lang w:bidi="es-ES"/>
            </w:rPr>
            <w:t>Investigación</w:t>
          </w:r>
        </w:p>
      </w:docPartBody>
    </w:docPart>
    <w:docPart>
      <w:docPartPr>
        <w:name w:val="CDBE4BEDC992488498F37B25BEF0155F"/>
        <w:category>
          <w:name w:val="General"/>
          <w:gallery w:val="placeholder"/>
        </w:category>
        <w:types>
          <w:type w:val="bbPlcHdr"/>
        </w:types>
        <w:behaviors>
          <w:behavior w:val="content"/>
        </w:behaviors>
        <w:guid w:val="{772B5456-0BEF-4594-AD2C-DBC5B49D9E26}"/>
      </w:docPartPr>
      <w:docPartBody>
        <w:p w:rsidR="00000000" w:rsidRDefault="00000000">
          <w:pPr>
            <w:pStyle w:val="CDBE4BEDC992488498F37B25BEF0155F"/>
          </w:pPr>
          <w:r w:rsidRPr="00F6136E">
            <w:rPr>
              <w:lang w:bidi="es-ES"/>
            </w:rPr>
            <w:t>Oportunidad comercial</w:t>
          </w:r>
        </w:p>
      </w:docPartBody>
    </w:docPart>
    <w:docPart>
      <w:docPartPr>
        <w:name w:val="445469ACC17343A2A75371EE7F01EC0F"/>
        <w:category>
          <w:name w:val="General"/>
          <w:gallery w:val="placeholder"/>
        </w:category>
        <w:types>
          <w:type w:val="bbPlcHdr"/>
        </w:types>
        <w:behaviors>
          <w:behavior w:val="content"/>
        </w:behaviors>
        <w:guid w:val="{75FC42F7-EECE-46B5-BF2A-3B10EF8703F3}"/>
      </w:docPartPr>
      <w:docPartBody>
        <w:p w:rsidR="00000000" w:rsidRDefault="00000000">
          <w:pPr>
            <w:pStyle w:val="445469ACC17343A2A75371EE7F01EC0F"/>
          </w:pPr>
          <w:r w:rsidRPr="00F6136E">
            <w:rPr>
              <w:lang w:bidi="es-ES"/>
            </w:rPr>
            <w:t>Alineación con misión</w:t>
          </w:r>
        </w:p>
      </w:docPartBody>
    </w:docPart>
    <w:docPart>
      <w:docPartPr>
        <w:name w:val="C91093F93F954B83876FBE50EE72EAA8"/>
        <w:category>
          <w:name w:val="General"/>
          <w:gallery w:val="placeholder"/>
        </w:category>
        <w:types>
          <w:type w:val="bbPlcHdr"/>
        </w:types>
        <w:behaviors>
          <w:behavior w:val="content"/>
        </w:behaviors>
        <w:guid w:val="{3A2CACDB-190D-4D7F-BA95-F5DEF60C776D}"/>
      </w:docPartPr>
      <w:docPartBody>
        <w:p w:rsidR="00000000" w:rsidRDefault="00000000">
          <w:pPr>
            <w:pStyle w:val="C91093F93F954B83876FBE50EE72EAA8"/>
          </w:pPr>
          <w:r w:rsidRPr="00F6136E">
            <w:rPr>
              <w:lang w:bidi="es-ES"/>
            </w:rPr>
            <w:t>Recursos y tecnología actuales</w:t>
          </w:r>
        </w:p>
      </w:docPartBody>
    </w:docPart>
    <w:docPart>
      <w:docPartPr>
        <w:name w:val="943244DA285946558CFDA51251363F78"/>
        <w:category>
          <w:name w:val="General"/>
          <w:gallery w:val="placeholder"/>
        </w:category>
        <w:types>
          <w:type w:val="bbPlcHdr"/>
        </w:types>
        <w:behaviors>
          <w:behavior w:val="content"/>
        </w:behaviors>
        <w:guid w:val="{A3616B01-AD40-4B25-B07E-55EE6B165C8D}"/>
      </w:docPartPr>
      <w:docPartBody>
        <w:p w:rsidR="00000000" w:rsidRDefault="00000000">
          <w:pPr>
            <w:pStyle w:val="943244DA285946558CFDA51251363F78"/>
          </w:pPr>
          <w:r w:rsidRPr="00F6136E">
            <w:rPr>
              <w:lang w:bidi="es-ES"/>
            </w:rPr>
            <w:t>Estrategia de ejecución</w:t>
          </w:r>
        </w:p>
      </w:docPartBody>
    </w:docPart>
    <w:docPart>
      <w:docPartPr>
        <w:name w:val="70C07B0C5B9D45658151DC89483F49AD"/>
        <w:category>
          <w:name w:val="General"/>
          <w:gallery w:val="placeholder"/>
        </w:category>
        <w:types>
          <w:type w:val="bbPlcHdr"/>
        </w:types>
        <w:behaviors>
          <w:behavior w:val="content"/>
        </w:behaviors>
        <w:guid w:val="{8831E6BB-4AEF-4617-B554-4674317D84B4}"/>
      </w:docPartPr>
      <w:docPartBody>
        <w:p w:rsidR="00000000" w:rsidRDefault="00000000">
          <w:pPr>
            <w:pStyle w:val="70C07B0C5B9D45658151DC89483F49AD"/>
          </w:pPr>
          <w:r w:rsidRPr="00F6136E">
            <w:rPr>
              <w:lang w:bidi="es-ES"/>
            </w:rPr>
            <w:t xml:space="preserve">Nuestra estrategia de ejecución incorpora metodologías probadas, personal altamente cualificado y un enfoque altamente receptivo para administrar las </w:t>
          </w:r>
          <w:r w:rsidRPr="00F6136E">
            <w:rPr>
              <w:lang w:bidi="es-ES"/>
            </w:rPr>
            <w:t>entregas.</w:t>
          </w:r>
        </w:p>
      </w:docPartBody>
    </w:docPart>
    <w:docPart>
      <w:docPartPr>
        <w:name w:val="E96C571953CE45CB8415ABD1501D368A"/>
        <w:category>
          <w:name w:val="General"/>
          <w:gallery w:val="placeholder"/>
        </w:category>
        <w:types>
          <w:type w:val="bbPlcHdr"/>
        </w:types>
        <w:behaviors>
          <w:behavior w:val="content"/>
        </w:behaviors>
        <w:guid w:val="{84036C78-BCD5-469B-8072-2E7D0FE893DD}"/>
      </w:docPartPr>
      <w:docPartBody>
        <w:p w:rsidR="00000000" w:rsidRDefault="00000000">
          <w:pPr>
            <w:pStyle w:val="E96C571953CE45CB8415ABD1501D368A"/>
          </w:pPr>
          <w:r w:rsidRPr="00F6136E">
            <w:rPr>
              <w:lang w:bidi="es-ES"/>
            </w:rPr>
            <w:t>A continuación se ofrece una descripción de nuestros métodos de proyecto, incluido cómo se desarrollará el proyecto, una escala de tiempo propuesta de eventos y los motivos por los que se sugiere desarrollar el proyecto como se describe.</w:t>
          </w:r>
        </w:p>
      </w:docPartBody>
    </w:docPart>
    <w:docPart>
      <w:docPartPr>
        <w:name w:val="5887F95DFFAB4410B0479045DAA2F210"/>
        <w:category>
          <w:name w:val="General"/>
          <w:gallery w:val="placeholder"/>
        </w:category>
        <w:types>
          <w:type w:val="bbPlcHdr"/>
        </w:types>
        <w:behaviors>
          <w:behavior w:val="content"/>
        </w:behaviors>
        <w:guid w:val="{17ACA6FA-5799-4DB1-8D87-1A2AFA59B607}"/>
      </w:docPartPr>
      <w:docPartBody>
        <w:p w:rsidR="00000000" w:rsidRDefault="00000000">
          <w:pPr>
            <w:pStyle w:val="5887F95DFFAB4410B0479045DAA2F210"/>
          </w:pPr>
          <w:r w:rsidRPr="00F6136E">
            <w:rPr>
              <w:lang w:bidi="es-ES"/>
            </w:rPr>
            <w:t>Resuma su estrategia basándose en su investigación sobre las necesidades del cliente, su experiencia en la prestación de servicios similares a otros clientes, etc.</w:t>
          </w:r>
        </w:p>
      </w:docPartBody>
    </w:docPart>
    <w:docPart>
      <w:docPartPr>
        <w:name w:val="A04C06959441476DBD53ABBAB6D7F560"/>
        <w:category>
          <w:name w:val="General"/>
          <w:gallery w:val="placeholder"/>
        </w:category>
        <w:types>
          <w:type w:val="bbPlcHdr"/>
        </w:types>
        <w:behaviors>
          <w:behavior w:val="content"/>
        </w:behaviors>
        <w:guid w:val="{DD94A1DF-98DF-4DED-90C9-07AC6B9725DD}"/>
      </w:docPartPr>
      <w:docPartBody>
        <w:p w:rsidR="00000000" w:rsidRDefault="00000000">
          <w:pPr>
            <w:pStyle w:val="A04C06959441476DBD53ABBAB6D7F560"/>
          </w:pPr>
          <w:r w:rsidRPr="00F6136E">
            <w:rPr>
              <w:lang w:bidi="es-ES"/>
            </w:rPr>
            <w:t>Enfoque de proyecto/técnico</w:t>
          </w:r>
        </w:p>
      </w:docPartBody>
    </w:docPart>
    <w:docPart>
      <w:docPartPr>
        <w:name w:val="4843B1C313754CE69AF745A09FB9970D"/>
        <w:category>
          <w:name w:val="General"/>
          <w:gallery w:val="placeholder"/>
        </w:category>
        <w:types>
          <w:type w:val="bbPlcHdr"/>
        </w:types>
        <w:behaviors>
          <w:behavior w:val="content"/>
        </w:behaviors>
        <w:guid w:val="{DC6A8F2A-DFCA-4F59-94A4-612DBAE67807}"/>
      </w:docPartPr>
      <w:docPartBody>
        <w:p w:rsidR="00000000" w:rsidRDefault="00000000">
          <w:pPr>
            <w:pStyle w:val="4843B1C313754CE69AF745A09FB9970D"/>
          </w:pPr>
          <w:r w:rsidRPr="00F6136E">
            <w:rPr>
              <w:lang w:bidi="es-ES"/>
            </w:rPr>
            <w:t>Describir los detalles de cómo se administrará el proyecto de principio a fin.</w:t>
          </w:r>
        </w:p>
      </w:docPartBody>
    </w:docPart>
    <w:docPart>
      <w:docPartPr>
        <w:name w:val="8BE25671A43845B08BA883C67C4AE3BD"/>
        <w:category>
          <w:name w:val="General"/>
          <w:gallery w:val="placeholder"/>
        </w:category>
        <w:types>
          <w:type w:val="bbPlcHdr"/>
        </w:types>
        <w:behaviors>
          <w:behavior w:val="content"/>
        </w:behaviors>
        <w:guid w:val="{F152E2D1-1635-42B5-86DF-72A208C3DB74}"/>
      </w:docPartPr>
      <w:docPartBody>
        <w:p w:rsidR="00000000" w:rsidRDefault="00000000">
          <w:pPr>
            <w:pStyle w:val="8BE25671A43845B08BA883C67C4AE3BD"/>
          </w:pPr>
          <w:r w:rsidRPr="00F6136E">
            <w:rPr>
              <w:lang w:bidi="es-ES"/>
            </w:rPr>
            <w:t>Esto incluirá las metodologías específicas para completar las entregas, las herramientas de administración de proyectos y las técnicas, las comunicaciones con el cliente, los métodos para evaluar y mitigar el riesgo, y cómo se evaluará el proyecto.</w:t>
          </w:r>
        </w:p>
      </w:docPartBody>
    </w:docPart>
    <w:docPart>
      <w:docPartPr>
        <w:name w:val="D6E4A1D9FE9A4413AD73FCAE220D3CDB"/>
        <w:category>
          <w:name w:val="General"/>
          <w:gallery w:val="placeholder"/>
        </w:category>
        <w:types>
          <w:type w:val="bbPlcHdr"/>
        </w:types>
        <w:behaviors>
          <w:behavior w:val="content"/>
        </w:behaviors>
        <w:guid w:val="{39BCEB5D-8383-43EF-809D-1D7EB92B6263}"/>
      </w:docPartPr>
      <w:docPartBody>
        <w:p w:rsidR="00000000" w:rsidRDefault="00000000">
          <w:pPr>
            <w:pStyle w:val="D6E4A1D9FE9A4413AD73FCAE220D3CDB"/>
          </w:pPr>
          <w:r w:rsidRPr="00F6136E">
            <w:rPr>
              <w:lang w:bidi="es-ES"/>
            </w:rPr>
            <w:t>Recursos</w:t>
          </w:r>
        </w:p>
      </w:docPartBody>
    </w:docPart>
    <w:docPart>
      <w:docPartPr>
        <w:name w:val="9EAD8FAC09604B84A60583BDDA85CACB"/>
        <w:category>
          <w:name w:val="General"/>
          <w:gallery w:val="placeholder"/>
        </w:category>
        <w:types>
          <w:type w:val="bbPlcHdr"/>
        </w:types>
        <w:behaviors>
          <w:behavior w:val="content"/>
        </w:behaviors>
        <w:guid w:val="{737E73F9-5320-4320-ACCD-2018ED45E64E}"/>
      </w:docPartPr>
      <w:docPartBody>
        <w:p w:rsidR="00000000" w:rsidRDefault="00000000">
          <w:pPr>
            <w:pStyle w:val="9EAD8FAC09604B84A60583BDDA85CACB"/>
          </w:pPr>
          <w:r w:rsidRPr="00F6136E">
            <w:rPr>
              <w:lang w:bidi="es-ES"/>
            </w:rPr>
            <w:t>Describa los recursos que tiene en su sitio o tiene previsto adquirirlos, como contratistas cualificados, equipamientos y tecnología.</w:t>
          </w:r>
        </w:p>
      </w:docPartBody>
    </w:docPart>
    <w:docPart>
      <w:docPartPr>
        <w:name w:val="140177F8DD464FC09FBDB26490BCBECD"/>
        <w:category>
          <w:name w:val="General"/>
          <w:gallery w:val="placeholder"/>
        </w:category>
        <w:types>
          <w:type w:val="bbPlcHdr"/>
        </w:types>
        <w:behaviors>
          <w:behavior w:val="content"/>
        </w:behaviors>
        <w:guid w:val="{5F3BB5E7-7BBB-4E87-ABCE-3A36F4AC02A6}"/>
      </w:docPartPr>
      <w:docPartBody>
        <w:p w:rsidR="00000000" w:rsidRDefault="00000000">
          <w:pPr>
            <w:pStyle w:val="140177F8DD464FC09FBDB26490BCBECD"/>
          </w:pPr>
          <w:r w:rsidRPr="00F6136E">
            <w:rPr>
              <w:lang w:bidi="es-ES"/>
            </w:rPr>
            <w:t>Entregas de proyecto</w:t>
          </w:r>
        </w:p>
      </w:docPartBody>
    </w:docPart>
    <w:docPart>
      <w:docPartPr>
        <w:name w:val="6763646866E2463DA0D744AD11DE8294"/>
        <w:category>
          <w:name w:val="General"/>
          <w:gallery w:val="placeholder"/>
        </w:category>
        <w:types>
          <w:type w:val="bbPlcHdr"/>
        </w:types>
        <w:behaviors>
          <w:behavior w:val="content"/>
        </w:behaviors>
        <w:guid w:val="{0F849828-9773-40AE-A34B-357D1C9919A2}"/>
      </w:docPartPr>
      <w:docPartBody>
        <w:p w:rsidR="00000000" w:rsidRDefault="00000000">
          <w:pPr>
            <w:pStyle w:val="6763646866E2463DA0D744AD11DE8294"/>
          </w:pPr>
          <w:r w:rsidRPr="00F6136E">
            <w:rPr>
              <w:lang w:bidi="es-ES"/>
            </w:rPr>
            <w:t>A continuación, se muestra una lista completa de todas las entregas de proyecto:</w:t>
          </w:r>
        </w:p>
      </w:docPartBody>
    </w:docPart>
    <w:docPart>
      <w:docPartPr>
        <w:name w:val="8E3E4BA7BE314413A0A8A7E2B2D48863"/>
        <w:category>
          <w:name w:val="General"/>
          <w:gallery w:val="placeholder"/>
        </w:category>
        <w:types>
          <w:type w:val="bbPlcHdr"/>
        </w:types>
        <w:behaviors>
          <w:behavior w:val="content"/>
        </w:behaviors>
        <w:guid w:val="{FF0FC951-2F67-4D2D-8CE1-31E66F5755BB}"/>
      </w:docPartPr>
      <w:docPartBody>
        <w:p w:rsidR="00000000" w:rsidRDefault="00000000">
          <w:pPr>
            <w:pStyle w:val="8E3E4BA7BE314413A0A8A7E2B2D48863"/>
          </w:pPr>
          <w:r w:rsidRPr="00F6136E">
            <w:rPr>
              <w:lang w:bidi="es-ES"/>
            </w:rPr>
            <w:t>Entrega</w:t>
          </w:r>
        </w:p>
      </w:docPartBody>
    </w:docPart>
    <w:docPart>
      <w:docPartPr>
        <w:name w:val="C2FDCD780DA84A80AB63ED871DB76464"/>
        <w:category>
          <w:name w:val="General"/>
          <w:gallery w:val="placeholder"/>
        </w:category>
        <w:types>
          <w:type w:val="bbPlcHdr"/>
        </w:types>
        <w:behaviors>
          <w:behavior w:val="content"/>
        </w:behaviors>
        <w:guid w:val="{D03EE4AA-626E-4C49-8287-2C6554643651}"/>
      </w:docPartPr>
      <w:docPartBody>
        <w:p w:rsidR="00000000" w:rsidRDefault="00000000">
          <w:pPr>
            <w:pStyle w:val="C2FDCD780DA84A80AB63ED871DB76464"/>
          </w:pPr>
          <w:r w:rsidRPr="00F6136E">
            <w:rPr>
              <w:lang w:bidi="es-ES"/>
            </w:rPr>
            <w:t>Descripción</w:t>
          </w:r>
        </w:p>
      </w:docPartBody>
    </w:docPart>
    <w:docPart>
      <w:docPartPr>
        <w:name w:val="835BA6ADC2F245E6A86D87B0F0AD04A5"/>
        <w:category>
          <w:name w:val="General"/>
          <w:gallery w:val="placeholder"/>
        </w:category>
        <w:types>
          <w:type w:val="bbPlcHdr"/>
        </w:types>
        <w:behaviors>
          <w:behavior w:val="content"/>
        </w:behaviors>
        <w:guid w:val="{DA14EE23-C96A-4E08-82A9-BFBB3CC9EE44}"/>
      </w:docPartPr>
      <w:docPartBody>
        <w:p w:rsidR="00000000" w:rsidRDefault="00000000">
          <w:pPr>
            <w:pStyle w:val="835BA6ADC2F245E6A86D87B0F0AD04A5"/>
          </w:pPr>
          <w:r w:rsidRPr="00F6136E">
            <w:rPr>
              <w:lang w:bidi="es-ES"/>
            </w:rPr>
            <w:t>Solución de soporte técnico de TI</w:t>
          </w:r>
        </w:p>
      </w:docPartBody>
    </w:docPart>
    <w:docPart>
      <w:docPartPr>
        <w:name w:val="AF94A5BCE87241559CFB3A8B71F9534F"/>
        <w:category>
          <w:name w:val="General"/>
          <w:gallery w:val="placeholder"/>
        </w:category>
        <w:types>
          <w:type w:val="bbPlcHdr"/>
        </w:types>
        <w:behaviors>
          <w:behavior w:val="content"/>
        </w:behaviors>
        <w:guid w:val="{D718CBED-ED33-4225-8537-1A3EE7108FF8}"/>
      </w:docPartPr>
      <w:docPartBody>
        <w:p w:rsidR="00000000" w:rsidRDefault="00000000">
          <w:pPr>
            <w:pStyle w:val="AF94A5BCE87241559CFB3A8B71F9534F"/>
          </w:pPr>
          <w:r w:rsidRPr="00F6136E">
            <w:rPr>
              <w:lang w:bidi="es-ES"/>
            </w:rPr>
            <w:t>Soluciones para mejorar la relación con los clientes</w:t>
          </w:r>
        </w:p>
      </w:docPartBody>
    </w:docPart>
    <w:docPart>
      <w:docPartPr>
        <w:name w:val="82F342ECC01847A4869F4347A08E8247"/>
        <w:category>
          <w:name w:val="General"/>
          <w:gallery w:val="placeholder"/>
        </w:category>
        <w:types>
          <w:type w:val="bbPlcHdr"/>
        </w:types>
        <w:behaviors>
          <w:behavior w:val="content"/>
        </w:behaviors>
        <w:guid w:val="{76133B2C-B060-4EE4-998D-7D6C333B3C8F}"/>
      </w:docPartPr>
      <w:docPartBody>
        <w:p w:rsidR="00000000" w:rsidRDefault="00000000">
          <w:pPr>
            <w:pStyle w:val="82F342ECC01847A4869F4347A08E8247"/>
          </w:pPr>
          <w:r w:rsidRPr="00F6136E">
            <w:rPr>
              <w:lang w:bidi="es-ES"/>
            </w:rPr>
            <w:t>Escala de tiempo para ejecución</w:t>
          </w:r>
        </w:p>
      </w:docPartBody>
    </w:docPart>
    <w:docPart>
      <w:docPartPr>
        <w:name w:val="F3B1D68D539949ABAB0DE0D00BE77D0F"/>
        <w:category>
          <w:name w:val="General"/>
          <w:gallery w:val="placeholder"/>
        </w:category>
        <w:types>
          <w:type w:val="bbPlcHdr"/>
        </w:types>
        <w:behaviors>
          <w:behavior w:val="content"/>
        </w:behaviors>
        <w:guid w:val="{61A40675-B9C9-4F3F-B34F-DA4C2035EE67}"/>
      </w:docPartPr>
      <w:docPartBody>
        <w:p w:rsidR="00000000" w:rsidRDefault="00000000">
          <w:pPr>
            <w:pStyle w:val="F3B1D68D539949ABAB0DE0D00BE77D0F"/>
          </w:pPr>
          <w:r w:rsidRPr="00F6136E">
            <w:rPr>
              <w:lang w:bidi="es-ES"/>
            </w:rPr>
            <w:t>Resuma la escala de tiempo de los eventos relacionados con el proyecto desde el principio hasta el final.</w:t>
          </w:r>
        </w:p>
      </w:docPartBody>
    </w:docPart>
    <w:docPart>
      <w:docPartPr>
        <w:name w:val="274AAAA92AAF4767BA1D163416AAADEA"/>
        <w:category>
          <w:name w:val="General"/>
          <w:gallery w:val="placeholder"/>
        </w:category>
        <w:types>
          <w:type w:val="bbPlcHdr"/>
        </w:types>
        <w:behaviors>
          <w:behavior w:val="content"/>
        </w:behaviors>
        <w:guid w:val="{A899674D-2003-40C5-B7F7-3C0708195DB8}"/>
      </w:docPartPr>
      <w:docPartBody>
        <w:p w:rsidR="00000000" w:rsidRDefault="00000000">
          <w:pPr>
            <w:pStyle w:val="274AAAA92AAF4767BA1D163416AAADEA"/>
          </w:pPr>
          <w:r w:rsidRPr="00F6136E">
            <w:rPr>
              <w:lang w:bidi="es-ES"/>
            </w:rPr>
            <w:t>A continuación se describen las fechas clave de los proyectos. Las fechas son las estimaciones más adecuadas y están sujetas a cambios hasta que se ejecute un contrato.</w:t>
          </w:r>
        </w:p>
      </w:docPartBody>
    </w:docPart>
    <w:docPart>
      <w:docPartPr>
        <w:name w:val="11DF0B2BE3CB4F73AA836A31B1FE5177"/>
        <w:category>
          <w:name w:val="General"/>
          <w:gallery w:val="placeholder"/>
        </w:category>
        <w:types>
          <w:type w:val="bbPlcHdr"/>
        </w:types>
        <w:behaviors>
          <w:behavior w:val="content"/>
        </w:behaviors>
        <w:guid w:val="{BA654362-91F2-4015-A804-D118B64F1982}"/>
      </w:docPartPr>
      <w:docPartBody>
        <w:p w:rsidR="00000000" w:rsidRDefault="00000000">
          <w:pPr>
            <w:pStyle w:val="11DF0B2BE3CB4F73AA836A31B1FE5177"/>
          </w:pPr>
          <w:r w:rsidRPr="00F6136E">
            <w:rPr>
              <w:lang w:bidi="es-ES"/>
            </w:rPr>
            <w:t>En la tabla que se muestra a continuación, incluya todas las fechas importantes relacionadas con el proyecto, desglosadas por fecha y duración.</w:t>
          </w:r>
        </w:p>
      </w:docPartBody>
    </w:docPart>
    <w:docPart>
      <w:docPartPr>
        <w:name w:val="42336C925B2444548ABC4E97C48A33F0"/>
        <w:category>
          <w:name w:val="General"/>
          <w:gallery w:val="placeholder"/>
        </w:category>
        <w:types>
          <w:type w:val="bbPlcHdr"/>
        </w:types>
        <w:behaviors>
          <w:behavior w:val="content"/>
        </w:behaviors>
        <w:guid w:val="{AC2D0DCA-BA51-416A-81DB-736ED11FC562}"/>
      </w:docPartPr>
      <w:docPartBody>
        <w:p w:rsidR="00000000" w:rsidRDefault="00000000">
          <w:pPr>
            <w:pStyle w:val="42336C925B2444548ABC4E97C48A33F0"/>
          </w:pPr>
          <w:r w:rsidRPr="00F6136E">
            <w:rPr>
              <w:lang w:bidi="es-ES"/>
            </w:rPr>
            <w:t xml:space="preserve">Las descripciones que se muestran a </w:t>
          </w:r>
          <w:r w:rsidRPr="00F6136E">
            <w:rPr>
              <w:lang w:bidi="es-ES"/>
            </w:rPr>
            <w:t>modo de ilustración son las siguientes: reemplácelas con descripciones significativas relacionadas con el proyecto. Los artículos pueden incluir elementos como, por ejemplo, los hitos de pago y de proyecto, las programaciones de instalación, las reuniones o las reseñas.</w:t>
          </w:r>
        </w:p>
      </w:docPartBody>
    </w:docPart>
    <w:docPart>
      <w:docPartPr>
        <w:name w:val="84936CC889A242A59405134D87E4DE85"/>
        <w:category>
          <w:name w:val="General"/>
          <w:gallery w:val="placeholder"/>
        </w:category>
        <w:types>
          <w:type w:val="bbPlcHdr"/>
        </w:types>
        <w:behaviors>
          <w:behavior w:val="content"/>
        </w:behaviors>
        <w:guid w:val="{0636020D-44CE-456F-9E8D-907F8C36735B}"/>
      </w:docPartPr>
      <w:docPartBody>
        <w:p w:rsidR="00000000" w:rsidRDefault="00000000">
          <w:pPr>
            <w:pStyle w:val="84936CC889A242A59405134D87E4DE85"/>
          </w:pPr>
          <w:r w:rsidRPr="00F6136E">
            <w:rPr>
              <w:lang w:bidi="es-ES"/>
            </w:rPr>
            <w:t>Descripción</w:t>
          </w:r>
        </w:p>
      </w:docPartBody>
    </w:docPart>
    <w:docPart>
      <w:docPartPr>
        <w:name w:val="F07B7DB4234A4D7389DFC2502B45A400"/>
        <w:category>
          <w:name w:val="General"/>
          <w:gallery w:val="placeholder"/>
        </w:category>
        <w:types>
          <w:type w:val="bbPlcHdr"/>
        </w:types>
        <w:behaviors>
          <w:behavior w:val="content"/>
        </w:behaviors>
        <w:guid w:val="{CE96644B-8D23-428F-B15D-31EF88C4B941}"/>
      </w:docPartPr>
      <w:docPartBody>
        <w:p w:rsidR="00000000" w:rsidRDefault="00000000">
          <w:pPr>
            <w:pStyle w:val="F07B7DB4234A4D7389DFC2502B45A400"/>
          </w:pPr>
          <w:r w:rsidRPr="00F6136E">
            <w:rPr>
              <w:lang w:bidi="es-ES"/>
            </w:rPr>
            <w:t>Fecha de inicio</w:t>
          </w:r>
        </w:p>
      </w:docPartBody>
    </w:docPart>
    <w:docPart>
      <w:docPartPr>
        <w:name w:val="450DBBD16C8D45C2907B077D247D0897"/>
        <w:category>
          <w:name w:val="General"/>
          <w:gallery w:val="placeholder"/>
        </w:category>
        <w:types>
          <w:type w:val="bbPlcHdr"/>
        </w:types>
        <w:behaviors>
          <w:behavior w:val="content"/>
        </w:behaviors>
        <w:guid w:val="{56EB7D2B-C166-4EF0-A53F-00DCBBE26E53}"/>
      </w:docPartPr>
      <w:docPartBody>
        <w:p w:rsidR="00000000" w:rsidRDefault="00000000">
          <w:pPr>
            <w:pStyle w:val="450DBBD16C8D45C2907B077D247D0897"/>
          </w:pPr>
          <w:r w:rsidRPr="00F6136E">
            <w:rPr>
              <w:lang w:bidi="es-ES"/>
            </w:rPr>
            <w:t>Fecha de fin</w:t>
          </w:r>
        </w:p>
      </w:docPartBody>
    </w:docPart>
    <w:docPart>
      <w:docPartPr>
        <w:name w:val="DD999DEB3B4B49C98F3B1E8D9A214529"/>
        <w:category>
          <w:name w:val="General"/>
          <w:gallery w:val="placeholder"/>
        </w:category>
        <w:types>
          <w:type w:val="bbPlcHdr"/>
        </w:types>
        <w:behaviors>
          <w:behavior w:val="content"/>
        </w:behaviors>
        <w:guid w:val="{5DE2F999-7BFC-4082-948C-6E5CD8C26D2A}"/>
      </w:docPartPr>
      <w:docPartBody>
        <w:p w:rsidR="00000000" w:rsidRDefault="00000000">
          <w:pPr>
            <w:pStyle w:val="DD999DEB3B4B49C98F3B1E8D9A214529"/>
          </w:pPr>
          <w:r w:rsidRPr="00F6136E">
            <w:rPr>
              <w:lang w:bidi="es-ES"/>
            </w:rPr>
            <w:t>Duración</w:t>
          </w:r>
        </w:p>
      </w:docPartBody>
    </w:docPart>
    <w:docPart>
      <w:docPartPr>
        <w:name w:val="1C945845D16746DFB9BE9BF095BF3C5A"/>
        <w:category>
          <w:name w:val="General"/>
          <w:gallery w:val="placeholder"/>
        </w:category>
        <w:types>
          <w:type w:val="bbPlcHdr"/>
        </w:types>
        <w:behaviors>
          <w:behavior w:val="content"/>
        </w:behaviors>
        <w:guid w:val="{76009A37-D441-4F25-BD61-36954D6D5113}"/>
      </w:docPartPr>
      <w:docPartBody>
        <w:p w:rsidR="00000000" w:rsidRDefault="00000000">
          <w:pPr>
            <w:pStyle w:val="1C945845D16746DFB9BE9BF095BF3C5A"/>
          </w:pPr>
          <w:r w:rsidRPr="00F6136E">
            <w:rPr>
              <w:lang w:bidi="es-ES"/>
            </w:rPr>
            <w:t>Inicio del proyecto</w:t>
          </w:r>
        </w:p>
      </w:docPartBody>
    </w:docPart>
    <w:docPart>
      <w:docPartPr>
        <w:name w:val="82F2BFCEE5744A44A1B400FDB3C3DFE1"/>
        <w:category>
          <w:name w:val="General"/>
          <w:gallery w:val="placeholder"/>
        </w:category>
        <w:types>
          <w:type w:val="bbPlcHdr"/>
        </w:types>
        <w:behaviors>
          <w:behavior w:val="content"/>
        </w:behaviors>
        <w:guid w:val="{8CF21259-AF7A-45C0-95BD-8FA8D359F8A4}"/>
      </w:docPartPr>
      <w:docPartBody>
        <w:p w:rsidR="00000000" w:rsidRDefault="00000000">
          <w:pPr>
            <w:pStyle w:val="82F2BFCEE5744A44A1B400FDB3C3DFE1"/>
          </w:pPr>
          <w:r w:rsidRPr="00F6136E">
            <w:t>9</w:t>
          </w:r>
          <w:r w:rsidRPr="00F6136E">
            <w:rPr>
              <w:lang w:bidi="es-ES"/>
            </w:rPr>
            <w:t>/1/23</w:t>
          </w:r>
        </w:p>
      </w:docPartBody>
    </w:docPart>
    <w:docPart>
      <w:docPartPr>
        <w:name w:val="8D5A122412E54D7BB10BBEE891E0C027"/>
        <w:category>
          <w:name w:val="General"/>
          <w:gallery w:val="placeholder"/>
        </w:category>
        <w:types>
          <w:type w:val="bbPlcHdr"/>
        </w:types>
        <w:behaviors>
          <w:behavior w:val="content"/>
        </w:behaviors>
        <w:guid w:val="{AE4D168D-C826-407D-B4F0-9462D88729D7}"/>
      </w:docPartPr>
      <w:docPartBody>
        <w:p w:rsidR="00000000" w:rsidRDefault="00000000">
          <w:pPr>
            <w:pStyle w:val="8D5A122412E54D7BB10BBEE891E0C027"/>
          </w:pPr>
          <w:r w:rsidRPr="00F6136E">
            <w:t>1</w:t>
          </w:r>
          <w:r w:rsidRPr="00F6136E">
            <w:rPr>
              <w:lang w:bidi="es-ES"/>
            </w:rPr>
            <w:t>/4/23</w:t>
          </w:r>
        </w:p>
      </w:docPartBody>
    </w:docPart>
    <w:docPart>
      <w:docPartPr>
        <w:name w:val="845DA0A4B12146D8BB51A0459A68B00D"/>
        <w:category>
          <w:name w:val="General"/>
          <w:gallery w:val="placeholder"/>
        </w:category>
        <w:types>
          <w:type w:val="bbPlcHdr"/>
        </w:types>
        <w:behaviors>
          <w:behavior w:val="content"/>
        </w:behaviors>
        <w:guid w:val="{566D77FB-DB73-4870-BE51-DFC7175535A6}"/>
      </w:docPartPr>
      <w:docPartBody>
        <w:p w:rsidR="00000000" w:rsidRDefault="00000000">
          <w:pPr>
            <w:pStyle w:val="845DA0A4B12146D8BB51A0459A68B00D"/>
          </w:pPr>
          <w:r w:rsidRPr="00F6136E">
            <w:rPr>
              <w:lang w:bidi="es-ES"/>
            </w:rPr>
            <w:t>3 meses</w:t>
          </w:r>
        </w:p>
      </w:docPartBody>
    </w:docPart>
    <w:docPart>
      <w:docPartPr>
        <w:name w:val="5BAFA03A85D9464A9AA1BAF1C108BBAC"/>
        <w:category>
          <w:name w:val="General"/>
          <w:gallery w:val="placeholder"/>
        </w:category>
        <w:types>
          <w:type w:val="bbPlcHdr"/>
        </w:types>
        <w:behaviors>
          <w:behavior w:val="content"/>
        </w:behaviors>
        <w:guid w:val="{17B84E64-5DCF-4E74-944E-7E86EB9E5F0C}"/>
      </w:docPartPr>
      <w:docPartBody>
        <w:p w:rsidR="00000000" w:rsidRDefault="00000000">
          <w:pPr>
            <w:pStyle w:val="5BAFA03A85D9464A9AA1BAF1C108BBAC"/>
          </w:pPr>
          <w:r w:rsidRPr="00F6136E">
            <w:rPr>
              <w:lang w:bidi="es-ES"/>
            </w:rPr>
            <w:t>Hito 1</w:t>
          </w:r>
        </w:p>
      </w:docPartBody>
    </w:docPart>
    <w:docPart>
      <w:docPartPr>
        <w:name w:val="7A1FDB68E9274B859AB9569781319DD0"/>
        <w:category>
          <w:name w:val="General"/>
          <w:gallery w:val="placeholder"/>
        </w:category>
        <w:types>
          <w:type w:val="bbPlcHdr"/>
        </w:types>
        <w:behaviors>
          <w:behavior w:val="content"/>
        </w:behaviors>
        <w:guid w:val="{79145F53-3FC7-4BF7-8565-F2DF3A681B30}"/>
      </w:docPartPr>
      <w:docPartBody>
        <w:p w:rsidR="00000000" w:rsidRDefault="00000000">
          <w:pPr>
            <w:pStyle w:val="7A1FDB68E9274B859AB9569781319DD0"/>
          </w:pPr>
          <w:r w:rsidRPr="00F6136E">
            <w:rPr>
              <w:lang w:bidi="es-ES"/>
            </w:rPr>
            <w:t>Hito 2</w:t>
          </w:r>
        </w:p>
      </w:docPartBody>
    </w:docPart>
    <w:docPart>
      <w:docPartPr>
        <w:name w:val="64FC763E81CE4E2A8FB990C3CE9A7E0E"/>
        <w:category>
          <w:name w:val="General"/>
          <w:gallery w:val="placeholder"/>
        </w:category>
        <w:types>
          <w:type w:val="bbPlcHdr"/>
        </w:types>
        <w:behaviors>
          <w:behavior w:val="content"/>
        </w:behaviors>
        <w:guid w:val="{1611713F-E7D2-4A02-9037-C454A8462CBB}"/>
      </w:docPartPr>
      <w:docPartBody>
        <w:p w:rsidR="00000000" w:rsidRDefault="00000000">
          <w:pPr>
            <w:pStyle w:val="64FC763E81CE4E2A8FB990C3CE9A7E0E"/>
          </w:pPr>
          <w:r w:rsidRPr="00F6136E">
            <w:rPr>
              <w:lang w:bidi="es-ES"/>
            </w:rPr>
            <w:t>Fase 1 completada</w:t>
          </w:r>
        </w:p>
      </w:docPartBody>
    </w:docPart>
    <w:docPart>
      <w:docPartPr>
        <w:name w:val="ABA600F70947483F8EAA0C14047F2A0B"/>
        <w:category>
          <w:name w:val="General"/>
          <w:gallery w:val="placeholder"/>
        </w:category>
        <w:types>
          <w:type w:val="bbPlcHdr"/>
        </w:types>
        <w:behaviors>
          <w:behavior w:val="content"/>
        </w:behaviors>
        <w:guid w:val="{7C2574C6-C931-43D9-A274-84B1B448BA9B}"/>
      </w:docPartPr>
      <w:docPartBody>
        <w:p w:rsidR="00000000" w:rsidRDefault="00000000">
          <w:pPr>
            <w:pStyle w:val="ABA600F70947483F8EAA0C14047F2A0B"/>
          </w:pPr>
          <w:r w:rsidRPr="00F6136E">
            <w:t>1</w:t>
          </w:r>
          <w:r w:rsidRPr="00F6136E">
            <w:rPr>
              <w:lang w:bidi="es-ES"/>
            </w:rPr>
            <w:t>/2/23</w:t>
          </w:r>
        </w:p>
      </w:docPartBody>
    </w:docPart>
    <w:docPart>
      <w:docPartPr>
        <w:name w:val="EA9E0A0C4A794A19AFF89D15885342F9"/>
        <w:category>
          <w:name w:val="General"/>
          <w:gallery w:val="placeholder"/>
        </w:category>
        <w:types>
          <w:type w:val="bbPlcHdr"/>
        </w:types>
        <w:behaviors>
          <w:behavior w:val="content"/>
        </w:behaviors>
        <w:guid w:val="{ACB14A59-0B37-44BD-9AEE-B5401B916F44}"/>
      </w:docPartPr>
      <w:docPartBody>
        <w:p w:rsidR="00000000" w:rsidRDefault="00000000">
          <w:pPr>
            <w:pStyle w:val="EA9E0A0C4A794A19AFF89D15885342F9"/>
          </w:pPr>
          <w:r w:rsidRPr="00F6136E">
            <w:rPr>
              <w:lang w:bidi="es-ES"/>
            </w:rPr>
            <w:t>Hito 3</w:t>
          </w:r>
        </w:p>
      </w:docPartBody>
    </w:docPart>
    <w:docPart>
      <w:docPartPr>
        <w:name w:val="5F12D6356CFF47C88E38836BE3DFA1BF"/>
        <w:category>
          <w:name w:val="General"/>
          <w:gallery w:val="placeholder"/>
        </w:category>
        <w:types>
          <w:type w:val="bbPlcHdr"/>
        </w:types>
        <w:behaviors>
          <w:behavior w:val="content"/>
        </w:behaviors>
        <w:guid w:val="{27E041D4-93BE-4D08-8CAC-871FC521E1A2}"/>
      </w:docPartPr>
      <w:docPartBody>
        <w:p w:rsidR="00000000" w:rsidRDefault="00000000">
          <w:pPr>
            <w:pStyle w:val="5F12D6356CFF47C88E38836BE3DFA1BF"/>
          </w:pPr>
          <w:r w:rsidRPr="00F6136E">
            <w:rPr>
              <w:lang w:bidi="es-ES"/>
            </w:rPr>
            <w:t>Hito 4</w:t>
          </w:r>
        </w:p>
      </w:docPartBody>
    </w:docPart>
    <w:docPart>
      <w:docPartPr>
        <w:name w:val="88CC43E939C0472887F600CFC2446E46"/>
        <w:category>
          <w:name w:val="General"/>
          <w:gallery w:val="placeholder"/>
        </w:category>
        <w:types>
          <w:type w:val="bbPlcHdr"/>
        </w:types>
        <w:behaviors>
          <w:behavior w:val="content"/>
        </w:behaviors>
        <w:guid w:val="{5CF7FFE8-97E2-4468-9041-919C7723FC56}"/>
      </w:docPartPr>
      <w:docPartBody>
        <w:p w:rsidR="00000000" w:rsidRDefault="00000000">
          <w:pPr>
            <w:pStyle w:val="88CC43E939C0472887F600CFC2446E46"/>
          </w:pPr>
          <w:r w:rsidRPr="00F6136E">
            <w:rPr>
              <w:lang w:bidi="es-ES"/>
            </w:rPr>
            <w:t>Fase 2 completada</w:t>
          </w:r>
        </w:p>
      </w:docPartBody>
    </w:docPart>
    <w:docPart>
      <w:docPartPr>
        <w:name w:val="446B982CA387467EB35EFA55EECACD11"/>
        <w:category>
          <w:name w:val="General"/>
          <w:gallery w:val="placeholder"/>
        </w:category>
        <w:types>
          <w:type w:val="bbPlcHdr"/>
        </w:types>
        <w:behaviors>
          <w:behavior w:val="content"/>
        </w:behaviors>
        <w:guid w:val="{8AEF0D65-EE81-4DE2-8E29-E62566C071A5}"/>
      </w:docPartPr>
      <w:docPartBody>
        <w:p w:rsidR="00000000" w:rsidRDefault="00000000">
          <w:pPr>
            <w:pStyle w:val="446B982CA387467EB35EFA55EECACD11"/>
          </w:pPr>
          <w:r w:rsidRPr="00F6136E">
            <w:t>1</w:t>
          </w:r>
          <w:r w:rsidRPr="00F6136E">
            <w:rPr>
              <w:lang w:bidi="es-ES"/>
            </w:rPr>
            <w:t>/3/23</w:t>
          </w:r>
        </w:p>
      </w:docPartBody>
    </w:docPart>
    <w:docPart>
      <w:docPartPr>
        <w:name w:val="40227E6C97D24D45957B6D5881BD1362"/>
        <w:category>
          <w:name w:val="General"/>
          <w:gallery w:val="placeholder"/>
        </w:category>
        <w:types>
          <w:type w:val="bbPlcHdr"/>
        </w:types>
        <w:behaviors>
          <w:behavior w:val="content"/>
        </w:behaviors>
        <w:guid w:val="{D146B19E-7855-404D-9267-0D2D30069815}"/>
      </w:docPartPr>
      <w:docPartBody>
        <w:p w:rsidR="00000000" w:rsidRDefault="00000000">
          <w:pPr>
            <w:pStyle w:val="40227E6C97D24D45957B6D5881BD1362"/>
          </w:pPr>
          <w:r w:rsidRPr="00F6136E">
            <w:rPr>
              <w:lang w:bidi="es-ES"/>
            </w:rPr>
            <w:t>Hito 5</w:t>
          </w:r>
        </w:p>
      </w:docPartBody>
    </w:docPart>
    <w:docPart>
      <w:docPartPr>
        <w:name w:val="4E4083050806401A9E678152B57E2B7E"/>
        <w:category>
          <w:name w:val="General"/>
          <w:gallery w:val="placeholder"/>
        </w:category>
        <w:types>
          <w:type w:val="bbPlcHdr"/>
        </w:types>
        <w:behaviors>
          <w:behavior w:val="content"/>
        </w:behaviors>
        <w:guid w:val="{E3083FFB-2EC0-475B-BCDB-24BE994F581B}"/>
      </w:docPartPr>
      <w:docPartBody>
        <w:p w:rsidR="00000000" w:rsidRDefault="00000000">
          <w:pPr>
            <w:pStyle w:val="4E4083050806401A9E678152B57E2B7E"/>
          </w:pPr>
          <w:r w:rsidRPr="00F6136E">
            <w:rPr>
              <w:lang w:bidi="es-ES"/>
            </w:rPr>
            <w:t>Material proporcionado</w:t>
          </w:r>
        </w:p>
      </w:docPartBody>
    </w:docPart>
    <w:docPart>
      <w:docPartPr>
        <w:name w:val="E074E21D08184D28A12F1CA6794AC72A"/>
        <w:category>
          <w:name w:val="General"/>
          <w:gallery w:val="placeholder"/>
        </w:category>
        <w:types>
          <w:type w:val="bbPlcHdr"/>
        </w:types>
        <w:behaviors>
          <w:behavior w:val="content"/>
        </w:behaviors>
        <w:guid w:val="{54B15FCC-D6F3-468C-B446-71E3B607BAD6}"/>
      </w:docPartPr>
      <w:docPartBody>
        <w:p w:rsidR="00000000" w:rsidRDefault="00000000">
          <w:pPr>
            <w:pStyle w:val="E074E21D08184D28A12F1CA6794AC72A"/>
          </w:pPr>
          <w:r w:rsidRPr="00F6136E">
            <w:rPr>
              <w:lang w:bidi="es-ES"/>
            </w:rPr>
            <w:t>Los siguientes materiales los proporcionará</w:t>
          </w:r>
        </w:p>
      </w:docPartBody>
    </w:docPart>
    <w:docPart>
      <w:docPartPr>
        <w:name w:val="879DBE33DABB4F6283373EC410564A5F"/>
        <w:category>
          <w:name w:val="General"/>
          <w:gallery w:val="placeholder"/>
        </w:category>
        <w:types>
          <w:type w:val="bbPlcHdr"/>
        </w:types>
        <w:behaviors>
          <w:behavior w:val="content"/>
        </w:behaviors>
        <w:guid w:val="{3B93CDBE-EA5B-457E-9D3E-0D82362CDB75}"/>
      </w:docPartPr>
      <w:docPartBody>
        <w:p w:rsidR="00000000" w:rsidRDefault="00000000">
          <w:pPr>
            <w:pStyle w:val="879DBE33DABB4F6283373EC410564A5F"/>
          </w:pPr>
          <w:r w:rsidRPr="00F6136E">
            <w:rPr>
              <w:lang w:bidi="es-ES"/>
            </w:rPr>
            <w:t>Northwind Traders</w:t>
          </w:r>
        </w:p>
      </w:docPartBody>
    </w:docPart>
    <w:docPart>
      <w:docPartPr>
        <w:name w:val="48FBF818334F48D5835339F06DF47CE2"/>
        <w:category>
          <w:name w:val="General"/>
          <w:gallery w:val="placeholder"/>
        </w:category>
        <w:types>
          <w:type w:val="bbPlcHdr"/>
        </w:types>
        <w:behaviors>
          <w:behavior w:val="content"/>
        </w:behaviors>
        <w:guid w:val="{324C28EC-3483-42DB-9833-68A733E16FF8}"/>
      </w:docPartPr>
      <w:docPartBody>
        <w:p w:rsidR="00000000" w:rsidRDefault="00000000">
          <w:pPr>
            <w:pStyle w:val="48FBF818334F48D5835339F06DF47CE2"/>
          </w:pPr>
          <w:r w:rsidRPr="00F6136E">
            <w:rPr>
              <w:lang w:bidi="es-ES"/>
            </w:rPr>
            <w:t>para este proyecto. Para</w:t>
          </w:r>
        </w:p>
      </w:docPartBody>
    </w:docPart>
    <w:docPart>
      <w:docPartPr>
        <w:name w:val="F41C777BABD54A59836256F628790C35"/>
        <w:category>
          <w:name w:val="General"/>
          <w:gallery w:val="placeholder"/>
        </w:category>
        <w:types>
          <w:type w:val="bbPlcHdr"/>
        </w:types>
        <w:behaviors>
          <w:behavior w:val="content"/>
        </w:behaviors>
        <w:guid w:val="{CD381E90-5692-4ADB-9B1B-F515C2360BE1}"/>
      </w:docPartPr>
      <w:docPartBody>
        <w:p w:rsidR="00000000" w:rsidRDefault="00000000">
          <w:pPr>
            <w:pStyle w:val="F41C777BABD54A59836256F628790C35"/>
          </w:pPr>
          <w:r w:rsidRPr="00F6136E">
            <w:rPr>
              <w:lang w:bidi="es-ES"/>
            </w:rPr>
            <w:t>OLSON HARRIS LTD.</w:t>
          </w:r>
        </w:p>
      </w:docPartBody>
    </w:docPart>
    <w:docPart>
      <w:docPartPr>
        <w:name w:val="FE3E4AED806B419E9540E1FF33E3CA63"/>
        <w:category>
          <w:name w:val="General"/>
          <w:gallery w:val="placeholder"/>
        </w:category>
        <w:types>
          <w:type w:val="bbPlcHdr"/>
        </w:types>
        <w:behaviors>
          <w:behavior w:val="content"/>
        </w:behaviors>
        <w:guid w:val="{91D0F305-AF0C-4083-A6BD-3F24E4B1241E}"/>
      </w:docPartPr>
      <w:docPartBody>
        <w:p w:rsidR="00000000" w:rsidRDefault="00000000">
          <w:pPr>
            <w:pStyle w:val="FE3E4AED806B419E9540E1FF33E3CA63"/>
          </w:pPr>
          <w:r w:rsidRPr="00F6136E">
            <w:rPr>
              <w:lang w:bidi="es-ES"/>
            </w:rPr>
            <w:t>para cumplir los hitos del proyecto, este material debe proporcionarse según la programación. Las fechas de vencimiento incluidas en la tabla siguiente representan nuestro mejor cálculo en función de las fechas actuales de proyecto propuestas:</w:t>
          </w:r>
        </w:p>
      </w:docPartBody>
    </w:docPart>
    <w:docPart>
      <w:docPartPr>
        <w:name w:val="FD012EBAA03F4799B8F1634DE72B2D97"/>
        <w:category>
          <w:name w:val="General"/>
          <w:gallery w:val="placeholder"/>
        </w:category>
        <w:types>
          <w:type w:val="bbPlcHdr"/>
        </w:types>
        <w:behaviors>
          <w:behavior w:val="content"/>
        </w:behaviors>
        <w:guid w:val="{BCE81618-E273-4C69-A994-935561DA1012}"/>
      </w:docPartPr>
      <w:docPartBody>
        <w:p w:rsidR="00000000" w:rsidRDefault="00000000">
          <w:pPr>
            <w:pStyle w:val="FD012EBAA03F4799B8F1634DE72B2D97"/>
          </w:pPr>
          <w:r w:rsidRPr="00F6136E">
            <w:rPr>
              <w:lang w:bidi="es-ES"/>
            </w:rPr>
            <w:t>Materiales proporcionados por</w:t>
          </w:r>
        </w:p>
      </w:docPartBody>
    </w:docPart>
    <w:docPart>
      <w:docPartPr>
        <w:name w:val="B594791CEF3D4D55BE9E11B62519FB4F"/>
        <w:category>
          <w:name w:val="General"/>
          <w:gallery w:val="placeholder"/>
        </w:category>
        <w:types>
          <w:type w:val="bbPlcHdr"/>
        </w:types>
        <w:behaviors>
          <w:behavior w:val="content"/>
        </w:behaviors>
        <w:guid w:val="{3B8C293C-CC35-45DB-807F-0D287FB8CD1B}"/>
      </w:docPartPr>
      <w:docPartBody>
        <w:p w:rsidR="00000000" w:rsidRDefault="00000000">
          <w:pPr>
            <w:pStyle w:val="B594791CEF3D4D55BE9E11B62519FB4F"/>
          </w:pPr>
          <w:r w:rsidRPr="00F6136E">
            <w:rPr>
              <w:lang w:bidi="es-ES"/>
            </w:rPr>
            <w:t>Northwind Traders</w:t>
          </w:r>
        </w:p>
      </w:docPartBody>
    </w:docPart>
    <w:docPart>
      <w:docPartPr>
        <w:name w:val="1021BB75AD5E4B9995C20F9EEDC3AE2F"/>
        <w:category>
          <w:name w:val="General"/>
          <w:gallery w:val="placeholder"/>
        </w:category>
        <w:types>
          <w:type w:val="bbPlcHdr"/>
        </w:types>
        <w:behaviors>
          <w:behavior w:val="content"/>
        </w:behaviors>
        <w:guid w:val="{E675AC6D-E111-4E70-AA63-84E0183C5A25}"/>
      </w:docPartPr>
      <w:docPartBody>
        <w:p w:rsidR="00000000" w:rsidRDefault="00000000">
          <w:pPr>
            <w:pStyle w:val="1021BB75AD5E4B9995C20F9EEDC3AE2F"/>
          </w:pPr>
          <w:r w:rsidRPr="00F6136E">
            <w:rPr>
              <w:lang w:bidi="es-ES"/>
            </w:rPr>
            <w:t>Fecha de vencimiento*</w:t>
          </w:r>
        </w:p>
      </w:docPartBody>
    </w:docPart>
    <w:docPart>
      <w:docPartPr>
        <w:name w:val="5FBA82B99FC949F5852EE42870C38717"/>
        <w:category>
          <w:name w:val="General"/>
          <w:gallery w:val="placeholder"/>
        </w:category>
        <w:types>
          <w:type w:val="bbPlcHdr"/>
        </w:types>
        <w:behaviors>
          <w:behavior w:val="content"/>
        </w:behaviors>
        <w:guid w:val="{78C08D16-DC40-427E-9F1A-07F14BF3F7FB}"/>
      </w:docPartPr>
      <w:docPartBody>
        <w:p w:rsidR="00000000" w:rsidRDefault="00000000">
          <w:pPr>
            <w:pStyle w:val="5FBA82B99FC949F5852EE42870C38717"/>
          </w:pPr>
          <w:r w:rsidRPr="00F6136E">
            <w:rPr>
              <w:lang w:bidi="es-ES"/>
            </w:rPr>
            <w:t>Datos de usuario</w:t>
          </w:r>
        </w:p>
      </w:docPartBody>
    </w:docPart>
    <w:docPart>
      <w:docPartPr>
        <w:name w:val="FC675DC1FB464BC1B3D1EB42FE1E9421"/>
        <w:category>
          <w:name w:val="General"/>
          <w:gallery w:val="placeholder"/>
        </w:category>
        <w:types>
          <w:type w:val="bbPlcHdr"/>
        </w:types>
        <w:behaviors>
          <w:behavior w:val="content"/>
        </w:behaviors>
        <w:guid w:val="{189A96E8-5470-4B5E-AFCB-ECD236568213}"/>
      </w:docPartPr>
      <w:docPartBody>
        <w:p w:rsidR="00000000" w:rsidRDefault="00000000">
          <w:pPr>
            <w:pStyle w:val="FC675DC1FB464BC1B3D1EB42FE1E9421"/>
          </w:pPr>
          <w:r w:rsidRPr="00F6136E">
            <w:rPr>
              <w:lang w:bidi="es-ES"/>
            </w:rPr>
            <w:t>31/12/22</w:t>
          </w:r>
        </w:p>
      </w:docPartBody>
    </w:docPart>
    <w:docPart>
      <w:docPartPr>
        <w:name w:val="CFBFC4777C764B669459936F1A242A2B"/>
        <w:category>
          <w:name w:val="General"/>
          <w:gallery w:val="placeholder"/>
        </w:category>
        <w:types>
          <w:type w:val="bbPlcHdr"/>
        </w:types>
        <w:behaviors>
          <w:behavior w:val="content"/>
        </w:behaviors>
        <w:guid w:val="{A82404DE-60D0-4EAD-A67E-A22FFB17FADD}"/>
      </w:docPartPr>
      <w:docPartBody>
        <w:p w:rsidR="00000000" w:rsidRDefault="00000000">
          <w:pPr>
            <w:pStyle w:val="CFBFC4777C764B669459936F1A242A2B"/>
          </w:pPr>
          <w:r w:rsidRPr="00F6136E">
            <w:rPr>
              <w:lang w:bidi="es-ES"/>
            </w:rPr>
            <w:t>* No podemos responsabilizar de los para sobrecostes causados por un error del cliente al entregar materiales en la fecha acordada</w:t>
          </w:r>
        </w:p>
      </w:docPartBody>
    </w:docPart>
    <w:docPart>
      <w:docPartPr>
        <w:name w:val="4223C5F710BE466BBAAD5C65AA8A4D61"/>
        <w:category>
          <w:name w:val="General"/>
          <w:gallery w:val="placeholder"/>
        </w:category>
        <w:types>
          <w:type w:val="bbPlcHdr"/>
        </w:types>
        <w:behaviors>
          <w:behavior w:val="content"/>
        </w:behaviors>
        <w:guid w:val="{1FC9A750-3C6D-413E-BEC4-7D44EBC70648}"/>
      </w:docPartPr>
      <w:docPartBody>
        <w:p w:rsidR="00000000" w:rsidRDefault="00000000">
          <w:pPr>
            <w:pStyle w:val="4223C5F710BE466BBAAD5C65AA8A4D61"/>
          </w:pPr>
          <w:r w:rsidRPr="00F6136E">
            <w:rPr>
              <w:lang w:bidi="es-ES"/>
            </w:rPr>
            <w:t>Ganancia esperada</w:t>
          </w:r>
        </w:p>
      </w:docPartBody>
    </w:docPart>
    <w:docPart>
      <w:docPartPr>
        <w:name w:val="D8224A5AEDDF4FDF8D20F01540D43D73"/>
        <w:category>
          <w:name w:val="General"/>
          <w:gallery w:val="placeholder"/>
        </w:category>
        <w:types>
          <w:type w:val="bbPlcHdr"/>
        </w:types>
        <w:behaviors>
          <w:behavior w:val="content"/>
        </w:behaviors>
        <w:guid w:val="{62ACF581-440B-43BA-872E-761F551BF506}"/>
      </w:docPartPr>
      <w:docPartBody>
        <w:p w:rsidR="00000000" w:rsidRDefault="00000000">
          <w:pPr>
            <w:pStyle w:val="D8224A5AEDDF4FDF8D20F01540D43D73"/>
          </w:pPr>
          <w:r w:rsidRPr="00F6136E">
            <w:rPr>
              <w:lang w:bidi="es-ES"/>
            </w:rPr>
            <w:t xml:space="preserve">Describir los resultados que esperaba el proyecto y por qué el método </w:t>
          </w:r>
          <w:r w:rsidRPr="00F6136E">
            <w:rPr>
              <w:lang w:bidi="es-ES"/>
            </w:rPr>
            <w:t>consigue los resultados.</w:t>
          </w:r>
        </w:p>
      </w:docPartBody>
    </w:docPart>
    <w:docPart>
      <w:docPartPr>
        <w:name w:val="24E2675F9B9242A581320A4BDE8BA5C4"/>
        <w:category>
          <w:name w:val="General"/>
          <w:gallery w:val="placeholder"/>
        </w:category>
        <w:types>
          <w:type w:val="bbPlcHdr"/>
        </w:types>
        <w:behaviors>
          <w:behavior w:val="content"/>
        </w:behaviors>
        <w:guid w:val="{938676C8-DE18-4AEE-8817-B38D70F69757}"/>
      </w:docPartPr>
      <w:docPartBody>
        <w:p w:rsidR="00000000" w:rsidRDefault="00000000">
          <w:pPr>
            <w:pStyle w:val="24E2675F9B9242A581320A4BDE8BA5C4"/>
          </w:pPr>
          <w:r w:rsidRPr="00F6136E">
            <w:rPr>
              <w:lang w:bidi="es-ES"/>
            </w:rPr>
            <w:t>Esperamos que nuestra solución propuesta para los requisitos de</w:t>
          </w:r>
        </w:p>
      </w:docPartBody>
    </w:docPart>
    <w:docPart>
      <w:docPartPr>
        <w:name w:val="BE83CC849ABE4E32968B75E7203DDD8E"/>
        <w:category>
          <w:name w:val="General"/>
          <w:gallery w:val="placeholder"/>
        </w:category>
        <w:types>
          <w:type w:val="bbPlcHdr"/>
        </w:types>
        <w:behaviors>
          <w:behavior w:val="content"/>
        </w:behaviors>
        <w:guid w:val="{89D957E3-3CCF-45A6-9C1F-11556D920BF8}"/>
      </w:docPartPr>
      <w:docPartBody>
        <w:p w:rsidR="00000000" w:rsidRDefault="00000000">
          <w:pPr>
            <w:pStyle w:val="BE83CC849ABE4E32968B75E7203DDD8E"/>
          </w:pPr>
          <w:r w:rsidRPr="00F6136E">
            <w:rPr>
              <w:lang w:bidi="es-ES"/>
            </w:rPr>
            <w:t>Northwind Traders</w:t>
          </w:r>
        </w:p>
      </w:docPartBody>
    </w:docPart>
    <w:docPart>
      <w:docPartPr>
        <w:name w:val="B50D2517724E41059FF055E8D20A8968"/>
        <w:category>
          <w:name w:val="General"/>
          <w:gallery w:val="placeholder"/>
        </w:category>
        <w:types>
          <w:type w:val="bbPlcHdr"/>
        </w:types>
        <w:behaviors>
          <w:behavior w:val="content"/>
        </w:behaviors>
        <w:guid w:val="{99F7B726-568E-4E24-A49D-62A390BD7ED8}"/>
      </w:docPartPr>
      <w:docPartBody>
        <w:p w:rsidR="00000000" w:rsidRDefault="00000000">
          <w:pPr>
            <w:pStyle w:val="B50D2517724E41059FF055E8D20A8968"/>
          </w:pPr>
          <w:r w:rsidRPr="00F6136E">
            <w:rPr>
              <w:lang w:bidi="es-ES"/>
            </w:rPr>
            <w:t>brinde los siguientes resultados:</w:t>
          </w:r>
        </w:p>
      </w:docPartBody>
    </w:docPart>
    <w:docPart>
      <w:docPartPr>
        <w:name w:val="C1D247032751405CBC1914ADFF0733C3"/>
        <w:category>
          <w:name w:val="General"/>
          <w:gallery w:val="placeholder"/>
        </w:category>
        <w:types>
          <w:type w:val="bbPlcHdr"/>
        </w:types>
        <w:behaviors>
          <w:behavior w:val="content"/>
        </w:behaviors>
        <w:guid w:val="{4B3AC5A6-4583-4409-88D0-04406EA99633}"/>
      </w:docPartPr>
      <w:docPartBody>
        <w:p w:rsidR="00000000" w:rsidRDefault="00000000">
          <w:pPr>
            <w:pStyle w:val="C1D247032751405CBC1914ADFF0733C3"/>
          </w:pPr>
          <w:r w:rsidRPr="00F6136E">
            <w:rPr>
              <w:lang w:bidi="es-ES"/>
            </w:rPr>
            <w:t>Ventajas financieras</w:t>
          </w:r>
        </w:p>
      </w:docPartBody>
    </w:docPart>
    <w:docPart>
      <w:docPartPr>
        <w:name w:val="CBE20BA9EF7C41FA84BC7217B6306696"/>
        <w:category>
          <w:name w:val="General"/>
          <w:gallery w:val="placeholder"/>
        </w:category>
        <w:types>
          <w:type w:val="bbPlcHdr"/>
        </w:types>
        <w:behaviors>
          <w:behavior w:val="content"/>
        </w:behaviors>
        <w:guid w:val="{045291FE-C3AB-4B14-9A9C-18C4410A2D42}"/>
      </w:docPartPr>
      <w:docPartBody>
        <w:p w:rsidR="00000000" w:rsidRDefault="00000000">
          <w:pPr>
            <w:pStyle w:val="CBE20BA9EF7C41FA84BC7217B6306696"/>
          </w:pPr>
          <w:r w:rsidRPr="00F6136E">
            <w:rPr>
              <w:lang w:bidi="es-ES"/>
            </w:rPr>
            <w:t>Resultado n.° 1:</w:t>
          </w:r>
        </w:p>
      </w:docPartBody>
    </w:docPart>
    <w:docPart>
      <w:docPartPr>
        <w:name w:val="5572344577984F8EB62A500C4491D136"/>
        <w:category>
          <w:name w:val="General"/>
          <w:gallery w:val="placeholder"/>
        </w:category>
        <w:types>
          <w:type w:val="bbPlcHdr"/>
        </w:types>
        <w:behaviors>
          <w:behavior w:val="content"/>
        </w:behaviors>
        <w:guid w:val="{9B3F1F93-77F3-4107-A932-82456EFF44F5}"/>
      </w:docPartPr>
      <w:docPartBody>
        <w:p w:rsidR="00000000" w:rsidRDefault="00000000">
          <w:pPr>
            <w:pStyle w:val="5572344577984F8EB62A500C4491D136"/>
          </w:pPr>
          <w:r w:rsidRPr="00F6136E">
            <w:rPr>
              <w:lang w:bidi="es-ES"/>
            </w:rPr>
            <w:t>Aumento en la participación</w:t>
          </w:r>
        </w:p>
      </w:docPartBody>
    </w:docPart>
    <w:docPart>
      <w:docPartPr>
        <w:name w:val="AA6D00E96751449D889CBB59B38B355E"/>
        <w:category>
          <w:name w:val="General"/>
          <w:gallery w:val="placeholder"/>
        </w:category>
        <w:types>
          <w:type w:val="bbPlcHdr"/>
        </w:types>
        <w:behaviors>
          <w:behavior w:val="content"/>
        </w:behaviors>
        <w:guid w:val="{5AB77C56-C579-4CDF-9800-572D523E69A7}"/>
      </w:docPartPr>
      <w:docPartBody>
        <w:p w:rsidR="00000000" w:rsidRDefault="00000000">
          <w:pPr>
            <w:pStyle w:val="AA6D00E96751449D889CBB59B38B355E"/>
          </w:pPr>
          <w:r w:rsidRPr="00F6136E">
            <w:rPr>
              <w:lang w:bidi="es-ES"/>
            </w:rPr>
            <w:t>Resultado n.° 2:</w:t>
          </w:r>
        </w:p>
      </w:docPartBody>
    </w:docPart>
    <w:docPart>
      <w:docPartPr>
        <w:name w:val="BE2563298E0E47DEA68BD72FAB5F55F8"/>
        <w:category>
          <w:name w:val="General"/>
          <w:gallery w:val="placeholder"/>
        </w:category>
        <w:types>
          <w:type w:val="bbPlcHdr"/>
        </w:types>
        <w:behaviors>
          <w:behavior w:val="content"/>
        </w:behaviors>
        <w:guid w:val="{DF8DD9E9-D837-4B84-863E-29417EED8162}"/>
      </w:docPartPr>
      <w:docPartBody>
        <w:p w:rsidR="00000000" w:rsidRDefault="00000000">
          <w:pPr>
            <w:pStyle w:val="BE2563298E0E47DEA68BD72FAB5F55F8"/>
          </w:pPr>
          <w:r w:rsidRPr="00F6136E">
            <w:rPr>
              <w:lang w:bidi="es-ES"/>
            </w:rPr>
            <w:t>Incremento en las ventas</w:t>
          </w:r>
        </w:p>
      </w:docPartBody>
    </w:docPart>
    <w:docPart>
      <w:docPartPr>
        <w:name w:val="3677834ADC2B4768A80B04A62C12036D"/>
        <w:category>
          <w:name w:val="General"/>
          <w:gallery w:val="placeholder"/>
        </w:category>
        <w:types>
          <w:type w:val="bbPlcHdr"/>
        </w:types>
        <w:behaviors>
          <w:behavior w:val="content"/>
        </w:behaviors>
        <w:guid w:val="{2F9FB500-382B-411D-A53A-A3D8A55CF93E}"/>
      </w:docPartPr>
      <w:docPartBody>
        <w:p w:rsidR="00000000" w:rsidRDefault="00000000">
          <w:pPr>
            <w:pStyle w:val="3677834ADC2B4768A80B04A62C12036D"/>
          </w:pPr>
          <w:r w:rsidRPr="00F6136E">
            <w:rPr>
              <w:lang w:bidi="es-ES"/>
            </w:rPr>
            <w:t>Resultado n.° 3:</w:t>
          </w:r>
        </w:p>
      </w:docPartBody>
    </w:docPart>
    <w:docPart>
      <w:docPartPr>
        <w:name w:val="C5BDCB3C2E7C40A1AC54030618E6D8AB"/>
        <w:category>
          <w:name w:val="General"/>
          <w:gallery w:val="placeholder"/>
        </w:category>
        <w:types>
          <w:type w:val="bbPlcHdr"/>
        </w:types>
        <w:behaviors>
          <w:behavior w:val="content"/>
        </w:behaviors>
        <w:guid w:val="{92934788-A3D1-44B4-9C88-41C3C7422399}"/>
      </w:docPartPr>
      <w:docPartBody>
        <w:p w:rsidR="00000000" w:rsidRDefault="00000000">
          <w:pPr>
            <w:pStyle w:val="C5BDCB3C2E7C40A1AC54030618E6D8AB"/>
          </w:pPr>
          <w:r w:rsidRPr="00F6136E">
            <w:rPr>
              <w:lang w:bidi="es-ES"/>
            </w:rPr>
            <w:t>Retención de clientes</w:t>
          </w:r>
        </w:p>
      </w:docPartBody>
    </w:docPart>
    <w:docPart>
      <w:docPartPr>
        <w:name w:val="AF37AF31178B4DB6AE5C85B3DB570892"/>
        <w:category>
          <w:name w:val="General"/>
          <w:gallery w:val="placeholder"/>
        </w:category>
        <w:types>
          <w:type w:val="bbPlcHdr"/>
        </w:types>
        <w:behaviors>
          <w:behavior w:val="content"/>
        </w:behaviors>
        <w:guid w:val="{3C79FE08-5A0A-4839-A9BC-21E1E2F97E0E}"/>
      </w:docPartPr>
      <w:docPartBody>
        <w:p w:rsidR="00000000" w:rsidRDefault="00000000">
          <w:pPr>
            <w:pStyle w:val="AF37AF31178B4DB6AE5C85B3DB570892"/>
          </w:pPr>
          <w:r w:rsidRPr="00F6136E">
            <w:rPr>
              <w:lang w:bidi="es-ES"/>
            </w:rPr>
            <w:t>Ventajas técnicas</w:t>
          </w:r>
        </w:p>
      </w:docPartBody>
    </w:docPart>
    <w:docPart>
      <w:docPartPr>
        <w:name w:val="441178AC66B8451CAF771E54C6AB84CE"/>
        <w:category>
          <w:name w:val="General"/>
          <w:gallery w:val="placeholder"/>
        </w:category>
        <w:types>
          <w:type w:val="bbPlcHdr"/>
        </w:types>
        <w:behaviors>
          <w:behavior w:val="content"/>
        </w:behaviors>
        <w:guid w:val="{7AD16666-A558-4394-BC8C-5D25B63EA92E}"/>
      </w:docPartPr>
      <w:docPartBody>
        <w:p w:rsidR="00000000" w:rsidRDefault="00000000">
          <w:pPr>
            <w:pStyle w:val="441178AC66B8451CAF771E54C6AB84CE"/>
          </w:pPr>
          <w:r w:rsidRPr="00F6136E">
            <w:rPr>
              <w:lang w:bidi="es-ES"/>
            </w:rPr>
            <w:t>Resultado n.° 1:</w:t>
          </w:r>
        </w:p>
      </w:docPartBody>
    </w:docPart>
    <w:docPart>
      <w:docPartPr>
        <w:name w:val="A88B4F62BDE74603AEDE4B790C9C3F33"/>
        <w:category>
          <w:name w:val="General"/>
          <w:gallery w:val="placeholder"/>
        </w:category>
        <w:types>
          <w:type w:val="bbPlcHdr"/>
        </w:types>
        <w:behaviors>
          <w:behavior w:val="content"/>
        </w:behaviors>
        <w:guid w:val="{157F1E54-29F6-4D60-B38A-8C41C368B067}"/>
      </w:docPartPr>
      <w:docPartBody>
        <w:p w:rsidR="00000000" w:rsidRDefault="00000000">
          <w:pPr>
            <w:pStyle w:val="A88B4F62BDE74603AEDE4B790C9C3F33"/>
          </w:pPr>
          <w:r w:rsidRPr="00F6136E">
            <w:rPr>
              <w:lang w:bidi="es-ES"/>
            </w:rPr>
            <w:t>Aumento en los datos demográficos</w:t>
          </w:r>
        </w:p>
      </w:docPartBody>
    </w:docPart>
    <w:docPart>
      <w:docPartPr>
        <w:name w:val="A18234B7D82D43CD955CA2FC99A86907"/>
        <w:category>
          <w:name w:val="General"/>
          <w:gallery w:val="placeholder"/>
        </w:category>
        <w:types>
          <w:type w:val="bbPlcHdr"/>
        </w:types>
        <w:behaviors>
          <w:behavior w:val="content"/>
        </w:behaviors>
        <w:guid w:val="{C3E02216-BCBA-4274-886C-D79E2644643E}"/>
      </w:docPartPr>
      <w:docPartBody>
        <w:p w:rsidR="00000000" w:rsidRDefault="00000000">
          <w:pPr>
            <w:pStyle w:val="A18234B7D82D43CD955CA2FC99A86907"/>
          </w:pPr>
          <w:r w:rsidRPr="00F6136E">
            <w:rPr>
              <w:lang w:bidi="es-ES"/>
            </w:rPr>
            <w:t>Resultado n.° 2:</w:t>
          </w:r>
        </w:p>
      </w:docPartBody>
    </w:docPart>
    <w:docPart>
      <w:docPartPr>
        <w:name w:val="0E3619E7FE914C99A18A47EF7C53B899"/>
        <w:category>
          <w:name w:val="General"/>
          <w:gallery w:val="placeholder"/>
        </w:category>
        <w:types>
          <w:type w:val="bbPlcHdr"/>
        </w:types>
        <w:behaviors>
          <w:behavior w:val="content"/>
        </w:behaviors>
        <w:guid w:val="{A7D99A17-CECE-4CC8-88ED-D9AE330641D7}"/>
      </w:docPartPr>
      <w:docPartBody>
        <w:p w:rsidR="00000000" w:rsidRDefault="00000000">
          <w:pPr>
            <w:pStyle w:val="0E3619E7FE914C99A18A47EF7C53B899"/>
          </w:pPr>
          <w:r w:rsidRPr="00F6136E">
            <w:rPr>
              <w:lang w:bidi="es-ES"/>
            </w:rPr>
            <w:t>Diversificación de plataformas</w:t>
          </w:r>
        </w:p>
      </w:docPartBody>
    </w:docPart>
    <w:docPart>
      <w:docPartPr>
        <w:name w:val="0AE7893681AA4C2BBDC402825DB2769B"/>
        <w:category>
          <w:name w:val="General"/>
          <w:gallery w:val="placeholder"/>
        </w:category>
        <w:types>
          <w:type w:val="bbPlcHdr"/>
        </w:types>
        <w:behaviors>
          <w:behavior w:val="content"/>
        </w:behaviors>
        <w:guid w:val="{8E3D301A-25F5-4631-BAB5-CB08D3341347}"/>
      </w:docPartPr>
      <w:docPartBody>
        <w:p w:rsidR="00000000" w:rsidRDefault="00000000">
          <w:pPr>
            <w:pStyle w:val="0AE7893681AA4C2BBDC402825DB2769B"/>
          </w:pPr>
          <w:r w:rsidRPr="00F6136E">
            <w:rPr>
              <w:lang w:bidi="es-ES"/>
            </w:rPr>
            <w:t>Resultado n.° 3:</w:t>
          </w:r>
        </w:p>
      </w:docPartBody>
    </w:docPart>
    <w:docPart>
      <w:docPartPr>
        <w:name w:val="26C360A88EB64819B243D5F266239C99"/>
        <w:category>
          <w:name w:val="General"/>
          <w:gallery w:val="placeholder"/>
        </w:category>
        <w:types>
          <w:type w:val="bbPlcHdr"/>
        </w:types>
        <w:behaviors>
          <w:behavior w:val="content"/>
        </w:behaviors>
        <w:guid w:val="{F9B72C02-F7C3-4138-806F-D03BC4E17B5C}"/>
      </w:docPartPr>
      <w:docPartBody>
        <w:p w:rsidR="00000000" w:rsidRDefault="00000000">
          <w:pPr>
            <w:pStyle w:val="26C360A88EB64819B243D5F266239C99"/>
          </w:pPr>
          <w:r w:rsidRPr="00F6136E">
            <w:rPr>
              <w:lang w:bidi="es-ES"/>
            </w:rPr>
            <w:t>Facilidad de acceso</w:t>
          </w:r>
        </w:p>
      </w:docPartBody>
    </w:docPart>
    <w:docPart>
      <w:docPartPr>
        <w:name w:val="A49D62A6297A4D939A431832CEA21564"/>
        <w:category>
          <w:name w:val="General"/>
          <w:gallery w:val="placeholder"/>
        </w:category>
        <w:types>
          <w:type w:val="bbPlcHdr"/>
        </w:types>
        <w:behaviors>
          <w:behavior w:val="content"/>
        </w:behaviors>
        <w:guid w:val="{33304DC0-5267-4807-9B1E-A4E0B0CFE52E}"/>
      </w:docPartPr>
      <w:docPartBody>
        <w:p w:rsidR="00000000" w:rsidRDefault="00000000">
          <w:pPr>
            <w:pStyle w:val="A49D62A6297A4D939A431832CEA21564"/>
          </w:pPr>
          <w:r w:rsidRPr="00F6136E">
            <w:rPr>
              <w:lang w:bidi="es-ES"/>
            </w:rPr>
            <w:t>Otras ventajas</w:t>
          </w:r>
        </w:p>
      </w:docPartBody>
    </w:docPart>
    <w:docPart>
      <w:docPartPr>
        <w:name w:val="4478C9F19A404298B6BCD24DF3EE1D5C"/>
        <w:category>
          <w:name w:val="General"/>
          <w:gallery w:val="placeholder"/>
        </w:category>
        <w:types>
          <w:type w:val="bbPlcHdr"/>
        </w:types>
        <w:behaviors>
          <w:behavior w:val="content"/>
        </w:behaviors>
        <w:guid w:val="{19B3C7C6-4BA6-480E-9C43-C578729DE69A}"/>
      </w:docPartPr>
      <w:docPartBody>
        <w:p w:rsidR="00000000" w:rsidRDefault="00000000">
          <w:pPr>
            <w:pStyle w:val="4478C9F19A404298B6BCD24DF3EE1D5C"/>
          </w:pPr>
          <w:r w:rsidRPr="00F6136E">
            <w:rPr>
              <w:lang w:bidi="es-ES"/>
            </w:rPr>
            <w:t>Use esta sección para describir ventajas menos tangibles, como mejorar la moraleja o mejorar la satisfacción del cliente.</w:t>
          </w:r>
        </w:p>
      </w:docPartBody>
    </w:docPart>
    <w:docPart>
      <w:docPartPr>
        <w:name w:val="26A6A6A8A482461FB2A333AF02050D92"/>
        <w:category>
          <w:name w:val="General"/>
          <w:gallery w:val="placeholder"/>
        </w:category>
        <w:types>
          <w:type w:val="bbPlcHdr"/>
        </w:types>
        <w:behaviors>
          <w:behavior w:val="content"/>
        </w:behaviors>
        <w:guid w:val="{A69BC07C-6C6A-48C5-8B1D-CFA975890C0F}"/>
      </w:docPartPr>
      <w:docPartBody>
        <w:p w:rsidR="00000000" w:rsidRDefault="00000000">
          <w:pPr>
            <w:pStyle w:val="26A6A6A8A482461FB2A333AF02050D92"/>
          </w:pPr>
          <w:r w:rsidRPr="00F6136E">
            <w:rPr>
              <w:lang w:bidi="es-ES"/>
            </w:rPr>
            <w:t>Precio</w:t>
          </w:r>
        </w:p>
      </w:docPartBody>
    </w:docPart>
    <w:docPart>
      <w:docPartPr>
        <w:name w:val="7C8496AD0BE745C39F3165A823542C01"/>
        <w:category>
          <w:name w:val="General"/>
          <w:gallery w:val="placeholder"/>
        </w:category>
        <w:types>
          <w:type w:val="bbPlcHdr"/>
        </w:types>
        <w:behaviors>
          <w:behavior w:val="content"/>
        </w:behaviors>
        <w:guid w:val="{92B7DCA7-023C-49A7-A246-52AC969022CF}"/>
      </w:docPartPr>
      <w:docPartBody>
        <w:p w:rsidR="00000000" w:rsidRDefault="00000000">
          <w:pPr>
            <w:pStyle w:val="7C8496AD0BE745C39F3165A823542C01"/>
          </w:pPr>
          <w:r w:rsidRPr="00F6136E">
            <w:rPr>
              <w:lang w:bidi="es-ES"/>
            </w:rPr>
            <w:t>En la siguiente tabla se detallan los precios de entrega de los servicios que se describen en esta propuesta. Estos precios son válidos durante</w:t>
          </w:r>
        </w:p>
      </w:docPartBody>
    </w:docPart>
    <w:docPart>
      <w:docPartPr>
        <w:name w:val="A98513F600ED4CF59220D2F00F019C2B"/>
        <w:category>
          <w:name w:val="General"/>
          <w:gallery w:val="placeholder"/>
        </w:category>
        <w:types>
          <w:type w:val="bbPlcHdr"/>
        </w:types>
        <w:behaviors>
          <w:behavior w:val="content"/>
        </w:behaviors>
        <w:guid w:val="{83A03408-1836-4C6B-9686-C9F6225A3F48}"/>
      </w:docPartPr>
      <w:docPartBody>
        <w:p w:rsidR="00000000" w:rsidRDefault="00000000">
          <w:pPr>
            <w:pStyle w:val="A98513F600ED4CF59220D2F00F019C2B"/>
          </w:pPr>
          <w:r w:rsidRPr="00F6136E">
            <w:rPr>
              <w:lang w:bidi="es-ES"/>
            </w:rPr>
            <w:t>##</w:t>
          </w:r>
        </w:p>
      </w:docPartBody>
    </w:docPart>
    <w:docPart>
      <w:docPartPr>
        <w:name w:val="A71232801EED4D519A20B95C31B6F262"/>
        <w:category>
          <w:name w:val="General"/>
          <w:gallery w:val="placeholder"/>
        </w:category>
        <w:types>
          <w:type w:val="bbPlcHdr"/>
        </w:types>
        <w:behaviors>
          <w:behavior w:val="content"/>
        </w:behaviors>
        <w:guid w:val="{C73D4F10-D732-4D69-8260-BADA7BF176E1}"/>
      </w:docPartPr>
      <w:docPartBody>
        <w:p w:rsidR="00000000" w:rsidRDefault="00000000">
          <w:pPr>
            <w:pStyle w:val="A71232801EED4D519A20B95C31B6F262"/>
          </w:pPr>
          <w:r w:rsidRPr="00F6136E">
            <w:rPr>
              <w:lang w:bidi="es-ES"/>
            </w:rPr>
            <w:t>días</w:t>
          </w:r>
        </w:p>
      </w:docPartBody>
    </w:docPart>
    <w:docPart>
      <w:docPartPr>
        <w:name w:val="816E4AC2809D4AAC8E2DFE83510C218B"/>
        <w:category>
          <w:name w:val="General"/>
          <w:gallery w:val="placeholder"/>
        </w:category>
        <w:types>
          <w:type w:val="bbPlcHdr"/>
        </w:types>
        <w:behaviors>
          <w:behavior w:val="content"/>
        </w:behaviors>
        <w:guid w:val="{529837E7-A316-4D8A-A05B-91734804D37B}"/>
      </w:docPartPr>
      <w:docPartBody>
        <w:p w:rsidR="00000000" w:rsidRDefault="00000000">
          <w:pPr>
            <w:pStyle w:val="816E4AC2809D4AAC8E2DFE83510C218B"/>
          </w:pPr>
          <w:r w:rsidRPr="00F6136E">
            <w:rPr>
              <w:lang w:bidi="es-ES"/>
            </w:rPr>
            <w:t>a partir de la fecha de esta propuesta:</w:t>
          </w:r>
        </w:p>
      </w:docPartBody>
    </w:docPart>
    <w:docPart>
      <w:docPartPr>
        <w:name w:val="AD10B2CFCB2240AF9D48DD3291010338"/>
        <w:category>
          <w:name w:val="General"/>
          <w:gallery w:val="placeholder"/>
        </w:category>
        <w:types>
          <w:type w:val="bbPlcHdr"/>
        </w:types>
        <w:behaviors>
          <w:behavior w:val="content"/>
        </w:behaviors>
        <w:guid w:val="{E8DB0D8E-2CF7-4799-AC7A-50021DD437AF}"/>
      </w:docPartPr>
      <w:docPartBody>
        <w:p w:rsidR="00000000" w:rsidRDefault="00000000">
          <w:pPr>
            <w:pStyle w:val="AD10B2CFCB2240AF9D48DD3291010338"/>
          </w:pPr>
          <w:r w:rsidRPr="00F6136E">
            <w:rPr>
              <w:lang w:bidi="es-ES"/>
            </w:rPr>
            <w:t>Costo de servicios</w:t>
          </w:r>
        </w:p>
      </w:docPartBody>
    </w:docPart>
    <w:docPart>
      <w:docPartPr>
        <w:name w:val="EFF74C261CEF4BA99F9EB3F884F7C9EA"/>
        <w:category>
          <w:name w:val="General"/>
          <w:gallery w:val="placeholder"/>
        </w:category>
        <w:types>
          <w:type w:val="bbPlcHdr"/>
        </w:types>
        <w:behaviors>
          <w:behavior w:val="content"/>
        </w:behaviors>
        <w:guid w:val="{83C894BF-2F94-48B4-A358-A9CD37FE05B6}"/>
      </w:docPartPr>
      <w:docPartBody>
        <w:p w:rsidR="00000000" w:rsidRDefault="00000000">
          <w:pPr>
            <w:pStyle w:val="EFF74C261CEF4BA99F9EB3F884F7C9EA"/>
          </w:pPr>
          <w:r w:rsidRPr="00F6136E">
            <w:rPr>
              <w:lang w:bidi="es-ES"/>
            </w:rPr>
            <w:t>Categoría n.° 1</w:t>
          </w:r>
        </w:p>
      </w:docPartBody>
    </w:docPart>
    <w:docPart>
      <w:docPartPr>
        <w:name w:val="ECC68D1AF7CF415D991879FE050E194D"/>
        <w:category>
          <w:name w:val="General"/>
          <w:gallery w:val="placeholder"/>
        </w:category>
        <w:types>
          <w:type w:val="bbPlcHdr"/>
        </w:types>
        <w:behaviors>
          <w:behavior w:val="content"/>
        </w:behaviors>
        <w:guid w:val="{0D0F6C4F-8265-4A90-A85F-6EB0F3CF3237}"/>
      </w:docPartPr>
      <w:docPartBody>
        <w:p w:rsidR="00000000" w:rsidRDefault="00000000">
          <w:pPr>
            <w:pStyle w:val="ECC68D1AF7CF415D991879FE050E194D"/>
          </w:pPr>
          <w:r w:rsidRPr="00F6136E">
            <w:rPr>
              <w:lang w:bidi="es-ES"/>
            </w:rPr>
            <w:t>Precio</w:t>
          </w:r>
        </w:p>
      </w:docPartBody>
    </w:docPart>
    <w:docPart>
      <w:docPartPr>
        <w:name w:val="E5FAAF40D5F949C196ADE43BC14B7751"/>
        <w:category>
          <w:name w:val="General"/>
          <w:gallery w:val="placeholder"/>
        </w:category>
        <w:types>
          <w:type w:val="bbPlcHdr"/>
        </w:types>
        <w:behaviors>
          <w:behavior w:val="content"/>
        </w:behaviors>
        <w:guid w:val="{32A88C94-0B73-49E8-A4BC-603B662B42F5}"/>
      </w:docPartPr>
      <w:docPartBody>
        <w:p w:rsidR="00000000" w:rsidRDefault="00000000">
          <w:pPr>
            <w:pStyle w:val="E5FAAF40D5F949C196ADE43BC14B7751"/>
          </w:pPr>
          <w:r w:rsidRPr="00F6136E">
            <w:rPr>
              <w:lang w:bidi="es-ES"/>
            </w:rPr>
            <w:t>Servicios de consultoría</w:t>
          </w:r>
        </w:p>
      </w:docPartBody>
    </w:docPart>
    <w:docPart>
      <w:docPartPr>
        <w:name w:val="D75CDE5FC2A247B0B0E5994F4C8496F9"/>
        <w:category>
          <w:name w:val="General"/>
          <w:gallery w:val="placeholder"/>
        </w:category>
        <w:types>
          <w:type w:val="bbPlcHdr"/>
        </w:types>
        <w:behaviors>
          <w:behavior w:val="content"/>
        </w:behaviors>
        <w:guid w:val="{480B50CD-2B5B-417C-86B6-FECCEAEA619D}"/>
      </w:docPartPr>
      <w:docPartBody>
        <w:p w:rsidR="00000000" w:rsidRDefault="00000000">
          <w:pPr>
            <w:pStyle w:val="D75CDE5FC2A247B0B0E5994F4C8496F9"/>
          </w:pPr>
          <w:r w:rsidRPr="00F6136E">
            <w:rPr>
              <w:lang w:bidi="es-ES"/>
            </w:rPr>
            <w:t>500,00 €</w:t>
          </w:r>
        </w:p>
      </w:docPartBody>
    </w:docPart>
    <w:docPart>
      <w:docPartPr>
        <w:name w:val="737CF89155AA4EE5AA81268921ACE3F3"/>
        <w:category>
          <w:name w:val="General"/>
          <w:gallery w:val="placeholder"/>
        </w:category>
        <w:types>
          <w:type w:val="bbPlcHdr"/>
        </w:types>
        <w:behaviors>
          <w:behavior w:val="content"/>
        </w:behaviors>
        <w:guid w:val="{BEFE417E-8D9F-456D-BB3C-E5536AFB9FC6}"/>
      </w:docPartPr>
      <w:docPartBody>
        <w:p w:rsidR="00000000" w:rsidRDefault="00000000">
          <w:pPr>
            <w:pStyle w:val="737CF89155AA4EE5AA81268921ACE3F3"/>
          </w:pPr>
          <w:r w:rsidRPr="00F6136E">
            <w:rPr>
              <w:lang w:bidi="es-ES"/>
            </w:rPr>
            <w:t>Total de servicios</w:t>
          </w:r>
        </w:p>
      </w:docPartBody>
    </w:docPart>
    <w:docPart>
      <w:docPartPr>
        <w:name w:val="1694466C948941A9B43E1C0B9655D5FC"/>
        <w:category>
          <w:name w:val="General"/>
          <w:gallery w:val="placeholder"/>
        </w:category>
        <w:types>
          <w:type w:val="bbPlcHdr"/>
        </w:types>
        <w:behaviors>
          <w:behavior w:val="content"/>
        </w:behaviors>
        <w:guid w:val="{CDC7105E-275E-46B1-9BAA-F5D1E620CB6E}"/>
      </w:docPartPr>
      <w:docPartBody>
        <w:p w:rsidR="00000000" w:rsidRDefault="00000000">
          <w:pPr>
            <w:pStyle w:val="1694466C948941A9B43E1C0B9655D5FC"/>
          </w:pPr>
          <w:r w:rsidRPr="00F6136E">
            <w:rPr>
              <w:rStyle w:val="Textoennegrita"/>
              <w:lang w:bidi="es-ES"/>
            </w:rPr>
            <w:t>Categoría n.° 1</w:t>
          </w:r>
        </w:p>
      </w:docPartBody>
    </w:docPart>
    <w:docPart>
      <w:docPartPr>
        <w:name w:val="D07175929FA14D2EBDCAF234CA96D9A3"/>
        <w:category>
          <w:name w:val="General"/>
          <w:gallery w:val="placeholder"/>
        </w:category>
        <w:types>
          <w:type w:val="bbPlcHdr"/>
        </w:types>
        <w:behaviors>
          <w:behavior w:val="content"/>
        </w:behaviors>
        <w:guid w:val="{79AD870E-5296-4EB8-ADC6-CCEBE47A9FFC}"/>
      </w:docPartPr>
      <w:docPartBody>
        <w:p w:rsidR="00000000" w:rsidRDefault="00000000">
          <w:pPr>
            <w:pStyle w:val="D07175929FA14D2EBDCAF234CA96D9A3"/>
          </w:pPr>
          <w:r w:rsidRPr="00F6136E">
            <w:rPr>
              <w:lang w:bidi="es-ES"/>
            </w:rPr>
            <w:t>Costos</w:t>
          </w:r>
        </w:p>
      </w:docPartBody>
    </w:docPart>
    <w:docPart>
      <w:docPartPr>
        <w:name w:val="777D2613B90D4F93BBFF07343C3207C7"/>
        <w:category>
          <w:name w:val="General"/>
          <w:gallery w:val="placeholder"/>
        </w:category>
        <w:types>
          <w:type w:val="bbPlcHdr"/>
        </w:types>
        <w:behaviors>
          <w:behavior w:val="content"/>
        </w:behaviors>
        <w:guid w:val="{D8F9686C-F1C4-4E9B-A190-13AA00E1E421}"/>
      </w:docPartPr>
      <w:docPartBody>
        <w:p w:rsidR="00000000" w:rsidRDefault="00000000">
          <w:pPr>
            <w:pStyle w:val="777D2613B90D4F93BBFF07343C3207C7"/>
          </w:pPr>
          <w:r w:rsidRPr="00F6136E">
            <w:rPr>
              <w:lang w:bidi="es-ES"/>
            </w:rPr>
            <w:t>12.000 €</w:t>
          </w:r>
        </w:p>
      </w:docPartBody>
    </w:docPart>
    <w:docPart>
      <w:docPartPr>
        <w:name w:val="E456D6EC49CC4C1CB7406B5478E9EDB4"/>
        <w:category>
          <w:name w:val="General"/>
          <w:gallery w:val="placeholder"/>
        </w:category>
        <w:types>
          <w:type w:val="bbPlcHdr"/>
        </w:types>
        <w:behaviors>
          <w:behavior w:val="content"/>
        </w:behaviors>
        <w:guid w:val="{0C8FE5F8-C407-4DA4-B4FE-503E166EEE1D}"/>
      </w:docPartPr>
      <w:docPartBody>
        <w:p w:rsidR="00000000" w:rsidRDefault="00000000">
          <w:pPr>
            <w:pStyle w:val="E456D6EC49CC4C1CB7406B5478E9EDB4"/>
          </w:pPr>
          <w:r w:rsidRPr="00F6136E">
            <w:rPr>
              <w:b/>
              <w:lang w:bidi="es-ES"/>
            </w:rPr>
            <w:t>Costo de servicios</w:t>
          </w:r>
        </w:p>
      </w:docPartBody>
    </w:docPart>
    <w:docPart>
      <w:docPartPr>
        <w:name w:val="F6AAB36423704DB88BD0D3A0C312F5D1"/>
        <w:category>
          <w:name w:val="General"/>
          <w:gallery w:val="placeholder"/>
        </w:category>
        <w:types>
          <w:type w:val="bbPlcHdr"/>
        </w:types>
        <w:behaviors>
          <w:behavior w:val="content"/>
        </w:behaviors>
        <w:guid w:val="{2574BD80-1F9E-4DB0-B423-C7884F156A28}"/>
      </w:docPartPr>
      <w:docPartBody>
        <w:p w:rsidR="00000000" w:rsidRDefault="00000000">
          <w:pPr>
            <w:pStyle w:val="F6AAB36423704DB88BD0D3A0C312F5D1"/>
          </w:pPr>
          <w:r w:rsidRPr="00F6136E">
            <w:rPr>
              <w:b/>
              <w:lang w:bidi="es-ES"/>
            </w:rPr>
            <w:t>Categoría n.° 2</w:t>
          </w:r>
        </w:p>
      </w:docPartBody>
    </w:docPart>
    <w:docPart>
      <w:docPartPr>
        <w:name w:val="783164B8F81A4DA59AFD00F26A79B528"/>
        <w:category>
          <w:name w:val="General"/>
          <w:gallery w:val="placeholder"/>
        </w:category>
        <w:types>
          <w:type w:val="bbPlcHdr"/>
        </w:types>
        <w:behaviors>
          <w:behavior w:val="content"/>
        </w:behaviors>
        <w:guid w:val="{0A3E1AF5-AE5B-4AB7-9924-6AF48D7FD687}"/>
      </w:docPartPr>
      <w:docPartBody>
        <w:p w:rsidR="00000000" w:rsidRDefault="00000000">
          <w:pPr>
            <w:pStyle w:val="783164B8F81A4DA59AFD00F26A79B528"/>
          </w:pPr>
          <w:r w:rsidRPr="00F6136E">
            <w:rPr>
              <w:lang w:bidi="es-ES"/>
            </w:rPr>
            <w:t>Instalaciones</w:t>
          </w:r>
        </w:p>
      </w:docPartBody>
    </w:docPart>
    <w:docPart>
      <w:docPartPr>
        <w:name w:val="B291E6AD41764F31A26DA42EA73ED4AA"/>
        <w:category>
          <w:name w:val="General"/>
          <w:gallery w:val="placeholder"/>
        </w:category>
        <w:types>
          <w:type w:val="bbPlcHdr"/>
        </w:types>
        <w:behaviors>
          <w:behavior w:val="content"/>
        </w:behaviors>
        <w:guid w:val="{60FD57DC-7400-485E-BFE6-9995C9F5C196}"/>
      </w:docPartPr>
      <w:docPartBody>
        <w:p w:rsidR="00000000" w:rsidRDefault="00000000">
          <w:pPr>
            <w:pStyle w:val="B291E6AD41764F31A26DA42EA73ED4AA"/>
          </w:pPr>
          <w:r w:rsidRPr="00F6136E">
            <w:rPr>
              <w:lang w:bidi="es-ES"/>
            </w:rPr>
            <w:t>Tarifas de licencia</w:t>
          </w:r>
        </w:p>
      </w:docPartBody>
    </w:docPart>
    <w:docPart>
      <w:docPartPr>
        <w:name w:val="0AE1DA3B0FD74C76BB0A644B83275E0E"/>
        <w:category>
          <w:name w:val="General"/>
          <w:gallery w:val="placeholder"/>
        </w:category>
        <w:types>
          <w:type w:val="bbPlcHdr"/>
        </w:types>
        <w:behaviors>
          <w:behavior w:val="content"/>
        </w:behaviors>
        <w:guid w:val="{B94DB783-C465-4D8B-B365-0B24C91B6C55}"/>
      </w:docPartPr>
      <w:docPartBody>
        <w:p w:rsidR="00000000" w:rsidRDefault="00000000">
          <w:pPr>
            <w:pStyle w:val="0AE1DA3B0FD74C76BB0A644B83275E0E"/>
          </w:pPr>
          <w:r w:rsidRPr="00F6136E">
            <w:rPr>
              <w:lang w:bidi="es-ES"/>
            </w:rPr>
            <w:t>Alquiler de equipos</w:t>
          </w:r>
        </w:p>
      </w:docPartBody>
    </w:docPart>
    <w:docPart>
      <w:docPartPr>
        <w:name w:val="E6203AEF016F4494B82812BB96C24BBD"/>
        <w:category>
          <w:name w:val="General"/>
          <w:gallery w:val="placeholder"/>
        </w:category>
        <w:types>
          <w:type w:val="bbPlcHdr"/>
        </w:types>
        <w:behaviors>
          <w:behavior w:val="content"/>
        </w:behaviors>
        <w:guid w:val="{0586E6E9-2922-4291-8D96-68A6E906B7D6}"/>
      </w:docPartPr>
      <w:docPartBody>
        <w:p w:rsidR="00000000" w:rsidRDefault="00000000">
          <w:pPr>
            <w:pStyle w:val="E6203AEF016F4494B82812BB96C24BBD"/>
          </w:pPr>
          <w:r w:rsidRPr="00F6136E">
            <w:rPr>
              <w:lang w:bidi="es-ES"/>
            </w:rPr>
            <w:t>Entrenamiento</w:t>
          </w:r>
        </w:p>
      </w:docPartBody>
    </w:docPart>
    <w:docPart>
      <w:docPartPr>
        <w:name w:val="95072C89775C43AEB249D027E9C8A7C7"/>
        <w:category>
          <w:name w:val="General"/>
          <w:gallery w:val="placeholder"/>
        </w:category>
        <w:types>
          <w:type w:val="bbPlcHdr"/>
        </w:types>
        <w:behaviors>
          <w:behavior w:val="content"/>
        </w:behaviors>
        <w:guid w:val="{FC89286C-CED7-4290-859B-B673C9A1496D}"/>
      </w:docPartPr>
      <w:docPartBody>
        <w:p w:rsidR="00000000" w:rsidRDefault="00000000">
          <w:pPr>
            <w:pStyle w:val="95072C89775C43AEB249D027E9C8A7C7"/>
          </w:pPr>
          <w:r w:rsidRPr="00F6136E">
            <w:rPr>
              <w:lang w:bidi="es-ES"/>
            </w:rPr>
            <w:t>Viajes</w:t>
          </w:r>
        </w:p>
      </w:docPartBody>
    </w:docPart>
    <w:docPart>
      <w:docPartPr>
        <w:name w:val="43D2FC787D774182841BF44304AC69FD"/>
        <w:category>
          <w:name w:val="General"/>
          <w:gallery w:val="placeholder"/>
        </w:category>
        <w:types>
          <w:type w:val="bbPlcHdr"/>
        </w:types>
        <w:behaviors>
          <w:behavior w:val="content"/>
        </w:behaviors>
        <w:guid w:val="{CDFEA5BD-8CD1-4771-8E95-4AEFCAB69FE1}"/>
      </w:docPartPr>
      <w:docPartBody>
        <w:p w:rsidR="00000000" w:rsidRDefault="00000000">
          <w:pPr>
            <w:pStyle w:val="43D2FC787D774182841BF44304AC69FD"/>
          </w:pPr>
          <w:r w:rsidRPr="00F6136E">
            <w:rPr>
              <w:lang w:bidi="es-ES"/>
            </w:rPr>
            <w:t>Marketing</w:t>
          </w:r>
        </w:p>
      </w:docPartBody>
    </w:docPart>
    <w:docPart>
      <w:docPartPr>
        <w:name w:val="E39AAD247A6145FCBF70993876F7409E"/>
        <w:category>
          <w:name w:val="General"/>
          <w:gallery w:val="placeholder"/>
        </w:category>
        <w:types>
          <w:type w:val="bbPlcHdr"/>
        </w:types>
        <w:behaviors>
          <w:behavior w:val="content"/>
        </w:behaviors>
        <w:guid w:val="{B9FC758E-3FE7-4CC4-8B1C-89F9104EF37F}"/>
      </w:docPartPr>
      <w:docPartBody>
        <w:p w:rsidR="00000000" w:rsidRDefault="00000000">
          <w:pPr>
            <w:pStyle w:val="E39AAD247A6145FCBF70993876F7409E"/>
          </w:pPr>
          <w:r w:rsidRPr="00F6136E">
            <w:rPr>
              <w:lang w:bidi="es-ES"/>
            </w:rPr>
            <w:t>Envío/Manipulación</w:t>
          </w:r>
        </w:p>
      </w:docPartBody>
    </w:docPart>
    <w:docPart>
      <w:docPartPr>
        <w:name w:val="BBBA23BD92EF4D769F66854413B4614B"/>
        <w:category>
          <w:name w:val="General"/>
          <w:gallery w:val="placeholder"/>
        </w:category>
        <w:types>
          <w:type w:val="bbPlcHdr"/>
        </w:types>
        <w:behaviors>
          <w:behavior w:val="content"/>
        </w:behaviors>
        <w:guid w:val="{C82AF2E6-C3EC-4546-88D5-8F8BE263A175}"/>
      </w:docPartPr>
      <w:docPartBody>
        <w:p w:rsidR="00000000" w:rsidRDefault="00000000">
          <w:pPr>
            <w:pStyle w:val="BBBA23BD92EF4D769F66854413B4614B"/>
          </w:pPr>
          <w:r w:rsidRPr="00F6136E">
            <w:rPr>
              <w:lang w:bidi="es-ES"/>
            </w:rPr>
            <w:t>Total de servicios</w:t>
          </w:r>
        </w:p>
      </w:docPartBody>
    </w:docPart>
    <w:docPart>
      <w:docPartPr>
        <w:name w:val="84991DF1AB094FC2B42535C84A8F05A7"/>
        <w:category>
          <w:name w:val="General"/>
          <w:gallery w:val="placeholder"/>
        </w:category>
        <w:types>
          <w:type w:val="bbPlcHdr"/>
        </w:types>
        <w:behaviors>
          <w:behavior w:val="content"/>
        </w:behaviors>
        <w:guid w:val="{71184148-EBEC-4AB8-A286-86328004A1F4}"/>
      </w:docPartPr>
      <w:docPartBody>
        <w:p w:rsidR="00000000" w:rsidRDefault="00000000">
          <w:pPr>
            <w:pStyle w:val="84991DF1AB094FC2B42535C84A8F05A7"/>
          </w:pPr>
          <w:r w:rsidRPr="00F6136E">
            <w:rPr>
              <w:rStyle w:val="Textoennegrita"/>
              <w:lang w:bidi="es-ES"/>
            </w:rPr>
            <w:t>Categoría n.° 2</w:t>
          </w:r>
        </w:p>
      </w:docPartBody>
    </w:docPart>
    <w:docPart>
      <w:docPartPr>
        <w:name w:val="E47EE53E698E478F9EFBE875D7E2038A"/>
        <w:category>
          <w:name w:val="General"/>
          <w:gallery w:val="placeholder"/>
        </w:category>
        <w:types>
          <w:type w:val="bbPlcHdr"/>
        </w:types>
        <w:behaviors>
          <w:behavior w:val="content"/>
        </w:behaviors>
        <w:guid w:val="{DD2A8A6A-4F57-4E77-84A1-C74C29F8FC9C}"/>
      </w:docPartPr>
      <w:docPartBody>
        <w:p w:rsidR="00000000" w:rsidRDefault="00000000">
          <w:pPr>
            <w:pStyle w:val="E47EE53E698E478F9EFBE875D7E2038A"/>
          </w:pPr>
          <w:r w:rsidRPr="00F6136E">
            <w:rPr>
              <w:lang w:bidi="es-ES"/>
            </w:rPr>
            <w:t>Costos</w:t>
          </w:r>
        </w:p>
      </w:docPartBody>
    </w:docPart>
    <w:docPart>
      <w:docPartPr>
        <w:name w:val="62B17F196DD04DD3AB82F87804F35779"/>
        <w:category>
          <w:name w:val="General"/>
          <w:gallery w:val="placeholder"/>
        </w:category>
        <w:types>
          <w:type w:val="bbPlcHdr"/>
        </w:types>
        <w:behaviors>
          <w:behavior w:val="content"/>
        </w:behaviors>
        <w:guid w:val="{601190A5-E1E9-4CA1-8A97-432026AC562D}"/>
      </w:docPartPr>
      <w:docPartBody>
        <w:p w:rsidR="00000000" w:rsidRDefault="00000000">
          <w:pPr>
            <w:pStyle w:val="62B17F196DD04DD3AB82F87804F35779"/>
          </w:pPr>
          <w:r w:rsidRPr="00F6136E">
            <w:rPr>
              <w:lang w:bidi="es-ES"/>
            </w:rPr>
            <w:t>6.000 €</w:t>
          </w:r>
        </w:p>
      </w:docPartBody>
    </w:docPart>
    <w:docPart>
      <w:docPartPr>
        <w:name w:val="748093D1AE404A5D946A960AFA8923B8"/>
        <w:category>
          <w:name w:val="General"/>
          <w:gallery w:val="placeholder"/>
        </w:category>
        <w:types>
          <w:type w:val="bbPlcHdr"/>
        </w:types>
        <w:behaviors>
          <w:behavior w:val="content"/>
        </w:behaviors>
        <w:guid w:val="{873F3640-E404-4B78-BF6B-86F52475C087}"/>
      </w:docPartPr>
      <w:docPartBody>
        <w:p w:rsidR="00000000" w:rsidRDefault="00000000">
          <w:pPr>
            <w:pStyle w:val="748093D1AE404A5D946A960AFA8923B8"/>
          </w:pPr>
          <w:r w:rsidRPr="00F6136E">
            <w:rPr>
              <w:b/>
              <w:lang w:bidi="es-ES"/>
            </w:rPr>
            <w:t>Costo de servicios</w:t>
          </w:r>
        </w:p>
      </w:docPartBody>
    </w:docPart>
    <w:docPart>
      <w:docPartPr>
        <w:name w:val="C2ACE3BB30104FE4858875570125F805"/>
        <w:category>
          <w:name w:val="General"/>
          <w:gallery w:val="placeholder"/>
        </w:category>
        <w:types>
          <w:type w:val="bbPlcHdr"/>
        </w:types>
        <w:behaviors>
          <w:behavior w:val="content"/>
        </w:behaviors>
        <w:guid w:val="{4F3DC3B8-8FD9-45D1-8DB1-E100CAB2186D}"/>
      </w:docPartPr>
      <w:docPartBody>
        <w:p w:rsidR="00000000" w:rsidRDefault="00000000">
          <w:pPr>
            <w:pStyle w:val="C2ACE3BB30104FE4858875570125F805"/>
          </w:pPr>
          <w:r w:rsidRPr="00F6136E">
            <w:rPr>
              <w:b/>
              <w:lang w:bidi="es-ES"/>
            </w:rPr>
            <w:t>Categoría n.° 3</w:t>
          </w:r>
        </w:p>
      </w:docPartBody>
    </w:docPart>
    <w:docPart>
      <w:docPartPr>
        <w:name w:val="9A236A38A9BE4DBEBEE8075C803AE7DB"/>
        <w:category>
          <w:name w:val="General"/>
          <w:gallery w:val="placeholder"/>
        </w:category>
        <w:types>
          <w:type w:val="bbPlcHdr"/>
        </w:types>
        <w:behaviors>
          <w:behavior w:val="content"/>
        </w:behaviors>
        <w:guid w:val="{B5E69607-BAC1-4EBB-B62B-1AB9E3509EE5}"/>
      </w:docPartPr>
      <w:docPartBody>
        <w:p w:rsidR="00000000" w:rsidRDefault="00000000">
          <w:pPr>
            <w:pStyle w:val="9A236A38A9BE4DBEBEE8075C803AE7DB"/>
          </w:pPr>
          <w:r w:rsidRPr="00F6136E">
            <w:rPr>
              <w:rStyle w:val="Textoennegrita"/>
              <w:lang w:bidi="es-ES"/>
            </w:rPr>
            <w:t>500 €</w:t>
          </w:r>
        </w:p>
      </w:docPartBody>
    </w:docPart>
    <w:docPart>
      <w:docPartPr>
        <w:name w:val="B9BD4FA1C2534443AD9425DBCB12CC82"/>
        <w:category>
          <w:name w:val="General"/>
          <w:gallery w:val="placeholder"/>
        </w:category>
        <w:types>
          <w:type w:val="bbPlcHdr"/>
        </w:types>
        <w:behaviors>
          <w:behavior w:val="content"/>
        </w:behaviors>
        <w:guid w:val="{8F477B21-6FA9-4424-8350-E586F080EA41}"/>
      </w:docPartPr>
      <w:docPartBody>
        <w:p w:rsidR="00000000" w:rsidRDefault="00000000">
          <w:pPr>
            <w:pStyle w:val="B9BD4FA1C2534443AD9425DBCB12CC82"/>
          </w:pPr>
          <w:r w:rsidRPr="00F6136E">
            <w:rPr>
              <w:lang w:bidi="es-ES"/>
            </w:rPr>
            <w:t>Total de servicios</w:t>
          </w:r>
        </w:p>
      </w:docPartBody>
    </w:docPart>
    <w:docPart>
      <w:docPartPr>
        <w:name w:val="5632445D08FF428BAFB4FBFBE6AD80AE"/>
        <w:category>
          <w:name w:val="General"/>
          <w:gallery w:val="placeholder"/>
        </w:category>
        <w:types>
          <w:type w:val="bbPlcHdr"/>
        </w:types>
        <w:behaviors>
          <w:behavior w:val="content"/>
        </w:behaviors>
        <w:guid w:val="{34D023BA-E953-4549-91D4-03FD80F2A872}"/>
      </w:docPartPr>
      <w:docPartBody>
        <w:p w:rsidR="00000000" w:rsidRDefault="00000000">
          <w:pPr>
            <w:pStyle w:val="5632445D08FF428BAFB4FBFBE6AD80AE"/>
          </w:pPr>
          <w:r w:rsidRPr="00F6136E">
            <w:rPr>
              <w:rStyle w:val="Textoennegrita"/>
              <w:lang w:bidi="es-ES"/>
            </w:rPr>
            <w:t>Categoría n.° 3</w:t>
          </w:r>
        </w:p>
      </w:docPartBody>
    </w:docPart>
    <w:docPart>
      <w:docPartPr>
        <w:name w:val="C84A0D864DB24D13AEBE887DA8368094"/>
        <w:category>
          <w:name w:val="General"/>
          <w:gallery w:val="placeholder"/>
        </w:category>
        <w:types>
          <w:type w:val="bbPlcHdr"/>
        </w:types>
        <w:behaviors>
          <w:behavior w:val="content"/>
        </w:behaviors>
        <w:guid w:val="{DE120FF1-FE1A-4E8B-B7CD-A9E60F7C6BF4}"/>
      </w:docPartPr>
      <w:docPartBody>
        <w:p w:rsidR="00000000" w:rsidRDefault="00000000">
          <w:pPr>
            <w:pStyle w:val="C84A0D864DB24D13AEBE887DA8368094"/>
          </w:pPr>
          <w:r w:rsidRPr="00F6136E">
            <w:rPr>
              <w:lang w:bidi="es-ES"/>
            </w:rPr>
            <w:t>Costos</w:t>
          </w:r>
        </w:p>
      </w:docPartBody>
    </w:docPart>
    <w:docPart>
      <w:docPartPr>
        <w:name w:val="495BAD468F2D458988AB60EB7D056DAA"/>
        <w:category>
          <w:name w:val="General"/>
          <w:gallery w:val="placeholder"/>
        </w:category>
        <w:types>
          <w:type w:val="bbPlcHdr"/>
        </w:types>
        <w:behaviors>
          <w:behavior w:val="content"/>
        </w:behaviors>
        <w:guid w:val="{BBFDF90E-F80A-4197-B1BF-5BED4E830507}"/>
      </w:docPartPr>
      <w:docPartBody>
        <w:p w:rsidR="00000000" w:rsidRDefault="00000000">
          <w:pPr>
            <w:pStyle w:val="495BAD468F2D458988AB60EB7D056DAA"/>
          </w:pPr>
          <w:r w:rsidRPr="00F6136E">
            <w:rPr>
              <w:lang w:bidi="es-ES"/>
            </w:rPr>
            <w:t>500 €</w:t>
          </w:r>
        </w:p>
      </w:docPartBody>
    </w:docPart>
    <w:docPart>
      <w:docPartPr>
        <w:name w:val="E7E22C0C79C745608ED856B9051CFEDE"/>
        <w:category>
          <w:name w:val="General"/>
          <w:gallery w:val="placeholder"/>
        </w:category>
        <w:types>
          <w:type w:val="bbPlcHdr"/>
        </w:types>
        <w:behaviors>
          <w:behavior w:val="content"/>
        </w:behaviors>
        <w:guid w:val="{C451998D-F00F-4AA5-BED3-F399F1C21A8E}"/>
      </w:docPartPr>
      <w:docPartBody>
        <w:p w:rsidR="00000000" w:rsidRDefault="00000000">
          <w:pPr>
            <w:pStyle w:val="E7E22C0C79C745608ED856B9051CFEDE"/>
          </w:pPr>
          <w:r w:rsidRPr="00F6136E">
            <w:rPr>
              <w:rStyle w:val="Textoennegrita"/>
              <w:lang w:bidi="es-ES"/>
            </w:rPr>
            <w:t>Total</w:t>
          </w:r>
        </w:p>
      </w:docPartBody>
    </w:docPart>
    <w:docPart>
      <w:docPartPr>
        <w:name w:val="ABA9E249647F422CB815EEDE73F1DC02"/>
        <w:category>
          <w:name w:val="General"/>
          <w:gallery w:val="placeholder"/>
        </w:category>
        <w:types>
          <w:type w:val="bbPlcHdr"/>
        </w:types>
        <w:behaviors>
          <w:behavior w:val="content"/>
        </w:behaviors>
        <w:guid w:val="{C07670C0-9F45-4B7B-B54D-F0238F133590}"/>
      </w:docPartPr>
      <w:docPartBody>
        <w:p w:rsidR="00000000" w:rsidRDefault="00000000">
          <w:pPr>
            <w:pStyle w:val="ABA9E249647F422CB815EEDE73F1DC02"/>
          </w:pPr>
          <w:r w:rsidRPr="00F6136E">
            <w:rPr>
              <w:rStyle w:val="Textoennegrita"/>
              <w:lang w:bidi="es-ES"/>
            </w:rPr>
            <w:t>19.000 €</w:t>
          </w:r>
        </w:p>
      </w:docPartBody>
    </w:docPart>
    <w:docPart>
      <w:docPartPr>
        <w:name w:val="CFB00171869743688B3B1E7B9BCFA1EF"/>
        <w:category>
          <w:name w:val="General"/>
          <w:gallery w:val="placeholder"/>
        </w:category>
        <w:types>
          <w:type w:val="bbPlcHdr"/>
        </w:types>
        <w:behaviors>
          <w:behavior w:val="content"/>
        </w:behaviors>
        <w:guid w:val="{5ADB6AA5-4E82-4756-BD1C-AACE31BAB5C1}"/>
      </w:docPartPr>
      <w:docPartBody>
        <w:p w:rsidR="00000000" w:rsidRDefault="00000000">
          <w:pPr>
            <w:pStyle w:val="CFB00171869743688B3B1E7B9BCFA1EF"/>
          </w:pPr>
          <w:r w:rsidRPr="00F6136E">
            <w:rPr>
              <w:lang w:bidi="es-ES"/>
            </w:rPr>
            <w:t>Muestra</w:t>
          </w:r>
        </w:p>
      </w:docPartBody>
    </w:docPart>
    <w:docPart>
      <w:docPartPr>
        <w:name w:val="663BE4D517D1412897F66A905B9688EA"/>
        <w:category>
          <w:name w:val="General"/>
          <w:gallery w:val="placeholder"/>
        </w:category>
        <w:types>
          <w:type w:val="bbPlcHdr"/>
        </w:types>
        <w:behaviors>
          <w:behavior w:val="content"/>
        </w:behaviors>
        <w:guid w:val="{138E5BB4-9BF7-41C6-B761-0A8629F17C1B}"/>
      </w:docPartPr>
      <w:docPartBody>
        <w:p w:rsidR="00000000" w:rsidRDefault="00000000">
          <w:pPr>
            <w:pStyle w:val="663BE4D517D1412897F66A905B9688EA"/>
          </w:pPr>
          <w:r w:rsidRPr="00F6136E">
            <w:rPr>
              <w:lang w:bidi="es-ES"/>
            </w:rPr>
            <w:t>Aviso de declinación de responsabilidades:</w:t>
          </w:r>
        </w:p>
      </w:docPartBody>
    </w:docPart>
    <w:docPart>
      <w:docPartPr>
        <w:name w:val="5978DBDFA9D9444185305FA3DF32A452"/>
        <w:category>
          <w:name w:val="General"/>
          <w:gallery w:val="placeholder"/>
        </w:category>
        <w:types>
          <w:type w:val="bbPlcHdr"/>
        </w:types>
        <w:behaviors>
          <w:behavior w:val="content"/>
        </w:behaviors>
        <w:guid w:val="{CE13377D-924A-4929-91DA-82EC6BD81323}"/>
      </w:docPartPr>
      <w:docPartBody>
        <w:p w:rsidR="00000000" w:rsidRDefault="00000000">
          <w:pPr>
            <w:pStyle w:val="5978DBDFA9D9444185305FA3DF32A452"/>
          </w:pPr>
          <w:r w:rsidRPr="00F6136E">
            <w:rPr>
              <w:lang w:bidi="es-ES"/>
            </w:rPr>
            <w:t xml:space="preserve">Aviso de declinación de responsabilidades: Los precios que aparecen en la tabla anterior son una estimación de los </w:t>
          </w:r>
          <w:r w:rsidRPr="00F6136E">
            <w:rPr>
              <w:lang w:bidi="es-ES"/>
            </w:rPr>
            <w:t>servicios discutidos. Este resumen no es una garantía del precio final.</w:t>
          </w:r>
        </w:p>
      </w:docPartBody>
    </w:docPart>
    <w:docPart>
      <w:docPartPr>
        <w:name w:val="393CA73954FE47D78A598CED9906A146"/>
        <w:category>
          <w:name w:val="General"/>
          <w:gallery w:val="placeholder"/>
        </w:category>
        <w:types>
          <w:type w:val="bbPlcHdr"/>
        </w:types>
        <w:behaviors>
          <w:behavior w:val="content"/>
        </w:behaviors>
        <w:guid w:val="{A5DAB256-1A39-44FB-ABE8-FC41C1B4AF16}"/>
      </w:docPartPr>
      <w:docPartBody>
        <w:p w:rsidR="00000000" w:rsidRDefault="00000000">
          <w:pPr>
            <w:pStyle w:val="393CA73954FE47D78A598CED9906A146"/>
          </w:pPr>
          <w:r w:rsidRPr="00F6136E">
            <w:rPr>
              <w:lang w:bidi="es-ES"/>
            </w:rPr>
            <w:t>Las estimaciones están sujetas a cambios si se modifican las especificaciones del proyecto o si cambian los costos de los servicios subcontratados antes de que se ejecute un contrato.</w:t>
          </w:r>
        </w:p>
      </w:docPartBody>
    </w:docPart>
    <w:docPart>
      <w:docPartPr>
        <w:name w:val="D3ED2FB2D0C24EE0883CABA4CDF3DB0C"/>
        <w:category>
          <w:name w:val="General"/>
          <w:gallery w:val="placeholder"/>
        </w:category>
        <w:types>
          <w:type w:val="bbPlcHdr"/>
        </w:types>
        <w:behaviors>
          <w:behavior w:val="content"/>
        </w:behaviors>
        <w:guid w:val="{3936F553-8E58-4028-AB07-C12423DDD3AB}"/>
      </w:docPartPr>
      <w:docPartBody>
        <w:p w:rsidR="00000000" w:rsidRDefault="00000000">
          <w:pPr>
            <w:pStyle w:val="D3ED2FB2D0C24EE0883CABA4CDF3DB0C"/>
          </w:pPr>
          <w:r w:rsidRPr="00F6136E">
            <w:rPr>
              <w:lang w:bidi="es-ES"/>
            </w:rPr>
            <w:t>Calificaciones</w:t>
          </w:r>
        </w:p>
      </w:docPartBody>
    </w:docPart>
    <w:docPart>
      <w:docPartPr>
        <w:name w:val="32C23825BFFE4BC38D0F7C3951479AE3"/>
        <w:category>
          <w:name w:val="General"/>
          <w:gallery w:val="placeholder"/>
        </w:category>
        <w:types>
          <w:type w:val="bbPlcHdr"/>
        </w:types>
        <w:behaviors>
          <w:behavior w:val="content"/>
        </w:behaviors>
        <w:guid w:val="{E5062895-C57A-4988-9A6E-69D156537BEF}"/>
      </w:docPartPr>
      <w:docPartBody>
        <w:p w:rsidR="00000000" w:rsidRDefault="00000000">
          <w:pPr>
            <w:pStyle w:val="32C23825BFFE4BC38D0F7C3951479AE3"/>
          </w:pPr>
          <w:r w:rsidRPr="00F6136E">
            <w:rPr>
              <w:lang w:bidi="es-ES"/>
            </w:rPr>
            <w:t>OLSON HARRIS LTD.</w:t>
          </w:r>
        </w:p>
      </w:docPartBody>
    </w:docPart>
    <w:docPart>
      <w:docPartPr>
        <w:name w:val="C5863A500F7F4B44935DD4E3037F9555"/>
        <w:category>
          <w:name w:val="General"/>
          <w:gallery w:val="placeholder"/>
        </w:category>
        <w:types>
          <w:type w:val="bbPlcHdr"/>
        </w:types>
        <w:behaviors>
          <w:behavior w:val="content"/>
        </w:behaviors>
        <w:guid w:val="{9D29907D-A4F8-49C7-BE7A-F8054F14F79C}"/>
      </w:docPartPr>
      <w:docPartBody>
        <w:p w:rsidR="00000000" w:rsidRDefault="00000000">
          <w:pPr>
            <w:pStyle w:val="C5863A500F7F4B44935DD4E3037F9555"/>
          </w:pPr>
          <w:r w:rsidRPr="00F6136E">
            <w:rPr>
              <w:lang w:bidi="es-ES"/>
            </w:rPr>
            <w:t>ha demostrado continuamente que es líder del sector para</w:t>
          </w:r>
        </w:p>
      </w:docPartBody>
    </w:docPart>
    <w:docPart>
      <w:docPartPr>
        <w:name w:val="870FF5AF8FD94EC7BC14798067B4DA32"/>
        <w:category>
          <w:name w:val="General"/>
          <w:gallery w:val="placeholder"/>
        </w:category>
        <w:types>
          <w:type w:val="bbPlcHdr"/>
        </w:types>
        <w:behaviors>
          <w:behavior w:val="content"/>
        </w:behaviors>
        <w:guid w:val="{BB064B10-2CB1-4E1C-A77C-796E54CFF8DA}"/>
      </w:docPartPr>
      <w:docPartBody>
        <w:p w:rsidR="00000000" w:rsidRDefault="00000000">
          <w:pPr>
            <w:pStyle w:val="870FF5AF8FD94EC7BC14798067B4DA32"/>
          </w:pPr>
          <w:r w:rsidRPr="00F6136E">
            <w:rPr>
              <w:lang w:bidi="es-ES"/>
            </w:rPr>
            <w:t>productos o servicios</w:t>
          </w:r>
        </w:p>
      </w:docPartBody>
    </w:docPart>
    <w:docPart>
      <w:docPartPr>
        <w:name w:val="C1CF418175ED4B0580DB380F767D5B4B"/>
        <w:category>
          <w:name w:val="General"/>
          <w:gallery w:val="placeholder"/>
        </w:category>
        <w:types>
          <w:type w:val="bbPlcHdr"/>
        </w:types>
        <w:behaviors>
          <w:behavior w:val="content"/>
        </w:behaviors>
        <w:guid w:val="{BD67EAC4-4661-42A7-9F8E-F208283BDE92}"/>
      </w:docPartPr>
      <w:docPartBody>
        <w:p w:rsidR="00000000" w:rsidRDefault="00000000">
          <w:pPr>
            <w:pStyle w:val="C1CF418175ED4B0580DB380F767D5B4B"/>
          </w:pPr>
          <w:r w:rsidRPr="00F6136E">
            <w:rPr>
              <w:lang w:bidi="es-ES"/>
            </w:rPr>
            <w:t>de alta calidad y garantizados</w:t>
          </w:r>
        </w:p>
      </w:docPartBody>
    </w:docPart>
    <w:docPart>
      <w:docPartPr>
        <w:name w:val="D87E35D8BAC144CCB0FD9D861D6095BF"/>
        <w:category>
          <w:name w:val="General"/>
          <w:gallery w:val="placeholder"/>
        </w:category>
        <w:types>
          <w:type w:val="bbPlcHdr"/>
        </w:types>
        <w:behaviors>
          <w:behavior w:val="content"/>
        </w:behaviors>
        <w:guid w:val="{9A82E974-D5AD-4A18-A4AC-3A7A77055CCA}"/>
      </w:docPartPr>
      <w:docPartBody>
        <w:p w:rsidR="00000000" w:rsidRDefault="00000000">
          <w:pPr>
            <w:pStyle w:val="D87E35D8BAC144CCB0FD9D861D6095BF"/>
          </w:pPr>
          <w:r w:rsidRPr="00F6136E">
            <w:rPr>
              <w:lang w:bidi="es-ES"/>
            </w:rPr>
            <w:t>de las siguientes maneras:</w:t>
          </w:r>
        </w:p>
      </w:docPartBody>
    </w:docPart>
    <w:docPart>
      <w:docPartPr>
        <w:name w:val="E7D3DE11096A435DB7089EDB2DFBADF6"/>
        <w:category>
          <w:name w:val="General"/>
          <w:gallery w:val="placeholder"/>
        </w:category>
        <w:types>
          <w:type w:val="bbPlcHdr"/>
        </w:types>
        <w:behaviors>
          <w:behavior w:val="content"/>
        </w:behaviors>
        <w:guid w:val="{457E6D24-A215-426E-A023-47525B7F2C63}"/>
      </w:docPartPr>
      <w:docPartBody>
        <w:p w:rsidR="00000000" w:rsidRDefault="00000000">
          <w:pPr>
            <w:pStyle w:val="E7D3DE11096A435DB7089EDB2DFBADF6"/>
          </w:pPr>
          <w:r w:rsidRPr="00F6136E">
            <w:rPr>
              <w:lang w:bidi="es-ES"/>
            </w:rPr>
            <w:t>Describa lo que distingue a la empresa de la competición (su propuesta de venta exclusiva).</w:t>
          </w:r>
        </w:p>
      </w:docPartBody>
    </w:docPart>
    <w:docPart>
      <w:docPartPr>
        <w:name w:val="1A0704F1AA0049828119BD42519FD8D7"/>
        <w:category>
          <w:name w:val="General"/>
          <w:gallery w:val="placeholder"/>
        </w:category>
        <w:types>
          <w:type w:val="bbPlcHdr"/>
        </w:types>
        <w:behaviors>
          <w:behavior w:val="content"/>
        </w:behaviors>
        <w:guid w:val="{A52F8276-B1F6-46BD-8823-AC307CB7528F}"/>
      </w:docPartPr>
      <w:docPartBody>
        <w:p w:rsidR="00000000" w:rsidRDefault="00000000">
          <w:pPr>
            <w:pStyle w:val="1A0704F1AA0049828119BD42519FD8D7"/>
          </w:pPr>
          <w:r w:rsidRPr="00F6136E">
            <w:rPr>
              <w:lang w:bidi="es-ES"/>
            </w:rPr>
            <w:t>Visión</w:t>
          </w:r>
        </w:p>
      </w:docPartBody>
    </w:docPart>
    <w:docPart>
      <w:docPartPr>
        <w:name w:val="96D75F1DB8F64B4282A8B2F6A5B5E9F4"/>
        <w:category>
          <w:name w:val="General"/>
          <w:gallery w:val="placeholder"/>
        </w:category>
        <w:types>
          <w:type w:val="bbPlcHdr"/>
        </w:types>
        <w:behaviors>
          <w:behavior w:val="content"/>
        </w:behaviors>
        <w:guid w:val="{50900596-A106-493A-84E9-5547D9D8AD1F}"/>
      </w:docPartPr>
      <w:docPartBody>
        <w:p w:rsidR="00000000" w:rsidRDefault="00000000">
          <w:pPr>
            <w:pStyle w:val="96D75F1DB8F64B4282A8B2F6A5B5E9F4"/>
          </w:pPr>
          <w:r w:rsidRPr="00F6136E">
            <w:rPr>
              <w:lang w:bidi="es-ES"/>
            </w:rPr>
            <w:t>Inspiración</w:t>
          </w:r>
        </w:p>
      </w:docPartBody>
    </w:docPart>
    <w:docPart>
      <w:docPartPr>
        <w:name w:val="EF303BBCA1BA41C59FC4CAC5C61D78C3"/>
        <w:category>
          <w:name w:val="General"/>
          <w:gallery w:val="placeholder"/>
        </w:category>
        <w:types>
          <w:type w:val="bbPlcHdr"/>
        </w:types>
        <w:behaviors>
          <w:behavior w:val="content"/>
        </w:behaviors>
        <w:guid w:val="{93E9E6EE-E318-455D-AECB-3D421158D49F}"/>
      </w:docPartPr>
      <w:docPartBody>
        <w:p w:rsidR="00000000" w:rsidRDefault="00000000">
          <w:pPr>
            <w:pStyle w:val="EF303BBCA1BA41C59FC4CAC5C61D78C3"/>
          </w:pPr>
          <w:r w:rsidRPr="00F6136E">
            <w:rPr>
              <w:lang w:bidi="es-ES"/>
            </w:rPr>
            <w:t>Flexibilidad</w:t>
          </w:r>
        </w:p>
      </w:docPartBody>
    </w:docPart>
    <w:docPart>
      <w:docPartPr>
        <w:name w:val="93FBA78B63854B90BDCD0CEAED855C66"/>
        <w:category>
          <w:name w:val="General"/>
          <w:gallery w:val="placeholder"/>
        </w:category>
        <w:types>
          <w:type w:val="bbPlcHdr"/>
        </w:types>
        <w:behaviors>
          <w:behavior w:val="content"/>
        </w:behaviors>
        <w:guid w:val="{DCC808D9-03E9-43A3-9D20-2654197090F5}"/>
      </w:docPartPr>
      <w:docPartBody>
        <w:p w:rsidR="00000000" w:rsidRDefault="00000000">
          <w:pPr>
            <w:pStyle w:val="93FBA78B63854B90BDCD0CEAED855C66"/>
          </w:pPr>
          <w:r w:rsidRPr="00F6136E">
            <w:rPr>
              <w:spacing w:val="-2"/>
              <w:lang w:bidi="es-ES"/>
            </w:rPr>
            <w:t>Describa los puntos fuertes de su empresa, focalizándose en la especialización que son más relevantes para este proyecto. Cuando sea apropiado, incluya fortalezas adicionales de su propuesta de venta única que brinden beneficios que el cliente podría no haber planteado.</w:t>
          </w:r>
        </w:p>
      </w:docPartBody>
    </w:docPart>
    <w:docPart>
      <w:docPartPr>
        <w:name w:val="973BF413E73F4B238C6E4D82ABD27BE8"/>
        <w:category>
          <w:name w:val="General"/>
          <w:gallery w:val="placeholder"/>
        </w:category>
        <w:types>
          <w:type w:val="bbPlcHdr"/>
        </w:types>
        <w:behaviors>
          <w:behavior w:val="content"/>
        </w:behaviors>
        <w:guid w:val="{3AC9DC9A-A099-42E1-BEDB-B82D3F49A76E}"/>
      </w:docPartPr>
      <w:docPartBody>
        <w:p w:rsidR="00000000" w:rsidRDefault="00000000">
          <w:pPr>
            <w:pStyle w:val="973BF413E73F4B238C6E4D82ABD27BE8"/>
          </w:pPr>
          <w:r w:rsidRPr="00F6136E">
            <w:rPr>
              <w:lang w:bidi="es-ES"/>
            </w:rPr>
            <w:t>Identifique las calificaciones que respaldan su capacidad para atender las necesidades específicas de los clientes para el proyecto.</w:t>
          </w:r>
        </w:p>
      </w:docPartBody>
    </w:docPart>
    <w:docPart>
      <w:docPartPr>
        <w:name w:val="0404ECD842E642DEA2E9779C95402270"/>
        <w:category>
          <w:name w:val="General"/>
          <w:gallery w:val="placeholder"/>
        </w:category>
        <w:types>
          <w:type w:val="bbPlcHdr"/>
        </w:types>
        <w:behaviors>
          <w:behavior w:val="content"/>
        </w:behaviors>
        <w:guid w:val="{F191EE16-4218-48C2-8AF3-02EB3DD47999}"/>
      </w:docPartPr>
      <w:docPartBody>
        <w:p w:rsidR="00000000" w:rsidRDefault="00000000">
          <w:pPr>
            <w:pStyle w:val="0404ECD842E642DEA2E9779C95402270"/>
          </w:pPr>
          <w:r w:rsidRPr="00F6136E">
            <w:rPr>
              <w:lang w:bidi="es-ES"/>
            </w:rPr>
            <w:t>Suministre información que muestre cómo puede cumplir con el cronograma requerido, como el personal/subcontratistas y el porcentaje de tiempo dedicado al proyecto.</w:t>
          </w:r>
        </w:p>
      </w:docPartBody>
    </w:docPart>
    <w:docPart>
      <w:docPartPr>
        <w:name w:val="1D368E3B81544AD0B3AA535C526CC12C"/>
        <w:category>
          <w:name w:val="General"/>
          <w:gallery w:val="placeholder"/>
        </w:category>
        <w:types>
          <w:type w:val="bbPlcHdr"/>
        </w:types>
        <w:behaviors>
          <w:behavior w:val="content"/>
        </w:behaviors>
        <w:guid w:val="{84EB01BB-AE7E-4983-A89E-FD5125214FC2}"/>
      </w:docPartPr>
      <w:docPartBody>
        <w:p w:rsidR="00000000" w:rsidRDefault="00000000">
          <w:pPr>
            <w:pStyle w:val="1D368E3B81544AD0B3AA535C526CC12C"/>
          </w:pPr>
          <w:r w:rsidRPr="00F6136E">
            <w:rPr>
              <w:lang w:bidi="es-ES"/>
            </w:rPr>
            <w:t>Conclusión</w:t>
          </w:r>
        </w:p>
      </w:docPartBody>
    </w:docPart>
    <w:docPart>
      <w:docPartPr>
        <w:name w:val="5E9BBB188F8F4C54B7CA06CA0BAE47DF"/>
        <w:category>
          <w:name w:val="General"/>
          <w:gallery w:val="placeholder"/>
        </w:category>
        <w:types>
          <w:type w:val="bbPlcHdr"/>
        </w:types>
        <w:behaviors>
          <w:behavior w:val="content"/>
        </w:behaviors>
        <w:guid w:val="{FFCEF019-3F28-4120-B6E0-D5A2FBFB8EB6}"/>
      </w:docPartPr>
      <w:docPartBody>
        <w:p w:rsidR="00000000" w:rsidRDefault="00000000">
          <w:pPr>
            <w:pStyle w:val="5E9BBB188F8F4C54B7CA06CA0BAE47DF"/>
          </w:pPr>
          <w:r w:rsidRPr="00F6136E">
            <w:rPr>
              <w:lang w:bidi="es-ES"/>
            </w:rPr>
            <w:t>Cierre la propuesta con una declaración que demuestre su preocupación para el cliente y sus necesidades, su experiencia y su voluntad de ayudarles a resolver los problemas. Incluya los próximos pasos que esperaba y tenga en cuenta las formas en que pueden ponerse en contacto con usted.</w:t>
          </w:r>
        </w:p>
      </w:docPartBody>
    </w:docPart>
    <w:docPart>
      <w:docPartPr>
        <w:name w:val="8C71F77F171749BBA29B89C4CDC37B47"/>
        <w:category>
          <w:name w:val="General"/>
          <w:gallery w:val="placeholder"/>
        </w:category>
        <w:types>
          <w:type w:val="bbPlcHdr"/>
        </w:types>
        <w:behaviors>
          <w:behavior w:val="content"/>
        </w:behaviors>
        <w:guid w:val="{CBE9B224-2F7D-4496-A549-2379BA902C7F}"/>
      </w:docPartPr>
      <w:docPartBody>
        <w:p w:rsidR="00000000" w:rsidRDefault="00000000">
          <w:pPr>
            <w:pStyle w:val="8C71F77F171749BBA29B89C4CDC37B47"/>
          </w:pPr>
          <w:r w:rsidRPr="00F6136E">
            <w:rPr>
              <w:lang w:bidi="es-ES"/>
            </w:rPr>
            <w:t>Esperamos trabajar con</w:t>
          </w:r>
        </w:p>
      </w:docPartBody>
    </w:docPart>
    <w:docPart>
      <w:docPartPr>
        <w:name w:val="486E8D8F27004586B44CB7FA12642DC4"/>
        <w:category>
          <w:name w:val="General"/>
          <w:gallery w:val="placeholder"/>
        </w:category>
        <w:types>
          <w:type w:val="bbPlcHdr"/>
        </w:types>
        <w:behaviors>
          <w:behavior w:val="content"/>
        </w:behaviors>
        <w:guid w:val="{9C200D99-83B2-4E77-BED7-F4729238AF42}"/>
      </w:docPartPr>
      <w:docPartBody>
        <w:p w:rsidR="00000000" w:rsidRDefault="00000000">
          <w:pPr>
            <w:pStyle w:val="486E8D8F27004586B44CB7FA12642DC4"/>
          </w:pPr>
          <w:r w:rsidRPr="00F6136E">
            <w:rPr>
              <w:lang w:bidi="es-ES"/>
            </w:rPr>
            <w:t>Northwind Traders</w:t>
          </w:r>
        </w:p>
      </w:docPartBody>
    </w:docPart>
    <w:docPart>
      <w:docPartPr>
        <w:name w:val="AF5B7B710A3F4F5D89972CD6CFCAD872"/>
        <w:category>
          <w:name w:val="General"/>
          <w:gallery w:val="placeholder"/>
        </w:category>
        <w:types>
          <w:type w:val="bbPlcHdr"/>
        </w:types>
        <w:behaviors>
          <w:behavior w:val="content"/>
        </w:behaviors>
        <w:guid w:val="{D6B090BC-5587-4AAE-A144-14A688212D0A}"/>
      </w:docPartPr>
      <w:docPartBody>
        <w:p w:rsidR="00000000" w:rsidRDefault="00000000">
          <w:pPr>
            <w:pStyle w:val="AF5B7B710A3F4F5D89972CD6CFCAD872"/>
          </w:pPr>
          <w:r w:rsidRPr="00F6136E">
            <w:rPr>
              <w:lang w:bidi="es-ES"/>
            </w:rPr>
            <w:t>y apoyar sus esfuerzos para mejorar su ciclo de ventas con</w:t>
          </w:r>
        </w:p>
      </w:docPartBody>
    </w:docPart>
    <w:docPart>
      <w:docPartPr>
        <w:name w:val="D2BF23B8B60E4D3E8D803DB61103F008"/>
        <w:category>
          <w:name w:val="General"/>
          <w:gallery w:val="placeholder"/>
        </w:category>
        <w:types>
          <w:type w:val="bbPlcHdr"/>
        </w:types>
        <w:behaviors>
          <w:behavior w:val="content"/>
        </w:behaviors>
        <w:guid w:val="{C30D7943-C965-4017-8F8D-9BE755E37D1B}"/>
      </w:docPartPr>
      <w:docPartBody>
        <w:p w:rsidR="00000000" w:rsidRDefault="00000000">
          <w:pPr>
            <w:pStyle w:val="D2BF23B8B60E4D3E8D803DB61103F008"/>
          </w:pPr>
          <w:r w:rsidRPr="00F6136E">
            <w:rPr>
              <w:lang w:bidi="es-ES"/>
            </w:rPr>
            <w:t xml:space="preserve">CRM integrada, gestión de inventarios JIT y los servicios de formación y soporte </w:t>
          </w:r>
          <w:r w:rsidRPr="00F6136E">
            <w:rPr>
              <w:lang w:bidi="es-ES"/>
            </w:rPr>
            <w:t>técnico.</w:t>
          </w:r>
        </w:p>
      </w:docPartBody>
    </w:docPart>
    <w:docPart>
      <w:docPartPr>
        <w:name w:val="258FF6E6F4074A57866E1374C815A29B"/>
        <w:category>
          <w:name w:val="General"/>
          <w:gallery w:val="placeholder"/>
        </w:category>
        <w:types>
          <w:type w:val="bbPlcHdr"/>
        </w:types>
        <w:behaviors>
          <w:behavior w:val="content"/>
        </w:behaviors>
        <w:guid w:val="{AEACD52B-7EBF-4368-9B0D-492138C26EE0}"/>
      </w:docPartPr>
      <w:docPartBody>
        <w:p w:rsidR="00000000" w:rsidRDefault="00000000">
          <w:pPr>
            <w:pStyle w:val="258FF6E6F4074A57866E1374C815A29B"/>
          </w:pPr>
          <w:r w:rsidRPr="00F6136E">
            <w:rPr>
              <w:lang w:bidi="es-ES"/>
            </w:rPr>
            <w:t>Estamos seguros de que podemos enfrentar la mayoría de las dificultades y estamos dispuestos a asociarnos con usted para proporcionarle una solución de soporte TI eficaz.</w:t>
          </w:r>
        </w:p>
      </w:docPartBody>
    </w:docPart>
    <w:docPart>
      <w:docPartPr>
        <w:name w:val="E5F10EBD9C9E47C0B42C8436251A725A"/>
        <w:category>
          <w:name w:val="General"/>
          <w:gallery w:val="placeholder"/>
        </w:category>
        <w:types>
          <w:type w:val="bbPlcHdr"/>
        </w:types>
        <w:behaviors>
          <w:behavior w:val="content"/>
        </w:behaviors>
        <w:guid w:val="{3CAED693-6FB4-4A20-B58E-034E95D8F180}"/>
      </w:docPartPr>
      <w:docPartBody>
        <w:p w:rsidR="00000000" w:rsidRDefault="00000000">
          <w:pPr>
            <w:pStyle w:val="E5F10EBD9C9E47C0B42C8436251A725A"/>
          </w:pPr>
          <w:r w:rsidRPr="00F6136E">
            <w:rPr>
              <w:lang w:bidi="es-ES"/>
            </w:rPr>
            <w:t>Si tiene preguntas sobre esta propuesta, no dude en ponerse en contacto con</w:t>
          </w:r>
        </w:p>
      </w:docPartBody>
    </w:docPart>
    <w:docPart>
      <w:docPartPr>
        <w:name w:val="9C4D0A1AA9994C9B89883F97E827420B"/>
        <w:category>
          <w:name w:val="General"/>
          <w:gallery w:val="placeholder"/>
        </w:category>
        <w:types>
          <w:type w:val="bbPlcHdr"/>
        </w:types>
        <w:behaviors>
          <w:behavior w:val="content"/>
        </w:behaviors>
        <w:guid w:val="{14666702-BCBD-4B90-BABA-452F4E650AF4}"/>
      </w:docPartPr>
      <w:docPartBody>
        <w:p w:rsidR="00000000" w:rsidRDefault="00000000">
          <w:pPr>
            <w:pStyle w:val="9C4D0A1AA9994C9B89883F97E827420B"/>
          </w:pPr>
          <w:r w:rsidRPr="00F6136E">
            <w:rPr>
              <w:lang w:bidi="es-ES"/>
            </w:rPr>
            <w:t>a su conveniencia por correo electrónico a</w:t>
          </w:r>
        </w:p>
      </w:docPartBody>
    </w:docPart>
    <w:docPart>
      <w:docPartPr>
        <w:name w:val="6DD489830F8944018786624343D8AE4A"/>
        <w:category>
          <w:name w:val="General"/>
          <w:gallery w:val="placeholder"/>
        </w:category>
        <w:types>
          <w:type w:val="bbPlcHdr"/>
        </w:types>
        <w:behaviors>
          <w:behavior w:val="content"/>
        </w:behaviors>
        <w:guid w:val="{FFE8A161-CBDC-4B3D-A888-19D34C16D83D}"/>
      </w:docPartPr>
      <w:docPartBody>
        <w:p w:rsidR="00000000" w:rsidRDefault="00000000">
          <w:pPr>
            <w:pStyle w:val="6DD489830F8944018786624343D8AE4A"/>
          </w:pPr>
          <w:r w:rsidRPr="00F6136E">
            <w:rPr>
              <w:lang w:bidi="es-ES"/>
            </w:rPr>
            <w:t>olson@ejemplo.com</w:t>
          </w:r>
        </w:p>
      </w:docPartBody>
    </w:docPart>
    <w:docPart>
      <w:docPartPr>
        <w:name w:val="39E4172647C746D4AA1396121BBDAEF9"/>
        <w:category>
          <w:name w:val="General"/>
          <w:gallery w:val="placeholder"/>
        </w:category>
        <w:types>
          <w:type w:val="bbPlcHdr"/>
        </w:types>
        <w:behaviors>
          <w:behavior w:val="content"/>
        </w:behaviors>
        <w:guid w:val="{2EE4A56D-445F-4BEF-A222-8656DC3367CE}"/>
      </w:docPartPr>
      <w:docPartBody>
        <w:p w:rsidR="00000000" w:rsidRDefault="00000000">
          <w:pPr>
            <w:pStyle w:val="39E4172647C746D4AA1396121BBDAEF9"/>
          </w:pPr>
          <w:r w:rsidRPr="00F6136E">
            <w:rPr>
              <w:lang w:bidi="es-ES"/>
            </w:rPr>
            <w:t>o por teléfono al</w:t>
          </w:r>
        </w:p>
      </w:docPartBody>
    </w:docPart>
    <w:docPart>
      <w:docPartPr>
        <w:name w:val="FBF80ED0454547859150624D386573BF"/>
        <w:category>
          <w:name w:val="General"/>
          <w:gallery w:val="placeholder"/>
        </w:category>
        <w:types>
          <w:type w:val="bbPlcHdr"/>
        </w:types>
        <w:behaviors>
          <w:behavior w:val="content"/>
        </w:behaviors>
        <w:guid w:val="{527457E1-0B1C-43DA-ACAB-9BE2EA70DF2C}"/>
      </w:docPartPr>
      <w:docPartBody>
        <w:p w:rsidR="00000000" w:rsidRDefault="00000000">
          <w:pPr>
            <w:pStyle w:val="FBF80ED0454547859150624D386573BF"/>
          </w:pPr>
          <w:r w:rsidRPr="00F6136E">
            <w:rPr>
              <w:lang w:bidi="es-ES"/>
            </w:rPr>
            <w:t>(123) 456-7890</w:t>
          </w:r>
        </w:p>
      </w:docPartBody>
    </w:docPart>
    <w:docPart>
      <w:docPartPr>
        <w:name w:val="F65631E73D254CEDAEE72F6920D5C893"/>
        <w:category>
          <w:name w:val="General"/>
          <w:gallery w:val="placeholder"/>
        </w:category>
        <w:types>
          <w:type w:val="bbPlcHdr"/>
        </w:types>
        <w:behaviors>
          <w:behavior w:val="content"/>
        </w:behaviors>
        <w:guid w:val="{41950CDE-55B3-4D6C-88B7-F341CA096D8D}"/>
      </w:docPartPr>
      <w:docPartBody>
        <w:p w:rsidR="00000000" w:rsidRDefault="00000000">
          <w:pPr>
            <w:pStyle w:val="F65631E73D254CEDAEE72F6920D5C893"/>
          </w:pPr>
          <w:r w:rsidRPr="00F6136E">
            <w:rPr>
              <w:lang w:bidi="es-ES"/>
            </w:rPr>
            <w:t>Nos pondremos en contacto con usted la próxima semana para organizar una conversación de seguimiento sobre la propuesta.</w:t>
          </w:r>
        </w:p>
      </w:docPartBody>
    </w:docPart>
    <w:docPart>
      <w:docPartPr>
        <w:name w:val="5E193CC4615346529A14698408B31E70"/>
        <w:category>
          <w:name w:val="General"/>
          <w:gallery w:val="placeholder"/>
        </w:category>
        <w:types>
          <w:type w:val="bbPlcHdr"/>
        </w:types>
        <w:behaviors>
          <w:behavior w:val="content"/>
        </w:behaviors>
        <w:guid w:val="{F7E24D11-FA31-4628-A825-8A16700B62AB}"/>
      </w:docPartPr>
      <w:docPartBody>
        <w:p w:rsidR="00000000" w:rsidRDefault="00000000">
          <w:pPr>
            <w:pStyle w:val="5E193CC4615346529A14698408B31E70"/>
          </w:pPr>
          <w:r w:rsidRPr="00F6136E">
            <w:rPr>
              <w:lang w:bidi="es-ES"/>
            </w:rPr>
            <w:t>Gracias por su consideración</w:t>
          </w:r>
        </w:p>
      </w:docPartBody>
    </w:docPart>
    <w:docPart>
      <w:docPartPr>
        <w:name w:val="4E6873F7CEE24B2AB1696B7504E889AD"/>
        <w:category>
          <w:name w:val="General"/>
          <w:gallery w:val="placeholder"/>
        </w:category>
        <w:types>
          <w:type w:val="bbPlcHdr"/>
        </w:types>
        <w:behaviors>
          <w:behavior w:val="content"/>
        </w:behaviors>
        <w:guid w:val="{24D6A9F0-A558-414D-B646-47C4D50ED4C7}"/>
      </w:docPartPr>
      <w:docPartBody>
        <w:p w:rsidR="00000000" w:rsidRDefault="00000000">
          <w:pPr>
            <w:pStyle w:val="4E6873F7CEE24B2AB1696B7504E889AD"/>
          </w:pPr>
          <w:r w:rsidRPr="00F6136E">
            <w:rPr>
              <w:lang w:bidi="es-ES"/>
            </w:rPr>
            <w:t>Michelle Wattz</w:t>
          </w:r>
        </w:p>
      </w:docPartBody>
    </w:docPart>
    <w:docPart>
      <w:docPartPr>
        <w:name w:val="AEBFF6594E4E4EED9C1E90D710B5EFA8"/>
        <w:category>
          <w:name w:val="General"/>
          <w:gallery w:val="placeholder"/>
        </w:category>
        <w:types>
          <w:type w:val="bbPlcHdr"/>
        </w:types>
        <w:behaviors>
          <w:behavior w:val="content"/>
        </w:behaviors>
        <w:guid w:val="{61D2CA2E-B78C-4C09-974E-D20EED84C64E}"/>
      </w:docPartPr>
      <w:docPartBody>
        <w:p w:rsidR="00000000" w:rsidRDefault="00000000">
          <w:pPr>
            <w:pStyle w:val="AEBFF6594E4E4EED9C1E90D710B5EFA8"/>
          </w:pPr>
          <w:r w:rsidRPr="00F6136E">
            <w:rPr>
              <w:lang w:bidi="es-ES"/>
            </w:rPr>
            <w:t>Vicepresidente de ventas y marketing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7F"/>
    <w:rsid w:val="005C1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pPr>
      <w:keepNext/>
      <w:spacing w:before="200" w:after="0" w:line="269" w:lineRule="auto"/>
      <w:outlineLvl w:val="1"/>
    </w:pPr>
    <w:rPr>
      <w:rFonts w:asciiTheme="majorHAnsi" w:hAnsiTheme="majorHAnsi" w:cs="Times New Roman (Body CS)"/>
      <w:color w:val="4472C4" w:themeColor="accent1"/>
      <w:spacing w:val="15"/>
      <w:kern w:val="0"/>
      <w:lang w:val="es-ES" w:eastAsia="ja-JP"/>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5D6ADB68EF40738591C777C79DE333">
    <w:name w:val="955D6ADB68EF40738591C777C79DE333"/>
  </w:style>
  <w:style w:type="paragraph" w:customStyle="1" w:styleId="A53F278241D340ECBA8C70DEDDCCF911">
    <w:name w:val="A53F278241D340ECBA8C70DEDDCCF911"/>
  </w:style>
  <w:style w:type="character" w:customStyle="1" w:styleId="Ttulo2Car">
    <w:name w:val="Título 2 Car"/>
    <w:basedOn w:val="Fuentedeprrafopredeter"/>
    <w:link w:val="Ttulo2"/>
    <w:uiPriority w:val="9"/>
    <w:rPr>
      <w:rFonts w:asciiTheme="majorHAnsi" w:hAnsiTheme="majorHAnsi" w:cs="Times New Roman (Body CS)"/>
      <w:color w:val="4472C4" w:themeColor="accent1"/>
      <w:spacing w:val="15"/>
      <w:kern w:val="0"/>
      <w:lang w:val="es-ES" w:eastAsia="ja-JP"/>
      <w14:ligatures w14:val="none"/>
    </w:rPr>
  </w:style>
  <w:style w:type="paragraph" w:customStyle="1" w:styleId="8E81895BAE8B424EA7C9C99B3CCACBF3">
    <w:name w:val="8E81895BAE8B424EA7C9C99B3CCACBF3"/>
  </w:style>
  <w:style w:type="paragraph" w:customStyle="1" w:styleId="19E61B850C234A27BF9CAF453A2A3B69">
    <w:name w:val="19E61B850C234A27BF9CAF453A2A3B69"/>
  </w:style>
  <w:style w:type="paragraph" w:customStyle="1" w:styleId="Textodesugerencia">
    <w:name w:val="Texto de sugerencia"/>
    <w:basedOn w:val="Normal"/>
    <w:uiPriority w:val="99"/>
    <w:pPr>
      <w:spacing w:before="200" w:line="240" w:lineRule="auto"/>
      <w:ind w:right="578"/>
    </w:pPr>
    <w:rPr>
      <w:i/>
      <w:iCs/>
      <w:color w:val="4472C4" w:themeColor="accent1"/>
      <w:kern w:val="0"/>
      <w:sz w:val="16"/>
      <w:szCs w:val="16"/>
      <w:lang w:val="es-ES" w:eastAsia="ja-JP"/>
      <w14:ligatures w14:val="none"/>
    </w:rPr>
  </w:style>
  <w:style w:type="paragraph" w:customStyle="1" w:styleId="8B8A344159ED442FBB63F50BEA08EDBF">
    <w:name w:val="8B8A344159ED442FBB63F50BEA08EDBF"/>
  </w:style>
  <w:style w:type="paragraph" w:customStyle="1" w:styleId="D222238432D0458FB015109B0AC9DF9F">
    <w:name w:val="D222238432D0458FB015109B0AC9DF9F"/>
  </w:style>
  <w:style w:type="paragraph" w:customStyle="1" w:styleId="D26AB948C92D4661AA1BE55DA7FA3EB1">
    <w:name w:val="D26AB948C92D4661AA1BE55DA7FA3EB1"/>
  </w:style>
  <w:style w:type="paragraph" w:customStyle="1" w:styleId="B329BBC5BC7E4CF6BE896E29A97EB6D6">
    <w:name w:val="B329BBC5BC7E4CF6BE896E29A97EB6D6"/>
  </w:style>
  <w:style w:type="paragraph" w:customStyle="1" w:styleId="83A9AB2587F54CF89EB07816FC540609">
    <w:name w:val="83A9AB2587F54CF89EB07816FC540609"/>
  </w:style>
  <w:style w:type="paragraph" w:customStyle="1" w:styleId="AB84937DE28C4652A714B24C3F5CE528">
    <w:name w:val="AB84937DE28C4652A714B24C3F5CE528"/>
  </w:style>
  <w:style w:type="paragraph" w:customStyle="1" w:styleId="CE21F03A24A142D08134220A77148389">
    <w:name w:val="CE21F03A24A142D08134220A77148389"/>
  </w:style>
  <w:style w:type="paragraph" w:customStyle="1" w:styleId="84675A97C98F4420AEA23454528B7C7F">
    <w:name w:val="84675A97C98F4420AEA23454528B7C7F"/>
  </w:style>
  <w:style w:type="paragraph" w:customStyle="1" w:styleId="75DA3965B7074732A26BB01C145BC4FE">
    <w:name w:val="75DA3965B7074732A26BB01C145BC4FE"/>
  </w:style>
  <w:style w:type="paragraph" w:customStyle="1" w:styleId="AAB191A3B6B040C390AE2E7F424B0E9D">
    <w:name w:val="AAB191A3B6B040C390AE2E7F424B0E9D"/>
  </w:style>
  <w:style w:type="paragraph" w:customStyle="1" w:styleId="6F89A6DE9FC94CFFB209F5EA746D53A7">
    <w:name w:val="6F89A6DE9FC94CFFB209F5EA746D53A7"/>
  </w:style>
  <w:style w:type="paragraph" w:customStyle="1" w:styleId="D563F4895ACE485E8FAFCA2C39B33BD9">
    <w:name w:val="D563F4895ACE485E8FAFCA2C39B33BD9"/>
  </w:style>
  <w:style w:type="paragraph" w:customStyle="1" w:styleId="4670911FA59F403B88284BF339428583">
    <w:name w:val="4670911FA59F403B88284BF339428583"/>
  </w:style>
  <w:style w:type="paragraph" w:customStyle="1" w:styleId="C818602F4F2E482DB56479B03C08257D">
    <w:name w:val="C818602F4F2E482DB56479B03C08257D"/>
  </w:style>
  <w:style w:type="paragraph" w:customStyle="1" w:styleId="2D394456309B442F8D2069B7CDA71479">
    <w:name w:val="2D394456309B442F8D2069B7CDA71479"/>
  </w:style>
  <w:style w:type="paragraph" w:customStyle="1" w:styleId="998840F60F9C465F892B78B5057FBFB1">
    <w:name w:val="998840F60F9C465F892B78B5057FBFB1"/>
  </w:style>
  <w:style w:type="paragraph" w:customStyle="1" w:styleId="A61120257A0F4B878715FB29C32A164B">
    <w:name w:val="A61120257A0F4B878715FB29C32A164B"/>
  </w:style>
  <w:style w:type="paragraph" w:customStyle="1" w:styleId="1D22FEC52AB34A7696C875C063EFB367">
    <w:name w:val="1D22FEC52AB34A7696C875C063EFB367"/>
  </w:style>
  <w:style w:type="paragraph" w:customStyle="1" w:styleId="6BB4F1BAEBD2409D9078A89B331E4E36">
    <w:name w:val="6BB4F1BAEBD2409D9078A89B331E4E36"/>
  </w:style>
  <w:style w:type="paragraph" w:customStyle="1" w:styleId="C48D57DCC230424C90AED2A4BEFB69E2">
    <w:name w:val="C48D57DCC230424C90AED2A4BEFB69E2"/>
  </w:style>
  <w:style w:type="paragraph" w:customStyle="1" w:styleId="9EE837BB04E04BFAA0FDDC1FB49F6A7A">
    <w:name w:val="9EE837BB04E04BFAA0FDDC1FB49F6A7A"/>
  </w:style>
  <w:style w:type="paragraph" w:customStyle="1" w:styleId="17DEE0C48CEC48AD85BA132726F64E2F">
    <w:name w:val="17DEE0C48CEC48AD85BA132726F64E2F"/>
  </w:style>
  <w:style w:type="paragraph" w:customStyle="1" w:styleId="CBA1814DC1F6482583A10B42D2E6C56D">
    <w:name w:val="CBA1814DC1F6482583A10B42D2E6C56D"/>
  </w:style>
  <w:style w:type="paragraph" w:customStyle="1" w:styleId="87DF67392CEF486AA45F089333CF73E7">
    <w:name w:val="87DF67392CEF486AA45F089333CF73E7"/>
  </w:style>
  <w:style w:type="paragraph" w:customStyle="1" w:styleId="85756AAA99FB4FBCB5AD5FE1E277920A">
    <w:name w:val="85756AAA99FB4FBCB5AD5FE1E277920A"/>
  </w:style>
  <w:style w:type="paragraph" w:customStyle="1" w:styleId="8FDE09BE44CD41B2A8625989E999CA6C">
    <w:name w:val="8FDE09BE44CD41B2A8625989E999CA6C"/>
  </w:style>
  <w:style w:type="paragraph" w:customStyle="1" w:styleId="014A4DC52E4C42AE94378A6AD0D0904F">
    <w:name w:val="014A4DC52E4C42AE94378A6AD0D0904F"/>
  </w:style>
  <w:style w:type="paragraph" w:customStyle="1" w:styleId="6FD8FAA793604A63B86C671C869262AB">
    <w:name w:val="6FD8FAA793604A63B86C671C869262AB"/>
  </w:style>
  <w:style w:type="paragraph" w:customStyle="1" w:styleId="F677D792069E4DDEB55DE67EEDD752A5">
    <w:name w:val="F677D792069E4DDEB55DE67EEDD752A5"/>
  </w:style>
  <w:style w:type="paragraph" w:customStyle="1" w:styleId="DB66B6828CEC47029262D88306452018">
    <w:name w:val="DB66B6828CEC47029262D88306452018"/>
  </w:style>
  <w:style w:type="paragraph" w:customStyle="1" w:styleId="DEFC8CF0E3C94BC9A868D2662B2256EE">
    <w:name w:val="DEFC8CF0E3C94BC9A868D2662B2256EE"/>
  </w:style>
  <w:style w:type="paragraph" w:customStyle="1" w:styleId="33B68711C5D541C1B8188351226E90FF">
    <w:name w:val="33B68711C5D541C1B8188351226E90FF"/>
  </w:style>
  <w:style w:type="paragraph" w:customStyle="1" w:styleId="6E41153D979B43C8A578C045574701F7">
    <w:name w:val="6E41153D979B43C8A578C045574701F7"/>
  </w:style>
  <w:style w:type="paragraph" w:customStyle="1" w:styleId="9BA25D535751409EBA1EEDD637E5CDBC">
    <w:name w:val="9BA25D535751409EBA1EEDD637E5CDBC"/>
  </w:style>
  <w:style w:type="paragraph" w:customStyle="1" w:styleId="E662ADA0CCD84E799CB32A31FF48F487">
    <w:name w:val="E662ADA0CCD84E799CB32A31FF48F487"/>
  </w:style>
  <w:style w:type="paragraph" w:customStyle="1" w:styleId="79F93E75230E4448BC5E8E0AC838EC64">
    <w:name w:val="79F93E75230E4448BC5E8E0AC838EC64"/>
  </w:style>
  <w:style w:type="paragraph" w:customStyle="1" w:styleId="39C789280D1449D8A0CB5AFDD68EDD7D">
    <w:name w:val="39C789280D1449D8A0CB5AFDD68EDD7D"/>
  </w:style>
  <w:style w:type="paragraph" w:customStyle="1" w:styleId="C200143F4EEA45AE9CC1D20EBBCA5E2B">
    <w:name w:val="C200143F4EEA45AE9CC1D20EBBCA5E2B"/>
  </w:style>
  <w:style w:type="paragraph" w:customStyle="1" w:styleId="81503781A97840288B61B6F903B6DF48">
    <w:name w:val="81503781A97840288B61B6F903B6DF48"/>
  </w:style>
  <w:style w:type="paragraph" w:customStyle="1" w:styleId="645E9E6BADED4A618EC67E459C4FFAF3">
    <w:name w:val="645E9E6BADED4A618EC67E459C4FFAF3"/>
  </w:style>
  <w:style w:type="paragraph" w:customStyle="1" w:styleId="AFDA5EB3AA8D485EACAF4F61915D04A0">
    <w:name w:val="AFDA5EB3AA8D485EACAF4F61915D04A0"/>
  </w:style>
  <w:style w:type="paragraph" w:customStyle="1" w:styleId="E5E4446F545447D19365B560F63828EF">
    <w:name w:val="E5E4446F545447D19365B560F63828EF"/>
  </w:style>
  <w:style w:type="paragraph" w:customStyle="1" w:styleId="031A9CF7BC934AD68E8513EB712E5B49">
    <w:name w:val="031A9CF7BC934AD68E8513EB712E5B49"/>
  </w:style>
  <w:style w:type="paragraph" w:customStyle="1" w:styleId="7CE4F31A3F2E4E3B9E5E124AD3975909">
    <w:name w:val="7CE4F31A3F2E4E3B9E5E124AD3975909"/>
  </w:style>
  <w:style w:type="paragraph" w:customStyle="1" w:styleId="4F4F35DF338243528AED5335CAD4D812">
    <w:name w:val="4F4F35DF338243528AED5335CAD4D812"/>
  </w:style>
  <w:style w:type="paragraph" w:customStyle="1" w:styleId="A955E046746F4BF7B443D4FD1F58E8CE">
    <w:name w:val="A955E046746F4BF7B443D4FD1F58E8CE"/>
  </w:style>
  <w:style w:type="paragraph" w:customStyle="1" w:styleId="CDBE4BEDC992488498F37B25BEF0155F">
    <w:name w:val="CDBE4BEDC992488498F37B25BEF0155F"/>
  </w:style>
  <w:style w:type="paragraph" w:customStyle="1" w:styleId="445469ACC17343A2A75371EE7F01EC0F">
    <w:name w:val="445469ACC17343A2A75371EE7F01EC0F"/>
  </w:style>
  <w:style w:type="paragraph" w:customStyle="1" w:styleId="C91093F93F954B83876FBE50EE72EAA8">
    <w:name w:val="C91093F93F954B83876FBE50EE72EAA8"/>
  </w:style>
  <w:style w:type="paragraph" w:customStyle="1" w:styleId="943244DA285946558CFDA51251363F78">
    <w:name w:val="943244DA285946558CFDA51251363F78"/>
  </w:style>
  <w:style w:type="paragraph" w:customStyle="1" w:styleId="70C07B0C5B9D45658151DC89483F49AD">
    <w:name w:val="70C07B0C5B9D45658151DC89483F49AD"/>
  </w:style>
  <w:style w:type="paragraph" w:customStyle="1" w:styleId="E96C571953CE45CB8415ABD1501D368A">
    <w:name w:val="E96C571953CE45CB8415ABD1501D368A"/>
  </w:style>
  <w:style w:type="paragraph" w:customStyle="1" w:styleId="5887F95DFFAB4410B0479045DAA2F210">
    <w:name w:val="5887F95DFFAB4410B0479045DAA2F210"/>
  </w:style>
  <w:style w:type="paragraph" w:customStyle="1" w:styleId="A04C06959441476DBD53ABBAB6D7F560">
    <w:name w:val="A04C06959441476DBD53ABBAB6D7F560"/>
  </w:style>
  <w:style w:type="paragraph" w:customStyle="1" w:styleId="4843B1C313754CE69AF745A09FB9970D">
    <w:name w:val="4843B1C313754CE69AF745A09FB9970D"/>
  </w:style>
  <w:style w:type="paragraph" w:customStyle="1" w:styleId="8BE25671A43845B08BA883C67C4AE3BD">
    <w:name w:val="8BE25671A43845B08BA883C67C4AE3BD"/>
  </w:style>
  <w:style w:type="paragraph" w:customStyle="1" w:styleId="D6E4A1D9FE9A4413AD73FCAE220D3CDB">
    <w:name w:val="D6E4A1D9FE9A4413AD73FCAE220D3CDB"/>
  </w:style>
  <w:style w:type="paragraph" w:customStyle="1" w:styleId="9EAD8FAC09604B84A60583BDDA85CACB">
    <w:name w:val="9EAD8FAC09604B84A60583BDDA85CACB"/>
  </w:style>
  <w:style w:type="paragraph" w:customStyle="1" w:styleId="140177F8DD464FC09FBDB26490BCBECD">
    <w:name w:val="140177F8DD464FC09FBDB26490BCBECD"/>
  </w:style>
  <w:style w:type="paragraph" w:customStyle="1" w:styleId="6763646866E2463DA0D744AD11DE8294">
    <w:name w:val="6763646866E2463DA0D744AD11DE8294"/>
  </w:style>
  <w:style w:type="paragraph" w:customStyle="1" w:styleId="8E3E4BA7BE314413A0A8A7E2B2D48863">
    <w:name w:val="8E3E4BA7BE314413A0A8A7E2B2D48863"/>
  </w:style>
  <w:style w:type="paragraph" w:customStyle="1" w:styleId="C2FDCD780DA84A80AB63ED871DB76464">
    <w:name w:val="C2FDCD780DA84A80AB63ED871DB76464"/>
  </w:style>
  <w:style w:type="paragraph" w:customStyle="1" w:styleId="835BA6ADC2F245E6A86D87B0F0AD04A5">
    <w:name w:val="835BA6ADC2F245E6A86D87B0F0AD04A5"/>
  </w:style>
  <w:style w:type="paragraph" w:customStyle="1" w:styleId="AF94A5BCE87241559CFB3A8B71F9534F">
    <w:name w:val="AF94A5BCE87241559CFB3A8B71F9534F"/>
  </w:style>
  <w:style w:type="paragraph" w:customStyle="1" w:styleId="82F342ECC01847A4869F4347A08E8247">
    <w:name w:val="82F342ECC01847A4869F4347A08E8247"/>
  </w:style>
  <w:style w:type="paragraph" w:customStyle="1" w:styleId="F3B1D68D539949ABAB0DE0D00BE77D0F">
    <w:name w:val="F3B1D68D539949ABAB0DE0D00BE77D0F"/>
  </w:style>
  <w:style w:type="paragraph" w:customStyle="1" w:styleId="274AAAA92AAF4767BA1D163416AAADEA">
    <w:name w:val="274AAAA92AAF4767BA1D163416AAADEA"/>
  </w:style>
  <w:style w:type="paragraph" w:customStyle="1" w:styleId="11DF0B2BE3CB4F73AA836A31B1FE5177">
    <w:name w:val="11DF0B2BE3CB4F73AA836A31B1FE5177"/>
  </w:style>
  <w:style w:type="paragraph" w:customStyle="1" w:styleId="42336C925B2444548ABC4E97C48A33F0">
    <w:name w:val="42336C925B2444548ABC4E97C48A33F0"/>
  </w:style>
  <w:style w:type="paragraph" w:customStyle="1" w:styleId="84936CC889A242A59405134D87E4DE85">
    <w:name w:val="84936CC889A242A59405134D87E4DE85"/>
  </w:style>
  <w:style w:type="paragraph" w:customStyle="1" w:styleId="F07B7DB4234A4D7389DFC2502B45A400">
    <w:name w:val="F07B7DB4234A4D7389DFC2502B45A400"/>
  </w:style>
  <w:style w:type="paragraph" w:customStyle="1" w:styleId="450DBBD16C8D45C2907B077D247D0897">
    <w:name w:val="450DBBD16C8D45C2907B077D247D0897"/>
  </w:style>
  <w:style w:type="paragraph" w:customStyle="1" w:styleId="DD999DEB3B4B49C98F3B1E8D9A214529">
    <w:name w:val="DD999DEB3B4B49C98F3B1E8D9A214529"/>
  </w:style>
  <w:style w:type="paragraph" w:customStyle="1" w:styleId="1C945845D16746DFB9BE9BF095BF3C5A">
    <w:name w:val="1C945845D16746DFB9BE9BF095BF3C5A"/>
  </w:style>
  <w:style w:type="paragraph" w:customStyle="1" w:styleId="82F2BFCEE5744A44A1B400FDB3C3DFE1">
    <w:name w:val="82F2BFCEE5744A44A1B400FDB3C3DFE1"/>
  </w:style>
  <w:style w:type="paragraph" w:customStyle="1" w:styleId="8D5A122412E54D7BB10BBEE891E0C027">
    <w:name w:val="8D5A122412E54D7BB10BBEE891E0C027"/>
  </w:style>
  <w:style w:type="paragraph" w:customStyle="1" w:styleId="845DA0A4B12146D8BB51A0459A68B00D">
    <w:name w:val="845DA0A4B12146D8BB51A0459A68B00D"/>
  </w:style>
  <w:style w:type="paragraph" w:customStyle="1" w:styleId="5BAFA03A85D9464A9AA1BAF1C108BBAC">
    <w:name w:val="5BAFA03A85D9464A9AA1BAF1C108BBAC"/>
  </w:style>
  <w:style w:type="paragraph" w:customStyle="1" w:styleId="7A1FDB68E9274B859AB9569781319DD0">
    <w:name w:val="7A1FDB68E9274B859AB9569781319DD0"/>
  </w:style>
  <w:style w:type="paragraph" w:customStyle="1" w:styleId="64FC763E81CE4E2A8FB990C3CE9A7E0E">
    <w:name w:val="64FC763E81CE4E2A8FB990C3CE9A7E0E"/>
  </w:style>
  <w:style w:type="paragraph" w:customStyle="1" w:styleId="ABA600F70947483F8EAA0C14047F2A0B">
    <w:name w:val="ABA600F70947483F8EAA0C14047F2A0B"/>
  </w:style>
  <w:style w:type="paragraph" w:customStyle="1" w:styleId="EA9E0A0C4A794A19AFF89D15885342F9">
    <w:name w:val="EA9E0A0C4A794A19AFF89D15885342F9"/>
  </w:style>
  <w:style w:type="paragraph" w:customStyle="1" w:styleId="5F12D6356CFF47C88E38836BE3DFA1BF">
    <w:name w:val="5F12D6356CFF47C88E38836BE3DFA1BF"/>
  </w:style>
  <w:style w:type="paragraph" w:customStyle="1" w:styleId="88CC43E939C0472887F600CFC2446E46">
    <w:name w:val="88CC43E939C0472887F600CFC2446E46"/>
  </w:style>
  <w:style w:type="paragraph" w:customStyle="1" w:styleId="446B982CA387467EB35EFA55EECACD11">
    <w:name w:val="446B982CA387467EB35EFA55EECACD11"/>
  </w:style>
  <w:style w:type="paragraph" w:customStyle="1" w:styleId="40227E6C97D24D45957B6D5881BD1362">
    <w:name w:val="40227E6C97D24D45957B6D5881BD1362"/>
  </w:style>
  <w:style w:type="paragraph" w:customStyle="1" w:styleId="4E4083050806401A9E678152B57E2B7E">
    <w:name w:val="4E4083050806401A9E678152B57E2B7E"/>
  </w:style>
  <w:style w:type="paragraph" w:customStyle="1" w:styleId="E074E21D08184D28A12F1CA6794AC72A">
    <w:name w:val="E074E21D08184D28A12F1CA6794AC72A"/>
  </w:style>
  <w:style w:type="paragraph" w:customStyle="1" w:styleId="879DBE33DABB4F6283373EC410564A5F">
    <w:name w:val="879DBE33DABB4F6283373EC410564A5F"/>
  </w:style>
  <w:style w:type="paragraph" w:customStyle="1" w:styleId="48FBF818334F48D5835339F06DF47CE2">
    <w:name w:val="48FBF818334F48D5835339F06DF47CE2"/>
  </w:style>
  <w:style w:type="paragraph" w:customStyle="1" w:styleId="F41C777BABD54A59836256F628790C35">
    <w:name w:val="F41C777BABD54A59836256F628790C35"/>
  </w:style>
  <w:style w:type="paragraph" w:customStyle="1" w:styleId="FE3E4AED806B419E9540E1FF33E3CA63">
    <w:name w:val="FE3E4AED806B419E9540E1FF33E3CA63"/>
  </w:style>
  <w:style w:type="paragraph" w:customStyle="1" w:styleId="FD012EBAA03F4799B8F1634DE72B2D97">
    <w:name w:val="FD012EBAA03F4799B8F1634DE72B2D97"/>
  </w:style>
  <w:style w:type="paragraph" w:customStyle="1" w:styleId="B594791CEF3D4D55BE9E11B62519FB4F">
    <w:name w:val="B594791CEF3D4D55BE9E11B62519FB4F"/>
  </w:style>
  <w:style w:type="paragraph" w:customStyle="1" w:styleId="1021BB75AD5E4B9995C20F9EEDC3AE2F">
    <w:name w:val="1021BB75AD5E4B9995C20F9EEDC3AE2F"/>
  </w:style>
  <w:style w:type="paragraph" w:customStyle="1" w:styleId="5FBA82B99FC949F5852EE42870C38717">
    <w:name w:val="5FBA82B99FC949F5852EE42870C38717"/>
  </w:style>
  <w:style w:type="paragraph" w:customStyle="1" w:styleId="FC675DC1FB464BC1B3D1EB42FE1E9421">
    <w:name w:val="FC675DC1FB464BC1B3D1EB42FE1E9421"/>
  </w:style>
  <w:style w:type="paragraph" w:customStyle="1" w:styleId="CFBFC4777C764B669459936F1A242A2B">
    <w:name w:val="CFBFC4777C764B669459936F1A242A2B"/>
  </w:style>
  <w:style w:type="paragraph" w:customStyle="1" w:styleId="4223C5F710BE466BBAAD5C65AA8A4D61">
    <w:name w:val="4223C5F710BE466BBAAD5C65AA8A4D61"/>
  </w:style>
  <w:style w:type="paragraph" w:customStyle="1" w:styleId="D8224A5AEDDF4FDF8D20F01540D43D73">
    <w:name w:val="D8224A5AEDDF4FDF8D20F01540D43D73"/>
  </w:style>
  <w:style w:type="paragraph" w:customStyle="1" w:styleId="24E2675F9B9242A581320A4BDE8BA5C4">
    <w:name w:val="24E2675F9B9242A581320A4BDE8BA5C4"/>
  </w:style>
  <w:style w:type="paragraph" w:customStyle="1" w:styleId="BE83CC849ABE4E32968B75E7203DDD8E">
    <w:name w:val="BE83CC849ABE4E32968B75E7203DDD8E"/>
  </w:style>
  <w:style w:type="paragraph" w:customStyle="1" w:styleId="B50D2517724E41059FF055E8D20A8968">
    <w:name w:val="B50D2517724E41059FF055E8D20A8968"/>
  </w:style>
  <w:style w:type="paragraph" w:customStyle="1" w:styleId="C1D247032751405CBC1914ADFF0733C3">
    <w:name w:val="C1D247032751405CBC1914ADFF0733C3"/>
  </w:style>
  <w:style w:type="paragraph" w:customStyle="1" w:styleId="CBE20BA9EF7C41FA84BC7217B6306696">
    <w:name w:val="CBE20BA9EF7C41FA84BC7217B6306696"/>
  </w:style>
  <w:style w:type="paragraph" w:customStyle="1" w:styleId="5572344577984F8EB62A500C4491D136">
    <w:name w:val="5572344577984F8EB62A500C4491D136"/>
  </w:style>
  <w:style w:type="paragraph" w:customStyle="1" w:styleId="AA6D00E96751449D889CBB59B38B355E">
    <w:name w:val="AA6D00E96751449D889CBB59B38B355E"/>
  </w:style>
  <w:style w:type="paragraph" w:customStyle="1" w:styleId="BE2563298E0E47DEA68BD72FAB5F55F8">
    <w:name w:val="BE2563298E0E47DEA68BD72FAB5F55F8"/>
  </w:style>
  <w:style w:type="paragraph" w:customStyle="1" w:styleId="3677834ADC2B4768A80B04A62C12036D">
    <w:name w:val="3677834ADC2B4768A80B04A62C12036D"/>
  </w:style>
  <w:style w:type="paragraph" w:customStyle="1" w:styleId="C5BDCB3C2E7C40A1AC54030618E6D8AB">
    <w:name w:val="C5BDCB3C2E7C40A1AC54030618E6D8AB"/>
  </w:style>
  <w:style w:type="paragraph" w:customStyle="1" w:styleId="AF37AF31178B4DB6AE5C85B3DB570892">
    <w:name w:val="AF37AF31178B4DB6AE5C85B3DB570892"/>
  </w:style>
  <w:style w:type="paragraph" w:customStyle="1" w:styleId="441178AC66B8451CAF771E54C6AB84CE">
    <w:name w:val="441178AC66B8451CAF771E54C6AB84CE"/>
  </w:style>
  <w:style w:type="paragraph" w:customStyle="1" w:styleId="A88B4F62BDE74603AEDE4B790C9C3F33">
    <w:name w:val="A88B4F62BDE74603AEDE4B790C9C3F33"/>
  </w:style>
  <w:style w:type="paragraph" w:customStyle="1" w:styleId="A18234B7D82D43CD955CA2FC99A86907">
    <w:name w:val="A18234B7D82D43CD955CA2FC99A86907"/>
  </w:style>
  <w:style w:type="paragraph" w:customStyle="1" w:styleId="0E3619E7FE914C99A18A47EF7C53B899">
    <w:name w:val="0E3619E7FE914C99A18A47EF7C53B899"/>
  </w:style>
  <w:style w:type="paragraph" w:customStyle="1" w:styleId="0AE7893681AA4C2BBDC402825DB2769B">
    <w:name w:val="0AE7893681AA4C2BBDC402825DB2769B"/>
  </w:style>
  <w:style w:type="paragraph" w:customStyle="1" w:styleId="26C360A88EB64819B243D5F266239C99">
    <w:name w:val="26C360A88EB64819B243D5F266239C99"/>
  </w:style>
  <w:style w:type="paragraph" w:customStyle="1" w:styleId="A49D62A6297A4D939A431832CEA21564">
    <w:name w:val="A49D62A6297A4D939A431832CEA21564"/>
  </w:style>
  <w:style w:type="paragraph" w:customStyle="1" w:styleId="4478C9F19A404298B6BCD24DF3EE1D5C">
    <w:name w:val="4478C9F19A404298B6BCD24DF3EE1D5C"/>
  </w:style>
  <w:style w:type="paragraph" w:customStyle="1" w:styleId="26A6A6A8A482461FB2A333AF02050D92">
    <w:name w:val="26A6A6A8A482461FB2A333AF02050D92"/>
  </w:style>
  <w:style w:type="paragraph" w:customStyle="1" w:styleId="7C8496AD0BE745C39F3165A823542C01">
    <w:name w:val="7C8496AD0BE745C39F3165A823542C01"/>
  </w:style>
  <w:style w:type="paragraph" w:customStyle="1" w:styleId="A98513F600ED4CF59220D2F00F019C2B">
    <w:name w:val="A98513F600ED4CF59220D2F00F019C2B"/>
  </w:style>
  <w:style w:type="paragraph" w:customStyle="1" w:styleId="A71232801EED4D519A20B95C31B6F262">
    <w:name w:val="A71232801EED4D519A20B95C31B6F262"/>
  </w:style>
  <w:style w:type="paragraph" w:customStyle="1" w:styleId="816E4AC2809D4AAC8E2DFE83510C218B">
    <w:name w:val="816E4AC2809D4AAC8E2DFE83510C218B"/>
  </w:style>
  <w:style w:type="paragraph" w:customStyle="1" w:styleId="AD10B2CFCB2240AF9D48DD3291010338">
    <w:name w:val="AD10B2CFCB2240AF9D48DD3291010338"/>
  </w:style>
  <w:style w:type="paragraph" w:customStyle="1" w:styleId="EFF74C261CEF4BA99F9EB3F884F7C9EA">
    <w:name w:val="EFF74C261CEF4BA99F9EB3F884F7C9EA"/>
  </w:style>
  <w:style w:type="paragraph" w:customStyle="1" w:styleId="ECC68D1AF7CF415D991879FE050E194D">
    <w:name w:val="ECC68D1AF7CF415D991879FE050E194D"/>
  </w:style>
  <w:style w:type="paragraph" w:customStyle="1" w:styleId="E5FAAF40D5F949C196ADE43BC14B7751">
    <w:name w:val="E5FAAF40D5F949C196ADE43BC14B7751"/>
  </w:style>
  <w:style w:type="paragraph" w:customStyle="1" w:styleId="D75CDE5FC2A247B0B0E5994F4C8496F9">
    <w:name w:val="D75CDE5FC2A247B0B0E5994F4C8496F9"/>
  </w:style>
  <w:style w:type="paragraph" w:customStyle="1" w:styleId="737CF89155AA4EE5AA81268921ACE3F3">
    <w:name w:val="737CF89155AA4EE5AA81268921ACE3F3"/>
  </w:style>
  <w:style w:type="character" w:styleId="Textoennegrita">
    <w:name w:val="Strong"/>
    <w:uiPriority w:val="22"/>
    <w:qFormat/>
    <w:rPr>
      <w:b/>
      <w:bCs/>
    </w:rPr>
  </w:style>
  <w:style w:type="paragraph" w:customStyle="1" w:styleId="1694466C948941A9B43E1C0B9655D5FC">
    <w:name w:val="1694466C948941A9B43E1C0B9655D5FC"/>
  </w:style>
  <w:style w:type="paragraph" w:customStyle="1" w:styleId="D07175929FA14D2EBDCAF234CA96D9A3">
    <w:name w:val="D07175929FA14D2EBDCAF234CA96D9A3"/>
  </w:style>
  <w:style w:type="paragraph" w:customStyle="1" w:styleId="777D2613B90D4F93BBFF07343C3207C7">
    <w:name w:val="777D2613B90D4F93BBFF07343C3207C7"/>
  </w:style>
  <w:style w:type="paragraph" w:customStyle="1" w:styleId="E456D6EC49CC4C1CB7406B5478E9EDB4">
    <w:name w:val="E456D6EC49CC4C1CB7406B5478E9EDB4"/>
  </w:style>
  <w:style w:type="paragraph" w:customStyle="1" w:styleId="F6AAB36423704DB88BD0D3A0C312F5D1">
    <w:name w:val="F6AAB36423704DB88BD0D3A0C312F5D1"/>
  </w:style>
  <w:style w:type="paragraph" w:customStyle="1" w:styleId="783164B8F81A4DA59AFD00F26A79B528">
    <w:name w:val="783164B8F81A4DA59AFD00F26A79B528"/>
  </w:style>
  <w:style w:type="paragraph" w:customStyle="1" w:styleId="B291E6AD41764F31A26DA42EA73ED4AA">
    <w:name w:val="B291E6AD41764F31A26DA42EA73ED4AA"/>
  </w:style>
  <w:style w:type="paragraph" w:customStyle="1" w:styleId="0AE1DA3B0FD74C76BB0A644B83275E0E">
    <w:name w:val="0AE1DA3B0FD74C76BB0A644B83275E0E"/>
  </w:style>
  <w:style w:type="paragraph" w:customStyle="1" w:styleId="E6203AEF016F4494B82812BB96C24BBD">
    <w:name w:val="E6203AEF016F4494B82812BB96C24BBD"/>
  </w:style>
  <w:style w:type="paragraph" w:customStyle="1" w:styleId="95072C89775C43AEB249D027E9C8A7C7">
    <w:name w:val="95072C89775C43AEB249D027E9C8A7C7"/>
  </w:style>
  <w:style w:type="paragraph" w:customStyle="1" w:styleId="43D2FC787D774182841BF44304AC69FD">
    <w:name w:val="43D2FC787D774182841BF44304AC69FD"/>
  </w:style>
  <w:style w:type="paragraph" w:customStyle="1" w:styleId="E39AAD247A6145FCBF70993876F7409E">
    <w:name w:val="E39AAD247A6145FCBF70993876F7409E"/>
  </w:style>
  <w:style w:type="paragraph" w:customStyle="1" w:styleId="BBBA23BD92EF4D769F66854413B4614B">
    <w:name w:val="BBBA23BD92EF4D769F66854413B4614B"/>
  </w:style>
  <w:style w:type="paragraph" w:customStyle="1" w:styleId="84991DF1AB094FC2B42535C84A8F05A7">
    <w:name w:val="84991DF1AB094FC2B42535C84A8F05A7"/>
  </w:style>
  <w:style w:type="paragraph" w:customStyle="1" w:styleId="E47EE53E698E478F9EFBE875D7E2038A">
    <w:name w:val="E47EE53E698E478F9EFBE875D7E2038A"/>
  </w:style>
  <w:style w:type="paragraph" w:customStyle="1" w:styleId="62B17F196DD04DD3AB82F87804F35779">
    <w:name w:val="62B17F196DD04DD3AB82F87804F35779"/>
  </w:style>
  <w:style w:type="paragraph" w:customStyle="1" w:styleId="748093D1AE404A5D946A960AFA8923B8">
    <w:name w:val="748093D1AE404A5D946A960AFA8923B8"/>
  </w:style>
  <w:style w:type="paragraph" w:customStyle="1" w:styleId="C2ACE3BB30104FE4858875570125F805">
    <w:name w:val="C2ACE3BB30104FE4858875570125F805"/>
  </w:style>
  <w:style w:type="paragraph" w:customStyle="1" w:styleId="9A236A38A9BE4DBEBEE8075C803AE7DB">
    <w:name w:val="9A236A38A9BE4DBEBEE8075C803AE7DB"/>
  </w:style>
  <w:style w:type="paragraph" w:customStyle="1" w:styleId="B9BD4FA1C2534443AD9425DBCB12CC82">
    <w:name w:val="B9BD4FA1C2534443AD9425DBCB12CC82"/>
  </w:style>
  <w:style w:type="paragraph" w:customStyle="1" w:styleId="5632445D08FF428BAFB4FBFBE6AD80AE">
    <w:name w:val="5632445D08FF428BAFB4FBFBE6AD80AE"/>
  </w:style>
  <w:style w:type="paragraph" w:customStyle="1" w:styleId="C84A0D864DB24D13AEBE887DA8368094">
    <w:name w:val="C84A0D864DB24D13AEBE887DA8368094"/>
  </w:style>
  <w:style w:type="paragraph" w:customStyle="1" w:styleId="495BAD468F2D458988AB60EB7D056DAA">
    <w:name w:val="495BAD468F2D458988AB60EB7D056DAA"/>
  </w:style>
  <w:style w:type="paragraph" w:customStyle="1" w:styleId="E7E22C0C79C745608ED856B9051CFEDE">
    <w:name w:val="E7E22C0C79C745608ED856B9051CFEDE"/>
  </w:style>
  <w:style w:type="paragraph" w:customStyle="1" w:styleId="ABA9E249647F422CB815EEDE73F1DC02">
    <w:name w:val="ABA9E249647F422CB815EEDE73F1DC02"/>
  </w:style>
  <w:style w:type="paragraph" w:customStyle="1" w:styleId="CFB00171869743688B3B1E7B9BCFA1EF">
    <w:name w:val="CFB00171869743688B3B1E7B9BCFA1EF"/>
  </w:style>
  <w:style w:type="paragraph" w:customStyle="1" w:styleId="663BE4D517D1412897F66A905B9688EA">
    <w:name w:val="663BE4D517D1412897F66A905B9688EA"/>
  </w:style>
  <w:style w:type="paragraph" w:customStyle="1" w:styleId="5978DBDFA9D9444185305FA3DF32A452">
    <w:name w:val="5978DBDFA9D9444185305FA3DF32A452"/>
  </w:style>
  <w:style w:type="paragraph" w:customStyle="1" w:styleId="393CA73954FE47D78A598CED9906A146">
    <w:name w:val="393CA73954FE47D78A598CED9906A146"/>
  </w:style>
  <w:style w:type="paragraph" w:customStyle="1" w:styleId="D3ED2FB2D0C24EE0883CABA4CDF3DB0C">
    <w:name w:val="D3ED2FB2D0C24EE0883CABA4CDF3DB0C"/>
  </w:style>
  <w:style w:type="paragraph" w:customStyle="1" w:styleId="32C23825BFFE4BC38D0F7C3951479AE3">
    <w:name w:val="32C23825BFFE4BC38D0F7C3951479AE3"/>
  </w:style>
  <w:style w:type="paragraph" w:customStyle="1" w:styleId="C5863A500F7F4B44935DD4E3037F9555">
    <w:name w:val="C5863A500F7F4B44935DD4E3037F9555"/>
  </w:style>
  <w:style w:type="paragraph" w:customStyle="1" w:styleId="870FF5AF8FD94EC7BC14798067B4DA32">
    <w:name w:val="870FF5AF8FD94EC7BC14798067B4DA32"/>
  </w:style>
  <w:style w:type="paragraph" w:customStyle="1" w:styleId="C1CF418175ED4B0580DB380F767D5B4B">
    <w:name w:val="C1CF418175ED4B0580DB380F767D5B4B"/>
  </w:style>
  <w:style w:type="paragraph" w:customStyle="1" w:styleId="D87E35D8BAC144CCB0FD9D861D6095BF">
    <w:name w:val="D87E35D8BAC144CCB0FD9D861D6095BF"/>
  </w:style>
  <w:style w:type="paragraph" w:customStyle="1" w:styleId="E7D3DE11096A435DB7089EDB2DFBADF6">
    <w:name w:val="E7D3DE11096A435DB7089EDB2DFBADF6"/>
  </w:style>
  <w:style w:type="paragraph" w:customStyle="1" w:styleId="1A0704F1AA0049828119BD42519FD8D7">
    <w:name w:val="1A0704F1AA0049828119BD42519FD8D7"/>
  </w:style>
  <w:style w:type="paragraph" w:customStyle="1" w:styleId="96D75F1DB8F64B4282A8B2F6A5B5E9F4">
    <w:name w:val="96D75F1DB8F64B4282A8B2F6A5B5E9F4"/>
  </w:style>
  <w:style w:type="paragraph" w:customStyle="1" w:styleId="EF303BBCA1BA41C59FC4CAC5C61D78C3">
    <w:name w:val="EF303BBCA1BA41C59FC4CAC5C61D78C3"/>
  </w:style>
  <w:style w:type="paragraph" w:customStyle="1" w:styleId="93FBA78B63854B90BDCD0CEAED855C66">
    <w:name w:val="93FBA78B63854B90BDCD0CEAED855C66"/>
  </w:style>
  <w:style w:type="paragraph" w:customStyle="1" w:styleId="973BF413E73F4B238C6E4D82ABD27BE8">
    <w:name w:val="973BF413E73F4B238C6E4D82ABD27BE8"/>
  </w:style>
  <w:style w:type="paragraph" w:customStyle="1" w:styleId="0404ECD842E642DEA2E9779C95402270">
    <w:name w:val="0404ECD842E642DEA2E9779C95402270"/>
  </w:style>
  <w:style w:type="paragraph" w:customStyle="1" w:styleId="1D368E3B81544AD0B3AA535C526CC12C">
    <w:name w:val="1D368E3B81544AD0B3AA535C526CC12C"/>
  </w:style>
  <w:style w:type="paragraph" w:customStyle="1" w:styleId="5E9BBB188F8F4C54B7CA06CA0BAE47DF">
    <w:name w:val="5E9BBB188F8F4C54B7CA06CA0BAE47DF"/>
  </w:style>
  <w:style w:type="paragraph" w:customStyle="1" w:styleId="8C71F77F171749BBA29B89C4CDC37B47">
    <w:name w:val="8C71F77F171749BBA29B89C4CDC37B47"/>
  </w:style>
  <w:style w:type="paragraph" w:customStyle="1" w:styleId="486E8D8F27004586B44CB7FA12642DC4">
    <w:name w:val="486E8D8F27004586B44CB7FA12642DC4"/>
  </w:style>
  <w:style w:type="paragraph" w:customStyle="1" w:styleId="AF5B7B710A3F4F5D89972CD6CFCAD872">
    <w:name w:val="AF5B7B710A3F4F5D89972CD6CFCAD872"/>
  </w:style>
  <w:style w:type="paragraph" w:customStyle="1" w:styleId="D2BF23B8B60E4D3E8D803DB61103F008">
    <w:name w:val="D2BF23B8B60E4D3E8D803DB61103F008"/>
  </w:style>
  <w:style w:type="paragraph" w:customStyle="1" w:styleId="258FF6E6F4074A57866E1374C815A29B">
    <w:name w:val="258FF6E6F4074A57866E1374C815A29B"/>
  </w:style>
  <w:style w:type="paragraph" w:customStyle="1" w:styleId="E5F10EBD9C9E47C0B42C8436251A725A">
    <w:name w:val="E5F10EBD9C9E47C0B42C8436251A725A"/>
  </w:style>
  <w:style w:type="paragraph" w:customStyle="1" w:styleId="9C4D0A1AA9994C9B89883F97E827420B">
    <w:name w:val="9C4D0A1AA9994C9B89883F97E827420B"/>
  </w:style>
  <w:style w:type="paragraph" w:customStyle="1" w:styleId="6DD489830F8944018786624343D8AE4A">
    <w:name w:val="6DD489830F8944018786624343D8AE4A"/>
  </w:style>
  <w:style w:type="paragraph" w:customStyle="1" w:styleId="39E4172647C746D4AA1396121BBDAEF9">
    <w:name w:val="39E4172647C746D4AA1396121BBDAEF9"/>
  </w:style>
  <w:style w:type="paragraph" w:customStyle="1" w:styleId="FBF80ED0454547859150624D386573BF">
    <w:name w:val="FBF80ED0454547859150624D386573BF"/>
  </w:style>
  <w:style w:type="paragraph" w:customStyle="1" w:styleId="F65631E73D254CEDAEE72F6920D5C893">
    <w:name w:val="F65631E73D254CEDAEE72F6920D5C893"/>
  </w:style>
  <w:style w:type="paragraph" w:customStyle="1" w:styleId="5E193CC4615346529A14698408B31E70">
    <w:name w:val="5E193CC4615346529A14698408B31E70"/>
  </w:style>
  <w:style w:type="paragraph" w:customStyle="1" w:styleId="4E6873F7CEE24B2AB1696B7504E889AD">
    <w:name w:val="4E6873F7CEE24B2AB1696B7504E889AD"/>
  </w:style>
  <w:style w:type="paragraph" w:customStyle="1" w:styleId="AEBFF6594E4E4EED9C1E90D710B5EFA8">
    <w:name w:val="AEBFF6594E4E4EED9C1E90D710B5E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{A7E2E04A-D4DA-4A02-BDA0-F11997F821DF}tf02911896_win32.dotx</Template>
  <TotalTime>0</TotalTime>
  <Pages>7</Pages>
  <Words>1840</Words>
  <Characters>10121</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2023-11-24T16:31:00Z</dcterms:created>
  <dcterms:modified xsi:type="dcterms:W3CDTF">2023-11-24T16:31:00Z</dcterms:modified>
  <cp:contentStatus/>
</cp:coreProperties>
</file>